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FAFE9" w14:textId="77777777" w:rsidR="008F6BD7" w:rsidRPr="008C1F22" w:rsidRDefault="008F6BD7" w:rsidP="008F6BD7">
      <w:pPr>
        <w:spacing w:line="276" w:lineRule="auto"/>
        <w:rPr>
          <w:rFonts w:ascii="Georgia" w:hAnsi="Georgia" w:cs="Times New Roman"/>
          <w:b/>
          <w:bCs/>
          <w:sz w:val="24"/>
          <w:szCs w:val="24"/>
          <w:lang w:val="ro-RO"/>
        </w:rPr>
      </w:pPr>
    </w:p>
    <w:p w14:paraId="1C5C65DF" w14:textId="77777777" w:rsidR="008F6BD7" w:rsidRPr="008C1F22" w:rsidRDefault="008F6BD7" w:rsidP="008F6BD7">
      <w:pPr>
        <w:widowControl w:val="0"/>
        <w:autoSpaceDE w:val="0"/>
        <w:autoSpaceDN w:val="0"/>
        <w:spacing w:before="71" w:after="0" w:line="276" w:lineRule="auto"/>
        <w:ind w:right="151"/>
        <w:jc w:val="center"/>
        <w:outlineLvl w:val="0"/>
        <w:rPr>
          <w:rFonts w:ascii="Georgia" w:eastAsia="Times New Roman" w:hAnsi="Georgia" w:cs="Times New Roman"/>
          <w:b/>
          <w:bCs/>
          <w:lang w:val="ro-RO"/>
        </w:rPr>
      </w:pPr>
      <w:r w:rsidRPr="008C1F22">
        <w:rPr>
          <w:rFonts w:ascii="Georgia" w:eastAsia="Times New Roman" w:hAnsi="Georgia" w:cs="Times New Roman"/>
          <w:b/>
          <w:bCs/>
          <w:u w:val="thick"/>
          <w:lang w:val="ro-RO"/>
        </w:rPr>
        <w:t>MODELE DE FORMULARE</w:t>
      </w:r>
    </w:p>
    <w:p w14:paraId="1FBCE8E4" w14:textId="4A7CB694" w:rsidR="008F6BD7" w:rsidRPr="00FA5A56" w:rsidRDefault="008F6BD7" w:rsidP="008F6BD7">
      <w:pPr>
        <w:widowControl w:val="0"/>
        <w:autoSpaceDE w:val="0"/>
        <w:autoSpaceDN w:val="0"/>
        <w:spacing w:after="0" w:line="276" w:lineRule="auto"/>
        <w:ind w:left="971" w:right="1117"/>
        <w:jc w:val="center"/>
        <w:rPr>
          <w:rFonts w:ascii="Georgia" w:eastAsia="Times New Roman" w:hAnsi="Georgia" w:cs="Times New Roman"/>
          <w:b/>
          <w:lang w:val="ro-RO"/>
        </w:rPr>
      </w:pPr>
      <w:r w:rsidRPr="00FA5A56">
        <w:rPr>
          <w:rFonts w:ascii="Georgia" w:eastAsia="Times New Roman" w:hAnsi="Georgia" w:cs="Times New Roman"/>
          <w:b/>
          <w:lang w:val="ro-RO"/>
        </w:rPr>
        <w:t xml:space="preserve">pentru </w:t>
      </w:r>
      <w:proofErr w:type="spellStart"/>
      <w:r w:rsidRPr="00FA5A56">
        <w:rPr>
          <w:rFonts w:ascii="Georgia" w:eastAsia="Times New Roman" w:hAnsi="Georgia" w:cs="Times New Roman"/>
          <w:b/>
          <w:lang w:val="ro-RO"/>
        </w:rPr>
        <w:t>achiziţia</w:t>
      </w:r>
      <w:proofErr w:type="spellEnd"/>
      <w:r w:rsidRPr="00FA5A56">
        <w:rPr>
          <w:rFonts w:ascii="Georgia" w:eastAsia="Times New Roman" w:hAnsi="Georgia" w:cs="Times New Roman"/>
          <w:b/>
          <w:lang w:val="ro-RO"/>
        </w:rPr>
        <w:t xml:space="preserve"> directă de </w:t>
      </w:r>
      <w:proofErr w:type="spellStart"/>
      <w:r w:rsidRPr="00FA5A56">
        <w:rPr>
          <w:rFonts w:ascii="Georgia" w:eastAsia="Times New Roman" w:hAnsi="Georgia" w:cs="Times New Roman"/>
          <w:b/>
          <w:lang w:val="ro-RO"/>
        </w:rPr>
        <w:t>executie</w:t>
      </w:r>
      <w:proofErr w:type="spellEnd"/>
      <w:r w:rsidRPr="00FA5A56">
        <w:rPr>
          <w:rFonts w:ascii="Georgia" w:eastAsia="Times New Roman" w:hAnsi="Georgia" w:cs="Times New Roman"/>
          <w:b/>
          <w:lang w:val="ro-RO"/>
        </w:rPr>
        <w:t xml:space="preserve"> </w:t>
      </w:r>
      <w:proofErr w:type="spellStart"/>
      <w:r w:rsidRPr="00FA5A56">
        <w:rPr>
          <w:rFonts w:ascii="Georgia" w:eastAsia="Times New Roman" w:hAnsi="Georgia" w:cs="Times New Roman"/>
          <w:b/>
          <w:lang w:val="ro-RO"/>
        </w:rPr>
        <w:t>lucrari</w:t>
      </w:r>
      <w:proofErr w:type="spellEnd"/>
      <w:r w:rsidRPr="00FA5A56">
        <w:rPr>
          <w:rFonts w:ascii="Georgia" w:eastAsia="Times New Roman" w:hAnsi="Georgia" w:cs="Times New Roman"/>
          <w:b/>
          <w:lang w:val="ro-RO"/>
        </w:rPr>
        <w:t xml:space="preserve"> </w:t>
      </w:r>
      <w:r w:rsidR="00FA5A56" w:rsidRPr="00FA5A56">
        <w:rPr>
          <w:rFonts w:ascii="Georgia" w:eastAsia="Times New Roman" w:hAnsi="Georgia" w:cs="Times New Roman"/>
          <w:b/>
          <w:lang w:val="ro-RO"/>
        </w:rPr>
        <w:t>la</w:t>
      </w:r>
      <w:r w:rsidRPr="00FA5A56">
        <w:rPr>
          <w:rFonts w:ascii="Georgia" w:eastAsia="Times New Roman" w:hAnsi="Georgia" w:cs="Times New Roman"/>
          <w:b/>
          <w:lang w:val="ro-RO"/>
        </w:rPr>
        <w:t xml:space="preserve"> obiectivul de </w:t>
      </w:r>
      <w:proofErr w:type="spellStart"/>
      <w:r w:rsidRPr="00FA5A56">
        <w:rPr>
          <w:rFonts w:ascii="Georgia" w:eastAsia="Times New Roman" w:hAnsi="Georgia" w:cs="Times New Roman"/>
          <w:b/>
          <w:lang w:val="ro-RO"/>
        </w:rPr>
        <w:t>investitii</w:t>
      </w:r>
      <w:proofErr w:type="spellEnd"/>
      <w:r w:rsidR="00FA5A56" w:rsidRPr="00FA5A56">
        <w:rPr>
          <w:rFonts w:ascii="Georgia" w:hAnsi="Georgia"/>
          <w:b/>
        </w:rPr>
        <w:t xml:space="preserve"> </w:t>
      </w:r>
      <w:proofErr w:type="spellStart"/>
      <w:r w:rsidR="00FA5A56" w:rsidRPr="00FA5A56">
        <w:rPr>
          <w:rFonts w:ascii="Georgia" w:hAnsi="Georgia"/>
          <w:b/>
        </w:rPr>
        <w:t>pentru</w:t>
      </w:r>
      <w:proofErr w:type="spellEnd"/>
      <w:r w:rsidR="00FA5A56" w:rsidRPr="00FA5A56">
        <w:rPr>
          <w:rFonts w:ascii="Georgia" w:hAnsi="Georgia"/>
          <w:b/>
        </w:rPr>
        <w:t xml:space="preserve"> </w:t>
      </w:r>
      <w:proofErr w:type="spellStart"/>
      <w:r w:rsidR="00FA5A56" w:rsidRPr="00FA5A56">
        <w:rPr>
          <w:rFonts w:ascii="Georgia" w:hAnsi="Georgia"/>
          <w:b/>
        </w:rPr>
        <w:t>execuția</w:t>
      </w:r>
      <w:proofErr w:type="spellEnd"/>
      <w:r w:rsidR="00FA5A56" w:rsidRPr="00FA5A56">
        <w:rPr>
          <w:rFonts w:ascii="Georgia" w:hAnsi="Georgia"/>
          <w:b/>
        </w:rPr>
        <w:t xml:space="preserve"> </w:t>
      </w:r>
      <w:proofErr w:type="spellStart"/>
      <w:r w:rsidR="00FA5A56" w:rsidRPr="00FA5A56">
        <w:rPr>
          <w:rFonts w:ascii="Georgia" w:hAnsi="Georgia"/>
          <w:b/>
        </w:rPr>
        <w:t>lucrărilor</w:t>
      </w:r>
      <w:proofErr w:type="spellEnd"/>
      <w:r w:rsidR="00FA5A56" w:rsidRPr="00FA5A56">
        <w:rPr>
          <w:rFonts w:ascii="Georgia" w:hAnsi="Georgia"/>
          <w:b/>
        </w:rPr>
        <w:t xml:space="preserve"> </w:t>
      </w:r>
      <w:proofErr w:type="spellStart"/>
      <w:r w:rsidR="00FA5A56" w:rsidRPr="00FA5A56">
        <w:rPr>
          <w:rFonts w:ascii="Georgia" w:hAnsi="Georgia"/>
          <w:b/>
        </w:rPr>
        <w:t>suplimentare</w:t>
      </w:r>
      <w:proofErr w:type="spellEnd"/>
      <w:r w:rsidR="00FA5A56" w:rsidRPr="00FA5A56">
        <w:rPr>
          <w:rFonts w:ascii="Georgia" w:hAnsi="Georgia"/>
          <w:b/>
        </w:rPr>
        <w:t xml:space="preserve"> in </w:t>
      </w:r>
      <w:proofErr w:type="spellStart"/>
      <w:r w:rsidR="00FA5A56" w:rsidRPr="00FA5A56">
        <w:rPr>
          <w:rFonts w:ascii="Georgia" w:hAnsi="Georgia"/>
          <w:b/>
        </w:rPr>
        <w:t>vederea</w:t>
      </w:r>
      <w:proofErr w:type="spellEnd"/>
      <w:r w:rsidR="00FA5A56" w:rsidRPr="00FA5A56">
        <w:rPr>
          <w:rFonts w:ascii="Georgia" w:hAnsi="Georgia"/>
          <w:b/>
        </w:rPr>
        <w:t xml:space="preserve"> </w:t>
      </w:r>
      <w:proofErr w:type="spellStart"/>
      <w:r w:rsidR="00FA5A56" w:rsidRPr="00FA5A56">
        <w:rPr>
          <w:rFonts w:ascii="Georgia" w:hAnsi="Georgia"/>
          <w:b/>
        </w:rPr>
        <w:t>realizarii</w:t>
      </w:r>
      <w:proofErr w:type="spellEnd"/>
      <w:r w:rsidR="00FA5A56" w:rsidRPr="00FA5A56">
        <w:rPr>
          <w:rFonts w:ascii="Georgia" w:hAnsi="Georgia"/>
          <w:b/>
        </w:rPr>
        <w:t xml:space="preserve"> </w:t>
      </w:r>
      <w:proofErr w:type="spellStart"/>
      <w:r w:rsidR="00FA5A56" w:rsidRPr="00FA5A56">
        <w:rPr>
          <w:rFonts w:ascii="Georgia" w:hAnsi="Georgia"/>
          <w:b/>
        </w:rPr>
        <w:t>lucrărilor</w:t>
      </w:r>
      <w:proofErr w:type="spellEnd"/>
      <w:r w:rsidR="00FA5A56" w:rsidRPr="00FA5A56">
        <w:rPr>
          <w:rFonts w:ascii="Georgia" w:hAnsi="Georgia"/>
          <w:b/>
        </w:rPr>
        <w:t xml:space="preserve"> </w:t>
      </w:r>
      <w:proofErr w:type="spellStart"/>
      <w:r w:rsidR="00FA5A56" w:rsidRPr="00FA5A56">
        <w:rPr>
          <w:rFonts w:ascii="Georgia" w:hAnsi="Georgia"/>
          <w:b/>
        </w:rPr>
        <w:t>rămase</w:t>
      </w:r>
      <w:proofErr w:type="spellEnd"/>
      <w:r w:rsidR="00FA5A56" w:rsidRPr="00FA5A56">
        <w:rPr>
          <w:rFonts w:ascii="Georgia" w:hAnsi="Georgia"/>
          <w:b/>
        </w:rPr>
        <w:t xml:space="preserve"> de </w:t>
      </w:r>
      <w:proofErr w:type="spellStart"/>
      <w:r w:rsidR="00FA5A56" w:rsidRPr="00FA5A56">
        <w:rPr>
          <w:rFonts w:ascii="Georgia" w:hAnsi="Georgia"/>
          <w:b/>
        </w:rPr>
        <w:t>executat</w:t>
      </w:r>
      <w:proofErr w:type="spellEnd"/>
      <w:r w:rsidR="00FA5A56" w:rsidRPr="00FA5A56">
        <w:rPr>
          <w:rFonts w:ascii="Georgia" w:hAnsi="Georgia"/>
          <w:b/>
        </w:rPr>
        <w:t xml:space="preserve"> </w:t>
      </w:r>
      <w:proofErr w:type="spellStart"/>
      <w:r w:rsidR="00FA5A56" w:rsidRPr="00FA5A56">
        <w:rPr>
          <w:rFonts w:ascii="Georgia" w:hAnsi="Georgia"/>
          <w:b/>
        </w:rPr>
        <w:t>pentru</w:t>
      </w:r>
      <w:proofErr w:type="spellEnd"/>
      <w:r w:rsidR="00FA5A56" w:rsidRPr="00FA5A56">
        <w:rPr>
          <w:rFonts w:ascii="Georgia" w:hAnsi="Georgia"/>
          <w:b/>
        </w:rPr>
        <w:t xml:space="preserve"> </w:t>
      </w:r>
      <w:proofErr w:type="spellStart"/>
      <w:r w:rsidR="00FA5A56" w:rsidRPr="00FA5A56">
        <w:rPr>
          <w:rFonts w:ascii="Georgia" w:hAnsi="Georgia"/>
          <w:b/>
        </w:rPr>
        <w:t>terminarea</w:t>
      </w:r>
      <w:proofErr w:type="spellEnd"/>
      <w:r w:rsidR="00FA5A56" w:rsidRPr="00FA5A56">
        <w:rPr>
          <w:rFonts w:ascii="Georgia" w:hAnsi="Georgia"/>
          <w:b/>
        </w:rPr>
        <w:t xml:space="preserve"> </w:t>
      </w:r>
      <w:proofErr w:type="spellStart"/>
      <w:r w:rsidR="00FA5A56" w:rsidRPr="00FA5A56">
        <w:rPr>
          <w:rFonts w:ascii="Georgia" w:hAnsi="Georgia"/>
          <w:b/>
        </w:rPr>
        <w:t>investiției</w:t>
      </w:r>
      <w:proofErr w:type="spellEnd"/>
      <w:r w:rsidR="00FA5A56" w:rsidRPr="00FA5A56">
        <w:rPr>
          <w:rFonts w:ascii="Georgia" w:hAnsi="Georgia"/>
          <w:b/>
        </w:rPr>
        <w:t>: ”</w:t>
      </w:r>
      <w:proofErr w:type="spellStart"/>
      <w:r w:rsidR="00FA5A56" w:rsidRPr="00FA5A56">
        <w:rPr>
          <w:rFonts w:ascii="Georgia" w:hAnsi="Georgia"/>
          <w:b/>
        </w:rPr>
        <w:t>Înființare</w:t>
      </w:r>
      <w:proofErr w:type="spellEnd"/>
      <w:r w:rsidR="00FA5A56" w:rsidRPr="00FA5A56">
        <w:rPr>
          <w:rFonts w:ascii="Georgia" w:hAnsi="Georgia"/>
          <w:b/>
        </w:rPr>
        <w:t xml:space="preserve"> </w:t>
      </w:r>
      <w:proofErr w:type="spellStart"/>
      <w:r w:rsidR="00FA5A56" w:rsidRPr="00FA5A56">
        <w:rPr>
          <w:rFonts w:ascii="Georgia" w:hAnsi="Georgia"/>
          <w:b/>
        </w:rPr>
        <w:t>rețea</w:t>
      </w:r>
      <w:proofErr w:type="spellEnd"/>
      <w:r w:rsidR="00FA5A56" w:rsidRPr="00FA5A56">
        <w:rPr>
          <w:rFonts w:ascii="Georgia" w:hAnsi="Georgia"/>
          <w:b/>
        </w:rPr>
        <w:t xml:space="preserve"> </w:t>
      </w:r>
      <w:proofErr w:type="spellStart"/>
      <w:r w:rsidR="00FA5A56" w:rsidRPr="00FA5A56">
        <w:rPr>
          <w:rFonts w:ascii="Georgia" w:hAnsi="Georgia"/>
          <w:b/>
        </w:rPr>
        <w:t>publică</w:t>
      </w:r>
      <w:proofErr w:type="spellEnd"/>
      <w:r w:rsidR="00FA5A56" w:rsidRPr="00FA5A56">
        <w:rPr>
          <w:rFonts w:ascii="Georgia" w:hAnsi="Georgia"/>
          <w:b/>
        </w:rPr>
        <w:t xml:space="preserve"> de </w:t>
      </w:r>
      <w:proofErr w:type="spellStart"/>
      <w:r w:rsidR="00FA5A56" w:rsidRPr="00FA5A56">
        <w:rPr>
          <w:rFonts w:ascii="Georgia" w:hAnsi="Georgia"/>
          <w:b/>
        </w:rPr>
        <w:t>apă</w:t>
      </w:r>
      <w:proofErr w:type="spellEnd"/>
      <w:r w:rsidR="00FA5A56" w:rsidRPr="00FA5A56">
        <w:rPr>
          <w:rFonts w:ascii="Georgia" w:hAnsi="Georgia"/>
          <w:b/>
        </w:rPr>
        <w:t xml:space="preserve"> </w:t>
      </w:r>
      <w:proofErr w:type="spellStart"/>
      <w:r w:rsidR="00FA5A56" w:rsidRPr="00FA5A56">
        <w:rPr>
          <w:rFonts w:ascii="Georgia" w:hAnsi="Georgia"/>
          <w:b/>
        </w:rPr>
        <w:t>potabilă</w:t>
      </w:r>
      <w:proofErr w:type="spellEnd"/>
      <w:r w:rsidR="00FA5A56" w:rsidRPr="00FA5A56">
        <w:rPr>
          <w:rFonts w:ascii="Georgia" w:hAnsi="Georgia"/>
          <w:b/>
        </w:rPr>
        <w:t xml:space="preserve"> </w:t>
      </w:r>
      <w:proofErr w:type="spellStart"/>
      <w:r w:rsidR="00FA5A56" w:rsidRPr="00FA5A56">
        <w:rPr>
          <w:rFonts w:ascii="Georgia" w:hAnsi="Georgia"/>
          <w:b/>
        </w:rPr>
        <w:t>în</w:t>
      </w:r>
      <w:proofErr w:type="spellEnd"/>
      <w:r w:rsidR="00FA5A56" w:rsidRPr="00FA5A56">
        <w:rPr>
          <w:rFonts w:ascii="Georgia" w:hAnsi="Georgia"/>
          <w:b/>
        </w:rPr>
        <w:t xml:space="preserve"> </w:t>
      </w:r>
      <w:proofErr w:type="spellStart"/>
      <w:r w:rsidR="00FA5A56" w:rsidRPr="00FA5A56">
        <w:rPr>
          <w:rFonts w:ascii="Georgia" w:hAnsi="Georgia"/>
          <w:b/>
        </w:rPr>
        <w:t>Comuna</w:t>
      </w:r>
      <w:proofErr w:type="spellEnd"/>
      <w:r w:rsidR="00FA5A56" w:rsidRPr="00FA5A56">
        <w:rPr>
          <w:rFonts w:ascii="Georgia" w:hAnsi="Georgia"/>
          <w:b/>
        </w:rPr>
        <w:t xml:space="preserve"> </w:t>
      </w:r>
      <w:proofErr w:type="spellStart"/>
      <w:r w:rsidR="00FA5A56" w:rsidRPr="00FA5A56">
        <w:rPr>
          <w:rFonts w:ascii="Georgia" w:hAnsi="Georgia"/>
          <w:b/>
        </w:rPr>
        <w:t>Ipotești</w:t>
      </w:r>
      <w:proofErr w:type="spellEnd"/>
      <w:r w:rsidR="00FA5A56" w:rsidRPr="00FA5A56">
        <w:rPr>
          <w:rFonts w:ascii="Georgia" w:hAnsi="Georgia"/>
          <w:b/>
        </w:rPr>
        <w:t xml:space="preserve">, </w:t>
      </w:r>
      <w:proofErr w:type="spellStart"/>
      <w:r w:rsidR="00FA5A56" w:rsidRPr="00FA5A56">
        <w:rPr>
          <w:rFonts w:ascii="Georgia" w:hAnsi="Georgia"/>
          <w:b/>
        </w:rPr>
        <w:t>judetul</w:t>
      </w:r>
      <w:proofErr w:type="spellEnd"/>
      <w:r w:rsidR="00FA5A56" w:rsidRPr="00FA5A56">
        <w:rPr>
          <w:rFonts w:ascii="Georgia" w:hAnsi="Georgia"/>
          <w:b/>
        </w:rPr>
        <w:t xml:space="preserve"> Olt”.</w:t>
      </w:r>
    </w:p>
    <w:p w14:paraId="6CC3F7F3" w14:textId="77777777" w:rsidR="008F6BD7" w:rsidRPr="008C1F22" w:rsidRDefault="008F6BD7" w:rsidP="008F6BD7">
      <w:pPr>
        <w:widowControl w:val="0"/>
        <w:autoSpaceDE w:val="0"/>
        <w:autoSpaceDN w:val="0"/>
        <w:spacing w:after="0" w:line="276" w:lineRule="auto"/>
        <w:ind w:left="680" w:right="827" w:firstLine="720"/>
        <w:jc w:val="both"/>
        <w:rPr>
          <w:rFonts w:ascii="Georgia" w:eastAsia="Times New Roman" w:hAnsi="Georgia" w:cs="Times New Roman"/>
          <w:lang w:val="ro-RO"/>
        </w:rPr>
      </w:pPr>
      <w:r w:rsidRPr="008C1F22">
        <w:rPr>
          <w:rFonts w:ascii="Georgia" w:eastAsia="Times New Roman" w:hAnsi="Georgia" w:cs="Times New Roman"/>
          <w:lang w:val="ro-RO"/>
        </w:rPr>
        <w:t xml:space="preserve">Formularele destinate, pe de o parte, să faciliteze elaborarea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şi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prezentarea ofertei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şi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a documentelor care o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însoţesc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și pe de altă parte, să permită Comisiei de evaluare o examinare și evaluare rapidă și corectă a tuturor ofertelor</w:t>
      </w:r>
      <w:r w:rsidRPr="008C1F22">
        <w:rPr>
          <w:rFonts w:ascii="Georgia" w:eastAsia="Times New Roman" w:hAnsi="Georgia" w:cs="Times New Roman"/>
          <w:spacing w:val="-11"/>
          <w:lang w:val="ro-RO"/>
        </w:rPr>
        <w:t xml:space="preserve"> </w:t>
      </w:r>
      <w:r w:rsidRPr="008C1F22">
        <w:rPr>
          <w:rFonts w:ascii="Georgia" w:eastAsia="Times New Roman" w:hAnsi="Georgia" w:cs="Times New Roman"/>
          <w:lang w:val="ro-RO"/>
        </w:rPr>
        <w:t>depuse.</w:t>
      </w:r>
    </w:p>
    <w:p w14:paraId="350C25C8" w14:textId="77777777" w:rsidR="008F6BD7" w:rsidRPr="008C1F22" w:rsidRDefault="008F6BD7" w:rsidP="008F6BD7">
      <w:pPr>
        <w:widowControl w:val="0"/>
        <w:autoSpaceDE w:val="0"/>
        <w:autoSpaceDN w:val="0"/>
        <w:spacing w:after="0" w:line="276" w:lineRule="auto"/>
        <w:ind w:left="680" w:right="828" w:firstLine="720"/>
        <w:jc w:val="both"/>
        <w:rPr>
          <w:rFonts w:ascii="Georgia" w:eastAsia="Times New Roman" w:hAnsi="Georgia" w:cs="Times New Roman"/>
          <w:lang w:val="ro-RO"/>
        </w:rPr>
      </w:pPr>
      <w:r w:rsidRPr="008C1F22">
        <w:rPr>
          <w:rFonts w:ascii="Georgia" w:eastAsia="Times New Roman" w:hAnsi="Georgia" w:cs="Times New Roman"/>
          <w:lang w:val="ro-RO"/>
        </w:rPr>
        <w:t xml:space="preserve">Fiecare ofertant care participă la procedura pentru atribuirea contractului de 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achiziţie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publică are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obligaţia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de a prezenta formularele prevăzute în cadrul acestui capitol, completate în mod corespunzător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şi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semnate de persoanele</w:t>
      </w:r>
      <w:r w:rsidRPr="008C1F22">
        <w:rPr>
          <w:rFonts w:ascii="Georgia" w:eastAsia="Times New Roman" w:hAnsi="Georgia" w:cs="Times New Roman"/>
          <w:spacing w:val="-2"/>
          <w:lang w:val="ro-RO"/>
        </w:rPr>
        <w:t xml:space="preserve"> </w:t>
      </w:r>
      <w:r w:rsidRPr="008C1F22">
        <w:rPr>
          <w:rFonts w:ascii="Georgia" w:eastAsia="Times New Roman" w:hAnsi="Georgia" w:cs="Times New Roman"/>
          <w:lang w:val="ro-RO"/>
        </w:rPr>
        <w:t>autorizate.</w:t>
      </w:r>
    </w:p>
    <w:p w14:paraId="2E1230EA" w14:textId="77777777" w:rsidR="008F6BD7" w:rsidRPr="008C1F22" w:rsidRDefault="008F6BD7" w:rsidP="008F6BD7">
      <w:pPr>
        <w:widowControl w:val="0"/>
        <w:autoSpaceDE w:val="0"/>
        <w:autoSpaceDN w:val="0"/>
        <w:spacing w:before="5" w:after="0" w:line="276" w:lineRule="auto"/>
        <w:rPr>
          <w:rFonts w:ascii="Georgia" w:eastAsia="Times New Roman" w:hAnsi="Georgia" w:cs="Times New Roman"/>
          <w:lang w:val="ro-RO"/>
        </w:rPr>
      </w:pPr>
    </w:p>
    <w:tbl>
      <w:tblPr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071"/>
        <w:gridCol w:w="6599"/>
      </w:tblGrid>
      <w:tr w:rsidR="008F6BD7" w:rsidRPr="008C1F22" w14:paraId="41F4DEDF" w14:textId="77777777" w:rsidTr="00A02BD5">
        <w:trPr>
          <w:trHeight w:val="551"/>
        </w:trPr>
        <w:tc>
          <w:tcPr>
            <w:tcW w:w="600" w:type="dxa"/>
          </w:tcPr>
          <w:p w14:paraId="0AEB50E3" w14:textId="77777777" w:rsidR="008F6BD7" w:rsidRPr="008C1F22" w:rsidRDefault="008F6BD7" w:rsidP="00A02BD5">
            <w:pPr>
              <w:widowControl w:val="0"/>
              <w:autoSpaceDE w:val="0"/>
              <w:autoSpaceDN w:val="0"/>
              <w:spacing w:after="0" w:line="276" w:lineRule="auto"/>
              <w:ind w:right="168"/>
              <w:jc w:val="right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>1.</w:t>
            </w:r>
          </w:p>
        </w:tc>
        <w:tc>
          <w:tcPr>
            <w:tcW w:w="2071" w:type="dxa"/>
          </w:tcPr>
          <w:p w14:paraId="008AB9B5" w14:textId="77777777" w:rsidR="008F6BD7" w:rsidRPr="008C1F22" w:rsidRDefault="008F6BD7" w:rsidP="00A02BD5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>FORMULAR 1</w:t>
            </w:r>
          </w:p>
        </w:tc>
        <w:tc>
          <w:tcPr>
            <w:tcW w:w="6599" w:type="dxa"/>
          </w:tcPr>
          <w:p w14:paraId="650312CB" w14:textId="77777777" w:rsidR="008F6BD7" w:rsidRPr="008C1F22" w:rsidRDefault="008F6BD7" w:rsidP="00A02BD5">
            <w:pPr>
              <w:widowControl w:val="0"/>
              <w:autoSpaceDE w:val="0"/>
              <w:autoSpaceDN w:val="0"/>
              <w:spacing w:after="0" w:line="276" w:lineRule="auto"/>
              <w:ind w:left="108"/>
              <w:rPr>
                <w:rFonts w:ascii="Georgia" w:eastAsia="Times New Roman" w:hAnsi="Georgia" w:cs="Times New Roman"/>
                <w:lang w:val="ro-RO"/>
              </w:rPr>
            </w:pPr>
            <w:proofErr w:type="spellStart"/>
            <w:r w:rsidRPr="008C1F22">
              <w:rPr>
                <w:rFonts w:ascii="Georgia" w:eastAsia="Times New Roman" w:hAnsi="Georgia" w:cs="Times New Roman"/>
                <w:lang w:val="ro-RO"/>
              </w:rPr>
              <w:t>Declaratie</w:t>
            </w:r>
            <w:proofErr w:type="spellEnd"/>
            <w:r w:rsidRPr="008C1F22">
              <w:rPr>
                <w:rFonts w:ascii="Georgia" w:eastAsia="Times New Roman" w:hAnsi="Georgia" w:cs="Times New Roman"/>
                <w:lang w:val="ro-RO"/>
              </w:rPr>
              <w:t xml:space="preserve"> privind </w:t>
            </w:r>
            <w:proofErr w:type="spellStart"/>
            <w:r w:rsidRPr="008C1F22">
              <w:rPr>
                <w:rFonts w:ascii="Georgia" w:eastAsia="Times New Roman" w:hAnsi="Georgia" w:cs="Times New Roman"/>
                <w:lang w:val="ro-RO"/>
              </w:rPr>
              <w:t>garantia</w:t>
            </w:r>
            <w:proofErr w:type="spellEnd"/>
            <w:r w:rsidRPr="008C1F22">
              <w:rPr>
                <w:rFonts w:ascii="Georgia" w:eastAsia="Times New Roman" w:hAnsi="Georgia" w:cs="Times New Roman"/>
                <w:lang w:val="ro-RO"/>
              </w:rPr>
              <w:t xml:space="preserve"> acordata </w:t>
            </w:r>
            <w:proofErr w:type="spellStart"/>
            <w:r w:rsidRPr="008C1F22">
              <w:rPr>
                <w:rFonts w:ascii="Georgia" w:eastAsia="Times New Roman" w:hAnsi="Georgia" w:cs="Times New Roman"/>
                <w:lang w:val="ro-RO"/>
              </w:rPr>
              <w:t>lucrarilor</w:t>
            </w:r>
            <w:proofErr w:type="spellEnd"/>
            <w:r w:rsidRPr="008C1F22">
              <w:rPr>
                <w:rFonts w:ascii="Georgia" w:eastAsia="Times New Roman" w:hAnsi="Georgia" w:cs="Times New Roman"/>
                <w:lang w:val="ro-RO"/>
              </w:rPr>
              <w:t>.</w:t>
            </w:r>
          </w:p>
        </w:tc>
      </w:tr>
      <w:tr w:rsidR="008F6BD7" w:rsidRPr="008C1F22" w14:paraId="073EB076" w14:textId="77777777" w:rsidTr="00A02BD5">
        <w:trPr>
          <w:trHeight w:val="551"/>
        </w:trPr>
        <w:tc>
          <w:tcPr>
            <w:tcW w:w="600" w:type="dxa"/>
          </w:tcPr>
          <w:p w14:paraId="6A16F03E" w14:textId="77777777" w:rsidR="008F6BD7" w:rsidRPr="008C1F22" w:rsidRDefault="008F6BD7" w:rsidP="00A02BD5">
            <w:pPr>
              <w:widowControl w:val="0"/>
              <w:autoSpaceDE w:val="0"/>
              <w:autoSpaceDN w:val="0"/>
              <w:spacing w:after="0" w:line="276" w:lineRule="auto"/>
              <w:ind w:right="168"/>
              <w:jc w:val="right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>2.</w:t>
            </w:r>
          </w:p>
        </w:tc>
        <w:tc>
          <w:tcPr>
            <w:tcW w:w="2071" w:type="dxa"/>
          </w:tcPr>
          <w:p w14:paraId="0D0B758F" w14:textId="77777777" w:rsidR="008F6BD7" w:rsidRPr="008C1F22" w:rsidRDefault="008F6BD7" w:rsidP="00A02BD5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>FORMULAR 2</w:t>
            </w:r>
          </w:p>
        </w:tc>
        <w:tc>
          <w:tcPr>
            <w:tcW w:w="6599" w:type="dxa"/>
          </w:tcPr>
          <w:p w14:paraId="0BA9AC2B" w14:textId="77777777" w:rsidR="008F6BD7" w:rsidRPr="008C1F22" w:rsidRDefault="008F6BD7" w:rsidP="00A02BD5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Georgia" w:eastAsia="Times New Roman" w:hAnsi="Georgia" w:cs="Times New Roman"/>
                <w:lang w:val="ro-RO"/>
              </w:rPr>
            </w:pPr>
            <w:proofErr w:type="spellStart"/>
            <w:r w:rsidRPr="008C1F22">
              <w:rPr>
                <w:rFonts w:ascii="Georgia" w:eastAsia="Times New Roman" w:hAnsi="Georgia" w:cs="Times New Roman"/>
                <w:lang w:val="ro-RO"/>
              </w:rPr>
              <w:t>Declaratie</w:t>
            </w:r>
            <w:proofErr w:type="spellEnd"/>
            <w:r w:rsidRPr="008C1F22">
              <w:rPr>
                <w:rFonts w:ascii="Georgia" w:eastAsia="Times New Roman" w:hAnsi="Georgia" w:cs="Times New Roman"/>
                <w:lang w:val="ro-RO"/>
              </w:rPr>
              <w:t xml:space="preserve"> privind respectarea condițiilor de mediu, social și cu privire la relațiile de muncă.</w:t>
            </w:r>
          </w:p>
        </w:tc>
      </w:tr>
      <w:tr w:rsidR="008F6BD7" w:rsidRPr="008C1F22" w14:paraId="1BAEEB32" w14:textId="77777777" w:rsidTr="00A02BD5">
        <w:trPr>
          <w:trHeight w:val="551"/>
        </w:trPr>
        <w:tc>
          <w:tcPr>
            <w:tcW w:w="600" w:type="dxa"/>
          </w:tcPr>
          <w:p w14:paraId="468442AD" w14:textId="36793BD9" w:rsidR="008F6BD7" w:rsidRPr="008C1F22" w:rsidRDefault="00FA5A56" w:rsidP="00A02BD5">
            <w:pPr>
              <w:widowControl w:val="0"/>
              <w:autoSpaceDE w:val="0"/>
              <w:autoSpaceDN w:val="0"/>
              <w:spacing w:after="0" w:line="276" w:lineRule="auto"/>
              <w:ind w:right="168"/>
              <w:jc w:val="right"/>
              <w:rPr>
                <w:rFonts w:ascii="Georgia" w:eastAsia="Times New Roman" w:hAnsi="Georgia" w:cs="Times New Roman"/>
                <w:lang w:val="ro-RO"/>
              </w:rPr>
            </w:pPr>
            <w:r>
              <w:rPr>
                <w:rFonts w:ascii="Georgia" w:eastAsia="Times New Roman" w:hAnsi="Georgia" w:cs="Times New Roman"/>
                <w:lang w:val="ro-RO"/>
              </w:rPr>
              <w:t>3</w:t>
            </w:r>
            <w:r w:rsidR="008F6BD7" w:rsidRPr="008C1F22">
              <w:rPr>
                <w:rFonts w:ascii="Georgia" w:eastAsia="Times New Roman" w:hAnsi="Georgia" w:cs="Times New Roman"/>
                <w:lang w:val="ro-RO"/>
              </w:rPr>
              <w:t>.</w:t>
            </w:r>
          </w:p>
        </w:tc>
        <w:tc>
          <w:tcPr>
            <w:tcW w:w="2071" w:type="dxa"/>
          </w:tcPr>
          <w:p w14:paraId="5AFEAEC7" w14:textId="48641E3F" w:rsidR="008F6BD7" w:rsidRPr="008C1F22" w:rsidRDefault="008F6BD7" w:rsidP="00A02BD5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 xml:space="preserve">FORMULAR </w:t>
            </w:r>
            <w:r w:rsidR="00FA5A56">
              <w:rPr>
                <w:rFonts w:ascii="Georgia" w:eastAsia="Times New Roman" w:hAnsi="Georgia" w:cs="Times New Roman"/>
                <w:lang w:val="ro-RO"/>
              </w:rPr>
              <w:t>3</w:t>
            </w:r>
          </w:p>
        </w:tc>
        <w:tc>
          <w:tcPr>
            <w:tcW w:w="6599" w:type="dxa"/>
          </w:tcPr>
          <w:p w14:paraId="7783F084" w14:textId="77777777" w:rsidR="008F6BD7" w:rsidRPr="008C1F22" w:rsidRDefault="008F6BD7" w:rsidP="00A02BD5">
            <w:pPr>
              <w:widowControl w:val="0"/>
              <w:autoSpaceDE w:val="0"/>
              <w:autoSpaceDN w:val="0"/>
              <w:spacing w:after="0" w:line="276" w:lineRule="auto"/>
              <w:ind w:left="108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 xml:space="preserve">Scrisoare de </w:t>
            </w:r>
            <w:proofErr w:type="spellStart"/>
            <w:r w:rsidRPr="008C1F22">
              <w:rPr>
                <w:rFonts w:ascii="Georgia" w:eastAsia="Times New Roman" w:hAnsi="Georgia" w:cs="Times New Roman"/>
                <w:lang w:val="ro-RO"/>
              </w:rPr>
              <w:t>inaintare</w:t>
            </w:r>
            <w:proofErr w:type="spellEnd"/>
            <w:r w:rsidRPr="008C1F22">
              <w:rPr>
                <w:rFonts w:ascii="Georgia" w:eastAsia="Times New Roman" w:hAnsi="Georgia" w:cs="Times New Roman"/>
                <w:lang w:val="ro-RO"/>
              </w:rPr>
              <w:t xml:space="preserve"> a ofertei.</w:t>
            </w:r>
          </w:p>
        </w:tc>
      </w:tr>
      <w:tr w:rsidR="008F6BD7" w:rsidRPr="008C1F22" w14:paraId="04EC14ED" w14:textId="77777777" w:rsidTr="00A02BD5">
        <w:trPr>
          <w:trHeight w:val="551"/>
        </w:trPr>
        <w:tc>
          <w:tcPr>
            <w:tcW w:w="600" w:type="dxa"/>
          </w:tcPr>
          <w:p w14:paraId="20819EBB" w14:textId="01A1ADAB" w:rsidR="008F6BD7" w:rsidRPr="008C1F22" w:rsidRDefault="00FA5A56" w:rsidP="00A02BD5">
            <w:pPr>
              <w:widowControl w:val="0"/>
              <w:autoSpaceDE w:val="0"/>
              <w:autoSpaceDN w:val="0"/>
              <w:spacing w:after="0" w:line="276" w:lineRule="auto"/>
              <w:ind w:right="168"/>
              <w:jc w:val="right"/>
              <w:rPr>
                <w:rFonts w:ascii="Georgia" w:eastAsia="Times New Roman" w:hAnsi="Georgia" w:cs="Times New Roman"/>
                <w:lang w:val="ro-RO"/>
              </w:rPr>
            </w:pPr>
            <w:r>
              <w:rPr>
                <w:rFonts w:ascii="Georgia" w:eastAsia="Times New Roman" w:hAnsi="Georgia" w:cs="Times New Roman"/>
                <w:lang w:val="ro-RO"/>
              </w:rPr>
              <w:t>4</w:t>
            </w:r>
            <w:r w:rsidR="008F6BD7" w:rsidRPr="008C1F22">
              <w:rPr>
                <w:rFonts w:ascii="Georgia" w:eastAsia="Times New Roman" w:hAnsi="Georgia" w:cs="Times New Roman"/>
                <w:lang w:val="ro-RO"/>
              </w:rPr>
              <w:t>.</w:t>
            </w:r>
          </w:p>
        </w:tc>
        <w:tc>
          <w:tcPr>
            <w:tcW w:w="2071" w:type="dxa"/>
          </w:tcPr>
          <w:p w14:paraId="27B31CF0" w14:textId="6618A90E" w:rsidR="008F6BD7" w:rsidRPr="008C1F22" w:rsidRDefault="008F6BD7" w:rsidP="00A02BD5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 xml:space="preserve">FORMULAR </w:t>
            </w:r>
            <w:r w:rsidR="00FA5A56">
              <w:rPr>
                <w:rFonts w:ascii="Georgia" w:eastAsia="Times New Roman" w:hAnsi="Georgia" w:cs="Times New Roman"/>
                <w:lang w:val="ro-RO"/>
              </w:rPr>
              <w:t>4</w:t>
            </w:r>
          </w:p>
        </w:tc>
        <w:tc>
          <w:tcPr>
            <w:tcW w:w="6599" w:type="dxa"/>
          </w:tcPr>
          <w:p w14:paraId="1D69F516" w14:textId="77777777" w:rsidR="008F6BD7" w:rsidRPr="008C1F22" w:rsidRDefault="008F6BD7" w:rsidP="00A02BD5">
            <w:pPr>
              <w:widowControl w:val="0"/>
              <w:autoSpaceDE w:val="0"/>
              <w:autoSpaceDN w:val="0"/>
              <w:spacing w:after="0" w:line="276" w:lineRule="auto"/>
              <w:ind w:left="108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>Formularul de oferta financiara.</w:t>
            </w:r>
          </w:p>
        </w:tc>
      </w:tr>
      <w:tr w:rsidR="008F6BD7" w:rsidRPr="008C1F22" w14:paraId="35BC6425" w14:textId="77777777" w:rsidTr="00A02BD5">
        <w:trPr>
          <w:trHeight w:val="551"/>
        </w:trPr>
        <w:tc>
          <w:tcPr>
            <w:tcW w:w="600" w:type="dxa"/>
          </w:tcPr>
          <w:p w14:paraId="6FEB89F5" w14:textId="7A13F7D2" w:rsidR="008F6BD7" w:rsidRPr="008C1F22" w:rsidRDefault="00FA5A56" w:rsidP="00A02BD5">
            <w:pPr>
              <w:widowControl w:val="0"/>
              <w:autoSpaceDE w:val="0"/>
              <w:autoSpaceDN w:val="0"/>
              <w:spacing w:after="0" w:line="276" w:lineRule="auto"/>
              <w:ind w:right="168"/>
              <w:jc w:val="right"/>
              <w:rPr>
                <w:rFonts w:ascii="Georgia" w:eastAsia="Times New Roman" w:hAnsi="Georgia" w:cs="Times New Roman"/>
                <w:lang w:val="ro-RO"/>
              </w:rPr>
            </w:pPr>
            <w:r>
              <w:rPr>
                <w:rFonts w:ascii="Georgia" w:eastAsia="Times New Roman" w:hAnsi="Georgia" w:cs="Times New Roman"/>
                <w:lang w:val="ro-RO"/>
              </w:rPr>
              <w:t>5</w:t>
            </w:r>
            <w:r w:rsidR="008F6BD7" w:rsidRPr="008C1F22">
              <w:rPr>
                <w:rFonts w:ascii="Georgia" w:eastAsia="Times New Roman" w:hAnsi="Georgia" w:cs="Times New Roman"/>
                <w:lang w:val="ro-RO"/>
              </w:rPr>
              <w:t>.</w:t>
            </w:r>
          </w:p>
        </w:tc>
        <w:tc>
          <w:tcPr>
            <w:tcW w:w="2071" w:type="dxa"/>
          </w:tcPr>
          <w:p w14:paraId="3A186F3F" w14:textId="21D91527" w:rsidR="008F6BD7" w:rsidRPr="008C1F22" w:rsidRDefault="008F6BD7" w:rsidP="00A02BD5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 xml:space="preserve">FORMULAR </w:t>
            </w:r>
            <w:r w:rsidR="00FA5A56">
              <w:rPr>
                <w:rFonts w:ascii="Georgia" w:eastAsia="Times New Roman" w:hAnsi="Georgia" w:cs="Times New Roman"/>
                <w:lang w:val="ro-RO"/>
              </w:rPr>
              <w:t>5</w:t>
            </w:r>
          </w:p>
        </w:tc>
        <w:tc>
          <w:tcPr>
            <w:tcW w:w="6599" w:type="dxa"/>
          </w:tcPr>
          <w:p w14:paraId="56708573" w14:textId="77777777" w:rsidR="008F6BD7" w:rsidRPr="008C1F22" w:rsidRDefault="008F6BD7" w:rsidP="00A02BD5">
            <w:pPr>
              <w:widowControl w:val="0"/>
              <w:autoSpaceDE w:val="0"/>
              <w:autoSpaceDN w:val="0"/>
              <w:spacing w:after="0" w:line="276" w:lineRule="auto"/>
              <w:ind w:left="108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>Anexa 1 la formularul de oferta.</w:t>
            </w:r>
          </w:p>
        </w:tc>
      </w:tr>
      <w:tr w:rsidR="008F6BD7" w:rsidRPr="008C1F22" w14:paraId="5B110CD9" w14:textId="77777777" w:rsidTr="00FA5A56">
        <w:trPr>
          <w:trHeight w:val="614"/>
        </w:trPr>
        <w:tc>
          <w:tcPr>
            <w:tcW w:w="600" w:type="dxa"/>
          </w:tcPr>
          <w:p w14:paraId="00585D5F" w14:textId="51126EC9" w:rsidR="008F6BD7" w:rsidRPr="008C1F22" w:rsidRDefault="00FA5A56" w:rsidP="00FA5A56">
            <w:pPr>
              <w:widowControl w:val="0"/>
              <w:autoSpaceDE w:val="0"/>
              <w:autoSpaceDN w:val="0"/>
              <w:spacing w:after="0" w:line="276" w:lineRule="auto"/>
              <w:ind w:right="48"/>
              <w:jc w:val="center"/>
              <w:rPr>
                <w:rFonts w:ascii="Georgia" w:eastAsia="Times New Roman" w:hAnsi="Georgia" w:cs="Times New Roman"/>
                <w:lang w:val="ro-RO"/>
              </w:rPr>
            </w:pPr>
            <w:r>
              <w:rPr>
                <w:rFonts w:ascii="Georgia" w:eastAsia="Times New Roman" w:hAnsi="Georgia" w:cs="Times New Roman"/>
                <w:lang w:val="ro-RO"/>
              </w:rPr>
              <w:t>6</w:t>
            </w:r>
            <w:r w:rsidR="008F6BD7" w:rsidRPr="008C1F22">
              <w:rPr>
                <w:rFonts w:ascii="Georgia" w:eastAsia="Times New Roman" w:hAnsi="Georgia" w:cs="Times New Roman"/>
                <w:lang w:val="ro-RO"/>
              </w:rPr>
              <w:t>.</w:t>
            </w:r>
          </w:p>
        </w:tc>
        <w:tc>
          <w:tcPr>
            <w:tcW w:w="2071" w:type="dxa"/>
          </w:tcPr>
          <w:p w14:paraId="5902A894" w14:textId="35FA474B" w:rsidR="008F6BD7" w:rsidRPr="008C1F22" w:rsidRDefault="008F6BD7" w:rsidP="00A02BD5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 xml:space="preserve">FORMULAR </w:t>
            </w:r>
            <w:r w:rsidR="00FA5A56">
              <w:rPr>
                <w:rFonts w:ascii="Georgia" w:eastAsia="Times New Roman" w:hAnsi="Georgia" w:cs="Times New Roman"/>
                <w:lang w:val="ro-RO"/>
              </w:rPr>
              <w:t>6</w:t>
            </w:r>
          </w:p>
        </w:tc>
        <w:tc>
          <w:tcPr>
            <w:tcW w:w="6599" w:type="dxa"/>
          </w:tcPr>
          <w:p w14:paraId="560A0FE8" w14:textId="77777777" w:rsidR="008F6BD7" w:rsidRPr="008C1F22" w:rsidRDefault="008F6BD7" w:rsidP="00A02BD5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hAnsi="Georgia" w:cs="Times New Roman"/>
                <w:lang w:val="ro-RO"/>
              </w:rPr>
              <w:t xml:space="preserve">Declarație pe proprie </w:t>
            </w:r>
            <w:proofErr w:type="spellStart"/>
            <w:r w:rsidRPr="008C1F22">
              <w:rPr>
                <w:rFonts w:ascii="Georgia" w:hAnsi="Georgia" w:cs="Times New Roman"/>
                <w:lang w:val="ro-RO"/>
              </w:rPr>
              <w:t>raspundere</w:t>
            </w:r>
            <w:proofErr w:type="spellEnd"/>
            <w:r w:rsidRPr="008C1F22">
              <w:rPr>
                <w:rFonts w:ascii="Georgia" w:hAnsi="Georgia" w:cs="Times New Roman"/>
                <w:lang w:val="ro-RO"/>
              </w:rPr>
              <w:t xml:space="preserve"> privind </w:t>
            </w:r>
            <w:proofErr w:type="spellStart"/>
            <w:r w:rsidRPr="008C1F22">
              <w:rPr>
                <w:rFonts w:ascii="Georgia" w:hAnsi="Georgia" w:cs="Times New Roman"/>
                <w:lang w:val="ro-RO"/>
              </w:rPr>
              <w:t>neâncadrarea</w:t>
            </w:r>
            <w:proofErr w:type="spellEnd"/>
            <w:r w:rsidRPr="008C1F22">
              <w:rPr>
                <w:rFonts w:ascii="Georgia" w:hAnsi="Georgia" w:cs="Times New Roman"/>
                <w:lang w:val="ro-RO"/>
              </w:rPr>
              <w:t xml:space="preserve"> în situațiile prevăzute la art. 164, 165 și 167 din Legea nr. 98/2016</w:t>
            </w:r>
          </w:p>
        </w:tc>
      </w:tr>
      <w:tr w:rsidR="008F6BD7" w:rsidRPr="008C1F22" w14:paraId="78B6CDF8" w14:textId="77777777" w:rsidTr="00FA5A56">
        <w:trPr>
          <w:trHeight w:val="614"/>
        </w:trPr>
        <w:tc>
          <w:tcPr>
            <w:tcW w:w="600" w:type="dxa"/>
          </w:tcPr>
          <w:p w14:paraId="3826CB4E" w14:textId="318445DC" w:rsidR="008F6BD7" w:rsidRPr="008C1F22" w:rsidRDefault="00FA5A56" w:rsidP="00FA5A56">
            <w:pPr>
              <w:widowControl w:val="0"/>
              <w:autoSpaceDE w:val="0"/>
              <w:autoSpaceDN w:val="0"/>
              <w:spacing w:after="0" w:line="276" w:lineRule="auto"/>
              <w:ind w:right="48"/>
              <w:jc w:val="center"/>
              <w:rPr>
                <w:rFonts w:ascii="Georgia" w:eastAsia="Times New Roman" w:hAnsi="Georgia" w:cs="Times New Roman"/>
                <w:lang w:val="ro-RO"/>
              </w:rPr>
            </w:pPr>
            <w:r>
              <w:rPr>
                <w:rFonts w:ascii="Georgia" w:eastAsia="Times New Roman" w:hAnsi="Georgia" w:cs="Times New Roman"/>
                <w:lang w:val="ro-RO"/>
              </w:rPr>
              <w:t>7</w:t>
            </w:r>
            <w:r w:rsidR="008F6BD7" w:rsidRPr="008C1F22">
              <w:rPr>
                <w:rFonts w:ascii="Georgia" w:eastAsia="Times New Roman" w:hAnsi="Georgia" w:cs="Times New Roman"/>
                <w:lang w:val="ro-RO"/>
              </w:rPr>
              <w:t>.</w:t>
            </w:r>
          </w:p>
        </w:tc>
        <w:tc>
          <w:tcPr>
            <w:tcW w:w="2071" w:type="dxa"/>
          </w:tcPr>
          <w:p w14:paraId="43524D72" w14:textId="0AF5EC67" w:rsidR="008F6BD7" w:rsidRPr="008C1F22" w:rsidRDefault="008F6BD7" w:rsidP="00A02BD5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 xml:space="preserve">FORMULAR </w:t>
            </w:r>
            <w:r w:rsidR="00FA5A56">
              <w:rPr>
                <w:rFonts w:ascii="Georgia" w:eastAsia="Times New Roman" w:hAnsi="Georgia" w:cs="Times New Roman"/>
                <w:lang w:val="ro-RO"/>
              </w:rPr>
              <w:t>7</w:t>
            </w:r>
          </w:p>
        </w:tc>
        <w:tc>
          <w:tcPr>
            <w:tcW w:w="6599" w:type="dxa"/>
          </w:tcPr>
          <w:p w14:paraId="4771EDA6" w14:textId="77777777" w:rsidR="008F6BD7" w:rsidRPr="008C1F22" w:rsidRDefault="008F6BD7" w:rsidP="00A02BD5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Georgia" w:hAnsi="Georgia" w:cs="Times New Roman"/>
                <w:lang w:val="ro-RO"/>
              </w:rPr>
            </w:pPr>
            <w:proofErr w:type="spellStart"/>
            <w:r w:rsidRPr="008C1F22">
              <w:rPr>
                <w:rFonts w:ascii="Georgia" w:hAnsi="Georgia" w:cs="Times New Roman"/>
                <w:lang w:val="ro-RO"/>
              </w:rPr>
              <w:t>Declaratie</w:t>
            </w:r>
            <w:proofErr w:type="spellEnd"/>
            <w:r w:rsidRPr="008C1F22">
              <w:rPr>
                <w:rFonts w:ascii="Georgia" w:hAnsi="Georgia" w:cs="Times New Roman"/>
                <w:lang w:val="ro-RO"/>
              </w:rPr>
              <w:t xml:space="preserve"> privind </w:t>
            </w:r>
            <w:proofErr w:type="spellStart"/>
            <w:r w:rsidRPr="008C1F22">
              <w:rPr>
                <w:rFonts w:ascii="Georgia" w:hAnsi="Georgia" w:cs="Times New Roman"/>
                <w:lang w:val="ro-RO"/>
              </w:rPr>
              <w:t>neincadrarea</w:t>
            </w:r>
            <w:proofErr w:type="spellEnd"/>
            <w:r w:rsidRPr="008C1F22">
              <w:rPr>
                <w:rFonts w:ascii="Georgia" w:hAnsi="Georgia" w:cs="Times New Roman"/>
                <w:lang w:val="ro-RO"/>
              </w:rPr>
              <w:t xml:space="preserve"> in prevederile art.60 din Legea 98/2016</w:t>
            </w:r>
          </w:p>
        </w:tc>
      </w:tr>
    </w:tbl>
    <w:p w14:paraId="74C60ABB" w14:textId="77777777" w:rsidR="008F6BD7" w:rsidRPr="008C1F22" w:rsidRDefault="008F6BD7" w:rsidP="008F6BD7">
      <w:pPr>
        <w:widowControl w:val="0"/>
        <w:autoSpaceDE w:val="0"/>
        <w:autoSpaceDN w:val="0"/>
        <w:spacing w:after="0" w:line="276" w:lineRule="auto"/>
        <w:rPr>
          <w:rFonts w:ascii="Georgia" w:eastAsia="Times New Roman" w:hAnsi="Georgia" w:cs="Times New Roman"/>
          <w:lang w:val="ro-RO"/>
        </w:rPr>
        <w:sectPr w:rsidR="008F6BD7" w:rsidRPr="008C1F22" w:rsidSect="008F6BD7">
          <w:footerReference w:type="default" r:id="rId7"/>
          <w:headerReference w:type="first" r:id="rId8"/>
          <w:pgSz w:w="11910" w:h="16840"/>
          <w:pgMar w:top="760" w:right="286" w:bottom="280" w:left="680" w:header="1152" w:footer="1152" w:gutter="0"/>
          <w:cols w:space="720"/>
          <w:titlePg/>
          <w:docGrid w:linePitch="299"/>
        </w:sectPr>
      </w:pPr>
    </w:p>
    <w:p w14:paraId="606DE1BF" w14:textId="77777777" w:rsidR="00D827DA" w:rsidRPr="008C1F22" w:rsidRDefault="00D827DA" w:rsidP="00D827DA">
      <w:pPr>
        <w:jc w:val="right"/>
        <w:rPr>
          <w:rFonts w:ascii="Georgia" w:hAnsi="Georgia" w:cs="Times New Roman"/>
          <w:b/>
          <w:bCs/>
          <w:lang w:val="ro-RO"/>
        </w:rPr>
      </w:pPr>
      <w:r w:rsidRPr="008C1F22">
        <w:rPr>
          <w:rFonts w:ascii="Georgia" w:hAnsi="Georgia" w:cs="Times New Roman"/>
          <w:b/>
          <w:bCs/>
          <w:lang w:val="ro-RO"/>
        </w:rPr>
        <w:lastRenderedPageBreak/>
        <w:t>Formular 1</w:t>
      </w:r>
    </w:p>
    <w:p w14:paraId="727A3E17" w14:textId="77777777" w:rsidR="00D827DA" w:rsidRPr="008C1F22" w:rsidRDefault="00D827DA" w:rsidP="00D827DA">
      <w:pPr>
        <w:jc w:val="center"/>
        <w:rPr>
          <w:rFonts w:ascii="Georgia" w:hAnsi="Georgia" w:cs="Times New Roman"/>
          <w:b/>
          <w:bCs/>
          <w:lang w:val="ro-RO"/>
        </w:rPr>
      </w:pPr>
    </w:p>
    <w:p w14:paraId="56ACF329" w14:textId="77777777" w:rsidR="00D827DA" w:rsidRPr="008C1F22" w:rsidRDefault="00D827DA" w:rsidP="00D827DA">
      <w:pPr>
        <w:jc w:val="center"/>
        <w:rPr>
          <w:rFonts w:ascii="Georgia" w:hAnsi="Georgia" w:cs="Times New Roman"/>
          <w:b/>
          <w:bCs/>
          <w:lang w:val="ro-RO"/>
        </w:rPr>
      </w:pPr>
      <w:r w:rsidRPr="008C1F22">
        <w:rPr>
          <w:rFonts w:ascii="Georgia" w:hAnsi="Georgia" w:cs="Times New Roman"/>
          <w:b/>
          <w:bCs/>
          <w:lang w:val="ro-RO"/>
        </w:rPr>
        <w:t>DECLARAŢIE PRIVIND</w:t>
      </w:r>
    </w:p>
    <w:p w14:paraId="43F96102" w14:textId="77777777" w:rsidR="00D827DA" w:rsidRPr="008C1F22" w:rsidRDefault="00D827DA" w:rsidP="00D827DA">
      <w:pPr>
        <w:jc w:val="center"/>
        <w:rPr>
          <w:rFonts w:ascii="Georgia" w:hAnsi="Georgia" w:cs="Times New Roman"/>
          <w:b/>
          <w:bCs/>
          <w:lang w:val="ro-RO"/>
        </w:rPr>
      </w:pPr>
      <w:r w:rsidRPr="008C1F22">
        <w:rPr>
          <w:rFonts w:ascii="Georgia" w:hAnsi="Georgia" w:cs="Times New Roman"/>
          <w:b/>
          <w:bCs/>
          <w:lang w:val="ro-RO"/>
        </w:rPr>
        <w:t>GARANȚIA ACORDATĂ LUCRĂRILOR</w:t>
      </w:r>
    </w:p>
    <w:p w14:paraId="510B5FE5" w14:textId="77777777" w:rsidR="00D827DA" w:rsidRPr="008C1F22" w:rsidRDefault="00D827DA" w:rsidP="00D827DA">
      <w:pPr>
        <w:jc w:val="center"/>
        <w:rPr>
          <w:rFonts w:ascii="Georgia" w:hAnsi="Georgia" w:cs="Times New Roman"/>
          <w:b/>
          <w:bCs/>
          <w:lang w:val="ro-RO"/>
        </w:rPr>
      </w:pPr>
    </w:p>
    <w:p w14:paraId="3C6AA9AF" w14:textId="3842531E" w:rsidR="00D827DA" w:rsidRPr="008C1F22" w:rsidRDefault="00D827DA" w:rsidP="00D827DA">
      <w:pPr>
        <w:spacing w:after="0"/>
        <w:jc w:val="both"/>
        <w:rPr>
          <w:rFonts w:ascii="Georgia" w:hAnsi="Georgia" w:cs="Times New Roman"/>
          <w:lang w:val="ro-RO"/>
        </w:rPr>
      </w:pPr>
      <w:r w:rsidRPr="008C1F22">
        <w:rPr>
          <w:rFonts w:ascii="Georgia" w:hAnsi="Georgia" w:cs="Times New Roman"/>
          <w:lang w:val="ro-RO"/>
        </w:rPr>
        <w:t xml:space="preserve">Subsemnatul </w:t>
      </w:r>
      <w:r w:rsidR="00410118">
        <w:rPr>
          <w:rFonts w:ascii="Georgia" w:hAnsi="Georgia" w:cs="Times New Roman"/>
          <w:lang w:val="ro-RO"/>
        </w:rPr>
        <w:t>(nume si prenume)</w:t>
      </w:r>
      <w:r w:rsidRPr="008C1F22">
        <w:rPr>
          <w:rFonts w:ascii="Georgia" w:hAnsi="Georgia" w:cs="Times New Roman"/>
          <w:lang w:val="ro-RO"/>
        </w:rPr>
        <w:t xml:space="preserve"> reprezentant legal</w:t>
      </w:r>
      <w:r w:rsidR="00410118">
        <w:rPr>
          <w:rFonts w:ascii="Georgia" w:hAnsi="Georgia" w:cs="Times New Roman"/>
          <w:lang w:val="ro-RO"/>
        </w:rPr>
        <w:t>/</w:t>
      </w:r>
      <w:proofErr w:type="spellStart"/>
      <w:r w:rsidR="00410118">
        <w:rPr>
          <w:rFonts w:ascii="Georgia" w:hAnsi="Georgia" w:cs="Times New Roman"/>
          <w:lang w:val="ro-RO"/>
        </w:rPr>
        <w:t>imputernicit</w:t>
      </w:r>
      <w:proofErr w:type="spellEnd"/>
      <w:r w:rsidRPr="008C1F22">
        <w:rPr>
          <w:rFonts w:ascii="Georgia" w:hAnsi="Georgia" w:cs="Times New Roman"/>
          <w:lang w:val="ro-RO"/>
        </w:rPr>
        <w:t xml:space="preserve"> al </w:t>
      </w:r>
      <w:r w:rsidR="00410118">
        <w:rPr>
          <w:rFonts w:ascii="Georgia" w:hAnsi="Georgia" w:cs="Times New Roman"/>
          <w:lang w:val="ro-RO"/>
        </w:rPr>
        <w:t>(denumirea si adresa ofertantului)</w:t>
      </w:r>
      <w:r w:rsidRPr="008C1F22">
        <w:rPr>
          <w:rFonts w:ascii="Georgia" w:hAnsi="Georgia" w:cs="Times New Roman"/>
          <w:lang w:val="ro-RO"/>
        </w:rPr>
        <w:t>, în calitate de ofertant, privind atribuirea contractului de execuție lucrări la obiectivul de investiții</w:t>
      </w:r>
      <w:r w:rsidR="00410118" w:rsidRPr="00410118">
        <w:rPr>
          <w:sz w:val="24"/>
          <w:szCs w:val="24"/>
          <w14:ligatures w14:val="none"/>
        </w:rPr>
        <w:t xml:space="preserve"> </w:t>
      </w:r>
      <w:bookmarkStart w:id="0" w:name="_Hlk170976714"/>
      <w:proofErr w:type="spellStart"/>
      <w:r w:rsidR="00410118" w:rsidRPr="00410118">
        <w:rPr>
          <w:rFonts w:ascii="Georgia" w:hAnsi="Georgia"/>
          <w14:ligatures w14:val="none"/>
        </w:rPr>
        <w:t>pentru</w:t>
      </w:r>
      <w:proofErr w:type="spellEnd"/>
      <w:r w:rsidR="00410118" w:rsidRPr="00410118">
        <w:rPr>
          <w:rFonts w:ascii="Georgia" w:hAnsi="Georgia"/>
          <w14:ligatures w14:val="none"/>
        </w:rPr>
        <w:t xml:space="preserve"> </w:t>
      </w:r>
      <w:proofErr w:type="spellStart"/>
      <w:r w:rsidR="00410118" w:rsidRPr="00410118">
        <w:rPr>
          <w:rFonts w:ascii="Georgia" w:hAnsi="Georgia"/>
          <w14:ligatures w14:val="none"/>
        </w:rPr>
        <w:t>execuția</w:t>
      </w:r>
      <w:proofErr w:type="spellEnd"/>
      <w:r w:rsidR="00410118" w:rsidRPr="00410118">
        <w:rPr>
          <w:rFonts w:ascii="Georgia" w:hAnsi="Georgia"/>
          <w14:ligatures w14:val="none"/>
        </w:rPr>
        <w:t xml:space="preserve"> </w:t>
      </w:r>
      <w:proofErr w:type="spellStart"/>
      <w:r w:rsidR="00410118" w:rsidRPr="00410118">
        <w:rPr>
          <w:rFonts w:ascii="Georgia" w:hAnsi="Georgia"/>
          <w14:ligatures w14:val="none"/>
        </w:rPr>
        <w:t>lucrărilor</w:t>
      </w:r>
      <w:proofErr w:type="spellEnd"/>
      <w:r w:rsidR="00410118" w:rsidRPr="00410118">
        <w:rPr>
          <w:rFonts w:ascii="Georgia" w:hAnsi="Georgia"/>
          <w14:ligatures w14:val="none"/>
        </w:rPr>
        <w:t xml:space="preserve"> </w:t>
      </w:r>
      <w:proofErr w:type="spellStart"/>
      <w:r w:rsidR="00410118" w:rsidRPr="00410118">
        <w:rPr>
          <w:rFonts w:ascii="Georgia" w:hAnsi="Georgia"/>
          <w14:ligatures w14:val="none"/>
        </w:rPr>
        <w:t>suplimentare</w:t>
      </w:r>
      <w:proofErr w:type="spellEnd"/>
      <w:r w:rsidR="00410118" w:rsidRPr="00410118">
        <w:rPr>
          <w:rFonts w:ascii="Georgia" w:hAnsi="Georgia"/>
          <w14:ligatures w14:val="none"/>
        </w:rPr>
        <w:t xml:space="preserve"> in </w:t>
      </w:r>
      <w:proofErr w:type="spellStart"/>
      <w:r w:rsidR="00410118" w:rsidRPr="00410118">
        <w:rPr>
          <w:rFonts w:ascii="Georgia" w:hAnsi="Georgia"/>
          <w14:ligatures w14:val="none"/>
        </w:rPr>
        <w:t>vederea</w:t>
      </w:r>
      <w:proofErr w:type="spellEnd"/>
      <w:r w:rsidR="00410118" w:rsidRPr="00410118">
        <w:rPr>
          <w:rFonts w:ascii="Georgia" w:hAnsi="Georgia"/>
          <w14:ligatures w14:val="none"/>
        </w:rPr>
        <w:t xml:space="preserve"> </w:t>
      </w:r>
      <w:proofErr w:type="spellStart"/>
      <w:r w:rsidR="00410118" w:rsidRPr="00410118">
        <w:rPr>
          <w:rFonts w:ascii="Georgia" w:hAnsi="Georgia"/>
          <w14:ligatures w14:val="none"/>
        </w:rPr>
        <w:t>realizarii</w:t>
      </w:r>
      <w:proofErr w:type="spellEnd"/>
      <w:r w:rsidR="00410118" w:rsidRPr="00410118">
        <w:rPr>
          <w:rFonts w:ascii="Georgia" w:hAnsi="Georgia"/>
          <w14:ligatures w14:val="none"/>
        </w:rPr>
        <w:t xml:space="preserve"> </w:t>
      </w:r>
      <w:proofErr w:type="spellStart"/>
      <w:r w:rsidR="00410118" w:rsidRPr="00410118">
        <w:rPr>
          <w:rFonts w:ascii="Georgia" w:hAnsi="Georgia"/>
          <w14:ligatures w14:val="none"/>
        </w:rPr>
        <w:t>lucrărilor</w:t>
      </w:r>
      <w:proofErr w:type="spellEnd"/>
      <w:r w:rsidR="00410118" w:rsidRPr="00410118">
        <w:rPr>
          <w:rFonts w:ascii="Georgia" w:hAnsi="Georgia"/>
          <w14:ligatures w14:val="none"/>
        </w:rPr>
        <w:t xml:space="preserve"> </w:t>
      </w:r>
      <w:proofErr w:type="spellStart"/>
      <w:r w:rsidR="00410118" w:rsidRPr="00410118">
        <w:rPr>
          <w:rFonts w:ascii="Georgia" w:hAnsi="Georgia"/>
          <w14:ligatures w14:val="none"/>
        </w:rPr>
        <w:t>rămase</w:t>
      </w:r>
      <w:proofErr w:type="spellEnd"/>
      <w:r w:rsidR="00410118" w:rsidRPr="00410118">
        <w:rPr>
          <w:rFonts w:ascii="Georgia" w:hAnsi="Georgia"/>
          <w14:ligatures w14:val="none"/>
        </w:rPr>
        <w:t xml:space="preserve"> de </w:t>
      </w:r>
      <w:proofErr w:type="spellStart"/>
      <w:r w:rsidR="00410118" w:rsidRPr="00410118">
        <w:rPr>
          <w:rFonts w:ascii="Georgia" w:hAnsi="Georgia"/>
          <w14:ligatures w14:val="none"/>
        </w:rPr>
        <w:t>executat</w:t>
      </w:r>
      <w:proofErr w:type="spellEnd"/>
      <w:r w:rsidR="00410118" w:rsidRPr="00410118">
        <w:rPr>
          <w:rFonts w:ascii="Georgia" w:hAnsi="Georgia"/>
          <w14:ligatures w14:val="none"/>
        </w:rPr>
        <w:t xml:space="preserve"> </w:t>
      </w:r>
      <w:proofErr w:type="spellStart"/>
      <w:r w:rsidR="00410118" w:rsidRPr="00410118">
        <w:rPr>
          <w:rFonts w:ascii="Georgia" w:hAnsi="Georgia"/>
          <w14:ligatures w14:val="none"/>
        </w:rPr>
        <w:t>pentru</w:t>
      </w:r>
      <w:proofErr w:type="spellEnd"/>
      <w:r w:rsidR="00410118" w:rsidRPr="00410118">
        <w:rPr>
          <w:rFonts w:ascii="Georgia" w:hAnsi="Georgia"/>
          <w14:ligatures w14:val="none"/>
        </w:rPr>
        <w:t xml:space="preserve"> </w:t>
      </w:r>
      <w:proofErr w:type="spellStart"/>
      <w:r w:rsidR="00410118" w:rsidRPr="00410118">
        <w:rPr>
          <w:rFonts w:ascii="Georgia" w:hAnsi="Georgia"/>
          <w14:ligatures w14:val="none"/>
        </w:rPr>
        <w:t>terminarea</w:t>
      </w:r>
      <w:proofErr w:type="spellEnd"/>
      <w:r w:rsidR="00410118" w:rsidRPr="00410118">
        <w:rPr>
          <w:rFonts w:ascii="Georgia" w:hAnsi="Georgia"/>
          <w14:ligatures w14:val="none"/>
        </w:rPr>
        <w:t xml:space="preserve"> </w:t>
      </w:r>
      <w:proofErr w:type="spellStart"/>
      <w:r w:rsidR="00410118" w:rsidRPr="00410118">
        <w:rPr>
          <w:rFonts w:ascii="Georgia" w:hAnsi="Georgia"/>
          <w14:ligatures w14:val="none"/>
        </w:rPr>
        <w:t>investiției</w:t>
      </w:r>
      <w:proofErr w:type="spellEnd"/>
      <w:r w:rsidR="00410118" w:rsidRPr="00410118">
        <w:rPr>
          <w:rFonts w:ascii="Georgia" w:hAnsi="Georgia"/>
          <w14:ligatures w14:val="none"/>
        </w:rPr>
        <w:t xml:space="preserve">: </w:t>
      </w:r>
      <w:r w:rsidR="00410118" w:rsidRPr="00410118">
        <w:rPr>
          <w:rFonts w:ascii="Georgia" w:hAnsi="Georgia"/>
          <w:b/>
          <w:bCs/>
          <w14:ligatures w14:val="none"/>
        </w:rPr>
        <w:t>”</w:t>
      </w:r>
      <w:proofErr w:type="spellStart"/>
      <w:r w:rsidR="00410118" w:rsidRPr="00410118">
        <w:rPr>
          <w:rFonts w:ascii="Georgia" w:hAnsi="Georgia"/>
          <w:b/>
          <w:bCs/>
          <w14:ligatures w14:val="none"/>
        </w:rPr>
        <w:t>Înființare</w:t>
      </w:r>
      <w:proofErr w:type="spellEnd"/>
      <w:r w:rsidR="00410118" w:rsidRPr="00410118">
        <w:rPr>
          <w:rFonts w:ascii="Georgia" w:hAnsi="Georgia"/>
          <w:b/>
          <w:bCs/>
          <w14:ligatures w14:val="none"/>
        </w:rPr>
        <w:t xml:space="preserve"> </w:t>
      </w:r>
      <w:proofErr w:type="spellStart"/>
      <w:r w:rsidR="00410118" w:rsidRPr="00410118">
        <w:rPr>
          <w:rFonts w:ascii="Georgia" w:hAnsi="Georgia"/>
          <w:b/>
          <w:bCs/>
          <w14:ligatures w14:val="none"/>
        </w:rPr>
        <w:t>rețea</w:t>
      </w:r>
      <w:proofErr w:type="spellEnd"/>
      <w:r w:rsidR="00410118" w:rsidRPr="00410118">
        <w:rPr>
          <w:rFonts w:ascii="Georgia" w:hAnsi="Georgia"/>
          <w:b/>
          <w:bCs/>
          <w14:ligatures w14:val="none"/>
        </w:rPr>
        <w:t xml:space="preserve"> </w:t>
      </w:r>
      <w:proofErr w:type="spellStart"/>
      <w:r w:rsidR="00410118" w:rsidRPr="00410118">
        <w:rPr>
          <w:rFonts w:ascii="Georgia" w:hAnsi="Georgia"/>
          <w:b/>
          <w:bCs/>
          <w14:ligatures w14:val="none"/>
        </w:rPr>
        <w:t>publică</w:t>
      </w:r>
      <w:proofErr w:type="spellEnd"/>
      <w:r w:rsidR="00410118" w:rsidRPr="00410118">
        <w:rPr>
          <w:rFonts w:ascii="Georgia" w:hAnsi="Georgia"/>
          <w:b/>
          <w:bCs/>
          <w14:ligatures w14:val="none"/>
        </w:rPr>
        <w:t xml:space="preserve"> de </w:t>
      </w:r>
      <w:proofErr w:type="spellStart"/>
      <w:r w:rsidR="00410118" w:rsidRPr="00410118">
        <w:rPr>
          <w:rFonts w:ascii="Georgia" w:hAnsi="Georgia"/>
          <w:b/>
          <w:bCs/>
          <w14:ligatures w14:val="none"/>
        </w:rPr>
        <w:t>apă</w:t>
      </w:r>
      <w:proofErr w:type="spellEnd"/>
      <w:r w:rsidR="00410118" w:rsidRPr="00410118">
        <w:rPr>
          <w:rFonts w:ascii="Georgia" w:hAnsi="Georgia"/>
          <w:b/>
          <w:bCs/>
          <w14:ligatures w14:val="none"/>
        </w:rPr>
        <w:t xml:space="preserve"> </w:t>
      </w:r>
      <w:proofErr w:type="spellStart"/>
      <w:r w:rsidR="00410118" w:rsidRPr="00410118">
        <w:rPr>
          <w:rFonts w:ascii="Georgia" w:hAnsi="Georgia"/>
          <w:b/>
          <w:bCs/>
          <w14:ligatures w14:val="none"/>
        </w:rPr>
        <w:t>potabilă</w:t>
      </w:r>
      <w:proofErr w:type="spellEnd"/>
      <w:r w:rsidR="00410118" w:rsidRPr="00410118">
        <w:rPr>
          <w:rFonts w:ascii="Georgia" w:hAnsi="Georgia"/>
          <w:b/>
          <w:bCs/>
          <w14:ligatures w14:val="none"/>
        </w:rPr>
        <w:t xml:space="preserve"> </w:t>
      </w:r>
      <w:proofErr w:type="spellStart"/>
      <w:r w:rsidR="00410118" w:rsidRPr="00410118">
        <w:rPr>
          <w:rFonts w:ascii="Georgia" w:hAnsi="Georgia"/>
          <w:b/>
          <w:bCs/>
          <w14:ligatures w14:val="none"/>
        </w:rPr>
        <w:t>în</w:t>
      </w:r>
      <w:proofErr w:type="spellEnd"/>
      <w:r w:rsidR="00410118" w:rsidRPr="00410118">
        <w:rPr>
          <w:rFonts w:ascii="Georgia" w:hAnsi="Georgia"/>
          <w:b/>
          <w:bCs/>
          <w14:ligatures w14:val="none"/>
        </w:rPr>
        <w:t xml:space="preserve"> </w:t>
      </w:r>
      <w:proofErr w:type="spellStart"/>
      <w:r w:rsidR="00410118" w:rsidRPr="00410118">
        <w:rPr>
          <w:rFonts w:ascii="Georgia" w:hAnsi="Georgia"/>
          <w:b/>
          <w:bCs/>
          <w14:ligatures w14:val="none"/>
        </w:rPr>
        <w:t>Comuna</w:t>
      </w:r>
      <w:proofErr w:type="spellEnd"/>
      <w:r w:rsidR="00410118" w:rsidRPr="00410118">
        <w:rPr>
          <w:rFonts w:ascii="Georgia" w:hAnsi="Georgia"/>
          <w:b/>
          <w:bCs/>
          <w14:ligatures w14:val="none"/>
        </w:rPr>
        <w:t xml:space="preserve"> </w:t>
      </w:r>
      <w:proofErr w:type="spellStart"/>
      <w:r w:rsidR="00410118" w:rsidRPr="00410118">
        <w:rPr>
          <w:rFonts w:ascii="Georgia" w:hAnsi="Georgia"/>
          <w:b/>
          <w:bCs/>
          <w14:ligatures w14:val="none"/>
        </w:rPr>
        <w:t>Ipotești</w:t>
      </w:r>
      <w:proofErr w:type="spellEnd"/>
      <w:r w:rsidR="00410118" w:rsidRPr="00410118">
        <w:rPr>
          <w:rFonts w:ascii="Georgia" w:hAnsi="Georgia"/>
          <w:b/>
          <w:bCs/>
          <w14:ligatures w14:val="none"/>
        </w:rPr>
        <w:t xml:space="preserve">, </w:t>
      </w:r>
      <w:proofErr w:type="spellStart"/>
      <w:r w:rsidR="00410118" w:rsidRPr="00410118">
        <w:rPr>
          <w:rFonts w:ascii="Georgia" w:hAnsi="Georgia"/>
          <w:b/>
          <w:bCs/>
          <w14:ligatures w14:val="none"/>
        </w:rPr>
        <w:t>judetul</w:t>
      </w:r>
      <w:proofErr w:type="spellEnd"/>
      <w:r w:rsidR="00410118" w:rsidRPr="00410118">
        <w:rPr>
          <w:rFonts w:ascii="Georgia" w:hAnsi="Georgia"/>
          <w:b/>
          <w:bCs/>
          <w14:ligatures w14:val="none"/>
        </w:rPr>
        <w:t xml:space="preserve"> Olt”</w:t>
      </w:r>
      <w:bookmarkEnd w:id="0"/>
      <w:r w:rsidRPr="008C1F22">
        <w:rPr>
          <w:rFonts w:ascii="Georgia" w:hAnsi="Georgia" w:cs="Times New Roman"/>
          <w:lang w:val="ro-RO"/>
        </w:rPr>
        <w:t xml:space="preserve">, organizată de </w:t>
      </w:r>
      <w:r w:rsidRPr="008C1F22">
        <w:rPr>
          <w:rFonts w:ascii="Georgia" w:hAnsi="Georgia" w:cs="Times New Roman"/>
          <w:b/>
          <w:bCs/>
          <w:lang w:val="ro-RO"/>
        </w:rPr>
        <w:t xml:space="preserve">U.A.T. </w:t>
      </w:r>
      <w:r w:rsidR="00410118">
        <w:rPr>
          <w:rFonts w:ascii="Georgia" w:hAnsi="Georgia" w:cs="Times New Roman"/>
          <w:b/>
          <w:bCs/>
          <w:lang w:val="ro-RO"/>
        </w:rPr>
        <w:t>IPOTEȘTI</w:t>
      </w:r>
      <w:r w:rsidRPr="008C1F22">
        <w:rPr>
          <w:rFonts w:ascii="Georgia" w:hAnsi="Georgia" w:cs="Times New Roman"/>
          <w:lang w:val="ro-RO"/>
        </w:rPr>
        <w:t xml:space="preserve">, declar pe propria </w:t>
      </w:r>
      <w:proofErr w:type="spellStart"/>
      <w:r w:rsidRPr="008C1F22">
        <w:rPr>
          <w:rFonts w:ascii="Georgia" w:hAnsi="Georgia" w:cs="Times New Roman"/>
          <w:lang w:val="ro-RO"/>
        </w:rPr>
        <w:t>raspundere</w:t>
      </w:r>
      <w:proofErr w:type="spellEnd"/>
      <w:r w:rsidRPr="008C1F22">
        <w:rPr>
          <w:rFonts w:ascii="Georgia" w:hAnsi="Georgia" w:cs="Times New Roman"/>
          <w:lang w:val="ro-RO"/>
        </w:rPr>
        <w:t xml:space="preserve"> sub sancțiunea excluderii din procedură și a sancțiunilor aplicate faptei de fals în acte publice, că în cadrul execuției contractului de lucrări, vom asigura o perioadă de garanție acordată lucrărilor de:</w:t>
      </w:r>
    </w:p>
    <w:p w14:paraId="62FC8214" w14:textId="79617E89" w:rsidR="00D827DA" w:rsidRPr="008C1F22" w:rsidRDefault="00D827DA" w:rsidP="00D827DA">
      <w:pPr>
        <w:spacing w:after="0"/>
        <w:jc w:val="both"/>
        <w:rPr>
          <w:rFonts w:ascii="Georgia" w:hAnsi="Georgia" w:cs="Times New Roman"/>
          <w:lang w:val="ro-RO"/>
        </w:rPr>
      </w:pPr>
      <w:r w:rsidRPr="008C1F22">
        <w:rPr>
          <w:rFonts w:ascii="Georgia" w:hAnsi="Georgia" w:cs="Times New Roman"/>
          <w:lang w:val="ro-RO"/>
        </w:rPr>
        <w:t xml:space="preserve">- </w:t>
      </w:r>
      <w:r w:rsidR="00410118">
        <w:rPr>
          <w:rFonts w:ascii="Georgia" w:hAnsi="Georgia" w:cs="Times New Roman"/>
          <w:lang w:val="ro-RO"/>
        </w:rPr>
        <w:t>36</w:t>
      </w:r>
      <w:r w:rsidRPr="008C1F22">
        <w:rPr>
          <w:rFonts w:ascii="Georgia" w:hAnsi="Georgia" w:cs="Times New Roman"/>
          <w:lang w:val="ro-RO"/>
        </w:rPr>
        <w:t xml:space="preserve"> luni pentru lucrări </w:t>
      </w:r>
    </w:p>
    <w:p w14:paraId="0C171B80" w14:textId="55FB36CA" w:rsidR="00D827DA" w:rsidRPr="008C1F22" w:rsidRDefault="00D827DA" w:rsidP="00D827DA">
      <w:pPr>
        <w:spacing w:after="0"/>
        <w:jc w:val="both"/>
        <w:rPr>
          <w:rFonts w:ascii="Georgia" w:hAnsi="Georgia" w:cs="Times New Roman"/>
          <w:lang w:val="ro-RO"/>
        </w:rPr>
      </w:pPr>
      <w:r w:rsidRPr="008C1F22">
        <w:rPr>
          <w:rFonts w:ascii="Georgia" w:hAnsi="Georgia" w:cs="Times New Roman"/>
          <w:lang w:val="ro-RO"/>
        </w:rPr>
        <w:tab/>
        <w:t xml:space="preserve">Subsemnatul, declar că informațiile furnizate sunt complete si corecte în fiecare detaliu și înțeleg că autoritatea contractantă, respectiv </w:t>
      </w:r>
      <w:r w:rsidRPr="008C1F22">
        <w:rPr>
          <w:rFonts w:ascii="Georgia" w:hAnsi="Georgia" w:cs="Times New Roman"/>
          <w:b/>
          <w:bCs/>
          <w:lang w:val="ro-RO"/>
        </w:rPr>
        <w:t xml:space="preserve">U.A.T. </w:t>
      </w:r>
      <w:r w:rsidR="00410118">
        <w:rPr>
          <w:rFonts w:ascii="Georgia" w:hAnsi="Georgia" w:cs="Times New Roman"/>
          <w:b/>
          <w:bCs/>
          <w:lang w:val="ro-RO"/>
        </w:rPr>
        <w:t>IPOTEȘTI</w:t>
      </w:r>
      <w:r w:rsidRPr="008C1F22">
        <w:rPr>
          <w:rFonts w:ascii="Georgia" w:hAnsi="Georgia" w:cs="Times New Roman"/>
          <w:lang w:val="ro-RO"/>
        </w:rPr>
        <w:t>, are dreptul de a solicita, în scopul verificării și confirmării declarațiilor orice documente doveditoare de care dispunem.</w:t>
      </w:r>
    </w:p>
    <w:p w14:paraId="6D86B5FE" w14:textId="77777777" w:rsidR="00D827DA" w:rsidRPr="008C1F22" w:rsidRDefault="00D827DA" w:rsidP="00D827DA">
      <w:pPr>
        <w:spacing w:after="0"/>
        <w:jc w:val="both"/>
        <w:rPr>
          <w:rFonts w:ascii="Georgia" w:hAnsi="Georgia" w:cs="Times New Roman"/>
          <w:lang w:val="ro-RO"/>
        </w:rPr>
      </w:pPr>
      <w:r w:rsidRPr="008C1F22">
        <w:rPr>
          <w:rFonts w:ascii="Georgia" w:hAnsi="Georgia" w:cs="Times New Roman"/>
          <w:lang w:val="ro-RO"/>
        </w:rPr>
        <w:tab/>
        <w:t xml:space="preserve">In timpul perioadei de garanție, executantul va remedia defecțiunile sesizate de beneficiar în termenul precizat în planul privind acordarea garanției lucrărilor pe cheltuiala sa. In cazul în care </w:t>
      </w:r>
      <w:proofErr w:type="spellStart"/>
      <w:r w:rsidRPr="008C1F22">
        <w:rPr>
          <w:rFonts w:ascii="Georgia" w:hAnsi="Georgia" w:cs="Times New Roman"/>
          <w:lang w:val="ro-RO"/>
        </w:rPr>
        <w:t>reparatia</w:t>
      </w:r>
      <w:proofErr w:type="spellEnd"/>
      <w:r w:rsidRPr="008C1F22">
        <w:rPr>
          <w:rFonts w:ascii="Georgia" w:hAnsi="Georgia" w:cs="Times New Roman"/>
          <w:lang w:val="ro-RO"/>
        </w:rPr>
        <w:t xml:space="preserve"> nu poate fi efectuata la sediul beneficiarului, ofertantul va înlocui produsul defect cu unul nou.</w:t>
      </w:r>
    </w:p>
    <w:p w14:paraId="6400CFD3" w14:textId="77777777" w:rsidR="00D827DA" w:rsidRPr="008C1F22" w:rsidRDefault="00D827DA" w:rsidP="00D827DA">
      <w:pPr>
        <w:spacing w:after="0"/>
        <w:jc w:val="both"/>
        <w:rPr>
          <w:rFonts w:ascii="Georgia" w:hAnsi="Georgia" w:cs="Times New Roman"/>
          <w:lang w:val="ro-RO"/>
        </w:rPr>
      </w:pPr>
    </w:p>
    <w:p w14:paraId="0E31C9EA" w14:textId="77777777" w:rsidR="00D827DA" w:rsidRPr="008C1F22" w:rsidRDefault="00D827DA" w:rsidP="00D827DA">
      <w:pPr>
        <w:spacing w:after="0"/>
        <w:jc w:val="both"/>
        <w:rPr>
          <w:rFonts w:ascii="Georgia" w:hAnsi="Georgia" w:cs="Times New Roman"/>
          <w:lang w:val="ro-RO"/>
        </w:rPr>
      </w:pPr>
    </w:p>
    <w:p w14:paraId="271BDDF1" w14:textId="211D898A" w:rsidR="00D827DA" w:rsidRPr="008C1F22" w:rsidRDefault="00D827DA" w:rsidP="00D827DA">
      <w:pPr>
        <w:jc w:val="both"/>
        <w:rPr>
          <w:rFonts w:ascii="Georgia" w:hAnsi="Georgia" w:cs="Times New Roman"/>
          <w:b/>
          <w:bCs/>
          <w:lang w:val="ro-RO"/>
        </w:rPr>
      </w:pPr>
      <w:r w:rsidRPr="008C1F22">
        <w:rPr>
          <w:rFonts w:ascii="Georgia" w:hAnsi="Georgia" w:cs="Times New Roman"/>
          <w:lang w:val="ro-RO"/>
        </w:rPr>
        <w:t>Data:</w:t>
      </w:r>
      <w:r w:rsidR="00410118">
        <w:rPr>
          <w:rFonts w:ascii="Georgia" w:hAnsi="Georgia" w:cs="Times New Roman"/>
          <w:lang w:val="ro-RO"/>
        </w:rPr>
        <w:t>......................</w:t>
      </w:r>
      <w:r w:rsidRPr="008C1F22">
        <w:rPr>
          <w:rFonts w:ascii="Georgia" w:hAnsi="Georgia" w:cs="Times New Roman"/>
          <w:lang w:val="ro-RO"/>
        </w:rPr>
        <w:tab/>
      </w:r>
      <w:r w:rsidRPr="008C1F22">
        <w:rPr>
          <w:rFonts w:ascii="Georgia" w:hAnsi="Georgia" w:cs="Times New Roman"/>
          <w:lang w:val="ro-RO"/>
        </w:rPr>
        <w:tab/>
        <w:t xml:space="preserve">                 </w:t>
      </w:r>
    </w:p>
    <w:p w14:paraId="731E2869" w14:textId="77777777" w:rsidR="00D827DA" w:rsidRPr="008C1F22" w:rsidRDefault="00D827DA" w:rsidP="00D827DA">
      <w:pPr>
        <w:jc w:val="both"/>
        <w:rPr>
          <w:rFonts w:ascii="Georgia" w:hAnsi="Georgia" w:cs="Times New Roman"/>
          <w:b/>
          <w:bCs/>
          <w:lang w:val="ro-RO"/>
        </w:rPr>
      </w:pPr>
    </w:p>
    <w:p w14:paraId="67013762" w14:textId="77777777" w:rsidR="00D827DA" w:rsidRPr="008C1F22" w:rsidRDefault="00D827DA" w:rsidP="00D827DA">
      <w:pPr>
        <w:pStyle w:val="Frspaiere"/>
        <w:spacing w:line="360" w:lineRule="auto"/>
        <w:jc w:val="center"/>
        <w:rPr>
          <w:rFonts w:ascii="Georgia" w:hAnsi="Georgia" w:cs="Arial"/>
          <w:lang w:val="ro-RO"/>
        </w:rPr>
      </w:pPr>
      <w:r w:rsidRPr="008C1F22">
        <w:rPr>
          <w:rFonts w:ascii="Georgia" w:hAnsi="Georgia" w:cs="Arial"/>
          <w:lang w:val="ro-RO"/>
        </w:rPr>
        <w:t>Ofertant</w:t>
      </w:r>
    </w:p>
    <w:p w14:paraId="34B69287" w14:textId="5F0CBDEC" w:rsidR="00D827DA" w:rsidRPr="00410118" w:rsidRDefault="00410118" w:rsidP="00D827DA">
      <w:pPr>
        <w:pStyle w:val="Frspaiere"/>
        <w:spacing w:line="360" w:lineRule="auto"/>
        <w:jc w:val="center"/>
        <w:rPr>
          <w:rFonts w:ascii="Georgia" w:hAnsi="Georgia" w:cs="Arial"/>
          <w:lang w:val="ro-RO"/>
        </w:rPr>
      </w:pPr>
      <w:r w:rsidRPr="00410118">
        <w:rPr>
          <w:rFonts w:ascii="Georgia" w:hAnsi="Georgia" w:cs="Arial"/>
          <w:lang w:val="ro-RO"/>
        </w:rPr>
        <w:t>(denumire/reprezentant/</w:t>
      </w:r>
      <w:proofErr w:type="spellStart"/>
      <w:r w:rsidRPr="00410118">
        <w:rPr>
          <w:rFonts w:ascii="Georgia" w:hAnsi="Georgia" w:cs="Arial"/>
          <w:lang w:val="ro-RO"/>
        </w:rPr>
        <w:t>semnatura</w:t>
      </w:r>
      <w:proofErr w:type="spellEnd"/>
      <w:r w:rsidRPr="00410118">
        <w:rPr>
          <w:rFonts w:ascii="Georgia" w:hAnsi="Georgia" w:cs="Arial"/>
          <w:lang w:val="ro-RO"/>
        </w:rPr>
        <w:t xml:space="preserve"> si stampila)</w:t>
      </w:r>
    </w:p>
    <w:p w14:paraId="5663FFED" w14:textId="77777777" w:rsidR="00D827DA" w:rsidRPr="008C1F22" w:rsidRDefault="00D827DA" w:rsidP="00D827DA">
      <w:pPr>
        <w:rPr>
          <w:rFonts w:ascii="Georgia" w:hAnsi="Georgia"/>
          <w:lang w:val="ro-RO"/>
        </w:rPr>
      </w:pPr>
    </w:p>
    <w:p w14:paraId="555E0F52" w14:textId="77777777" w:rsidR="00D827DA" w:rsidRPr="008C1F22" w:rsidRDefault="00D827DA" w:rsidP="00D827DA">
      <w:pPr>
        <w:rPr>
          <w:rFonts w:ascii="Georgia" w:hAnsi="Georgia"/>
          <w:lang w:val="ro-RO"/>
        </w:rPr>
      </w:pPr>
    </w:p>
    <w:p w14:paraId="147EB008" w14:textId="77777777" w:rsidR="00D827DA" w:rsidRPr="008C1F22" w:rsidRDefault="00D827DA" w:rsidP="00D827DA">
      <w:pPr>
        <w:rPr>
          <w:rFonts w:ascii="Georgia" w:hAnsi="Georgia"/>
          <w:lang w:val="ro-RO"/>
        </w:rPr>
      </w:pPr>
    </w:p>
    <w:p w14:paraId="5B33E451" w14:textId="77777777" w:rsidR="00D827DA" w:rsidRPr="008C1F22" w:rsidRDefault="00D827DA" w:rsidP="00D827DA">
      <w:pPr>
        <w:rPr>
          <w:rFonts w:ascii="Georgia" w:hAnsi="Georgia"/>
          <w:lang w:val="ro-RO"/>
        </w:rPr>
      </w:pPr>
    </w:p>
    <w:p w14:paraId="70CAE737" w14:textId="77777777" w:rsidR="00D827DA" w:rsidRPr="008C1F22" w:rsidRDefault="00D827DA" w:rsidP="00D827DA">
      <w:pPr>
        <w:rPr>
          <w:rFonts w:ascii="Georgia" w:hAnsi="Georgia"/>
          <w:lang w:val="ro-RO"/>
        </w:rPr>
      </w:pPr>
    </w:p>
    <w:p w14:paraId="3315297C" w14:textId="77777777" w:rsidR="00D827DA" w:rsidRPr="008C1F22" w:rsidRDefault="00D827DA" w:rsidP="00D827DA">
      <w:pPr>
        <w:rPr>
          <w:rFonts w:ascii="Georgia" w:hAnsi="Georgia"/>
          <w:lang w:val="ro-RO"/>
        </w:rPr>
      </w:pPr>
    </w:p>
    <w:p w14:paraId="4DE5414E" w14:textId="77777777" w:rsidR="00D827DA" w:rsidRDefault="00D827DA" w:rsidP="00D827DA">
      <w:pPr>
        <w:rPr>
          <w:rFonts w:ascii="Georgia" w:hAnsi="Georgia"/>
          <w:lang w:val="ro-RO"/>
        </w:rPr>
      </w:pPr>
    </w:p>
    <w:p w14:paraId="39C19626" w14:textId="77777777" w:rsidR="00860F1D" w:rsidRDefault="00860F1D" w:rsidP="00D827DA">
      <w:pPr>
        <w:rPr>
          <w:rFonts w:ascii="Georgia" w:hAnsi="Georgia"/>
          <w:lang w:val="ro-RO"/>
        </w:rPr>
      </w:pPr>
    </w:p>
    <w:p w14:paraId="5E4CA71D" w14:textId="77777777" w:rsidR="00860F1D" w:rsidRDefault="00860F1D" w:rsidP="00D827DA">
      <w:pPr>
        <w:rPr>
          <w:rFonts w:ascii="Georgia" w:hAnsi="Georgia"/>
          <w:lang w:val="ro-RO"/>
        </w:rPr>
      </w:pPr>
    </w:p>
    <w:p w14:paraId="3C28D08B" w14:textId="77777777" w:rsidR="00860F1D" w:rsidRPr="008C1F22" w:rsidRDefault="00860F1D" w:rsidP="00D827DA">
      <w:pPr>
        <w:rPr>
          <w:rFonts w:ascii="Georgia" w:hAnsi="Georgia"/>
          <w:lang w:val="ro-RO"/>
        </w:rPr>
      </w:pPr>
    </w:p>
    <w:p w14:paraId="6F071D35" w14:textId="77777777" w:rsidR="00D827DA" w:rsidRPr="008C1F22" w:rsidRDefault="00D827DA" w:rsidP="00D827DA">
      <w:pPr>
        <w:rPr>
          <w:rFonts w:ascii="Georgia" w:hAnsi="Georgia"/>
          <w:lang w:val="ro-RO"/>
        </w:rPr>
      </w:pPr>
    </w:p>
    <w:p w14:paraId="7EF86C37" w14:textId="77777777" w:rsidR="00D827DA" w:rsidRPr="008C1F22" w:rsidRDefault="00D827DA" w:rsidP="00D827DA">
      <w:pPr>
        <w:jc w:val="right"/>
        <w:rPr>
          <w:rFonts w:ascii="Georgia" w:hAnsi="Georgia"/>
          <w:lang w:val="ro-RO"/>
        </w:rPr>
      </w:pPr>
    </w:p>
    <w:p w14:paraId="1B5C84D3" w14:textId="77777777" w:rsidR="00D827DA" w:rsidRPr="008C1F22" w:rsidRDefault="00D827DA" w:rsidP="00D827DA">
      <w:pPr>
        <w:jc w:val="right"/>
        <w:rPr>
          <w:rFonts w:ascii="Georgia" w:hAnsi="Georgia"/>
          <w:b/>
          <w:bCs/>
          <w:lang w:val="ro-RO"/>
        </w:rPr>
      </w:pPr>
      <w:r w:rsidRPr="008C1F22">
        <w:rPr>
          <w:rFonts w:ascii="Georgia" w:hAnsi="Georgia"/>
          <w:b/>
          <w:bCs/>
          <w:lang w:val="ro-RO"/>
        </w:rPr>
        <w:lastRenderedPageBreak/>
        <w:t>Formular 2</w:t>
      </w:r>
    </w:p>
    <w:p w14:paraId="47605C75" w14:textId="77777777" w:rsidR="00D827DA" w:rsidRPr="008C1F22" w:rsidRDefault="00D827DA" w:rsidP="00D827DA">
      <w:pPr>
        <w:jc w:val="right"/>
        <w:rPr>
          <w:rFonts w:ascii="Georgia" w:hAnsi="Georgia"/>
          <w:b/>
          <w:bCs/>
          <w:lang w:val="ro-RO"/>
        </w:rPr>
      </w:pPr>
    </w:p>
    <w:p w14:paraId="56C7CB1F" w14:textId="77777777" w:rsidR="00D827DA" w:rsidRPr="008C1F22" w:rsidRDefault="00D827DA" w:rsidP="00D827DA">
      <w:pPr>
        <w:spacing w:line="360" w:lineRule="auto"/>
        <w:jc w:val="right"/>
        <w:rPr>
          <w:rFonts w:ascii="Georgia" w:hAnsi="Georgia"/>
          <w:b/>
          <w:bCs/>
          <w:lang w:val="ro-RO"/>
        </w:rPr>
      </w:pPr>
    </w:p>
    <w:p w14:paraId="49C83D34" w14:textId="77777777" w:rsidR="00D827DA" w:rsidRPr="008C1F22" w:rsidRDefault="00D827DA" w:rsidP="00D827DA">
      <w:pPr>
        <w:spacing w:line="360" w:lineRule="auto"/>
        <w:ind w:left="2835" w:hanging="2835"/>
        <w:jc w:val="center"/>
        <w:rPr>
          <w:rFonts w:ascii="Georgia" w:hAnsi="Georgia" w:cs="Arial"/>
          <w:b/>
          <w:bCs/>
          <w:caps/>
          <w:lang w:val="ro-RO"/>
        </w:rPr>
      </w:pPr>
      <w:r w:rsidRPr="008C1F22">
        <w:rPr>
          <w:rFonts w:ascii="Georgia" w:hAnsi="Georgia" w:cs="Arial"/>
          <w:b/>
          <w:bCs/>
          <w:caps/>
          <w:lang w:val="ro-RO"/>
        </w:rPr>
        <w:t xml:space="preserve">DECLARATIE PE PROPRIE RASPUNDERE </w:t>
      </w:r>
    </w:p>
    <w:p w14:paraId="21E0BEAC" w14:textId="77777777" w:rsidR="00D827DA" w:rsidRPr="008C1F22" w:rsidRDefault="00D827DA" w:rsidP="00D827DA">
      <w:pPr>
        <w:spacing w:line="360" w:lineRule="auto"/>
        <w:ind w:left="2835" w:hanging="2835"/>
        <w:jc w:val="center"/>
        <w:rPr>
          <w:rFonts w:ascii="Georgia" w:hAnsi="Georgia" w:cs="Arial"/>
          <w:b/>
          <w:bCs/>
          <w:caps/>
          <w:lang w:val="ro-RO"/>
        </w:rPr>
      </w:pPr>
      <w:r w:rsidRPr="008C1F22">
        <w:rPr>
          <w:rFonts w:ascii="Georgia" w:hAnsi="Georgia" w:cs="Arial"/>
          <w:b/>
          <w:bCs/>
          <w:caps/>
          <w:lang w:val="ro-RO"/>
        </w:rPr>
        <w:t xml:space="preserve">PRIVIND RESPECTAREA OBLIGATIILOR RELEVANTE DIN DOMENIILE </w:t>
      </w:r>
    </w:p>
    <w:p w14:paraId="45FF8A9A" w14:textId="77777777" w:rsidR="00D827DA" w:rsidRPr="008C1F22" w:rsidRDefault="00D827DA" w:rsidP="00D827DA">
      <w:pPr>
        <w:spacing w:line="360" w:lineRule="auto"/>
        <w:ind w:left="2835" w:hanging="2835"/>
        <w:jc w:val="center"/>
        <w:rPr>
          <w:rFonts w:ascii="Georgia" w:hAnsi="Georgia" w:cs="Arial"/>
          <w:b/>
          <w:bCs/>
          <w:caps/>
          <w:lang w:val="ro-RO"/>
        </w:rPr>
      </w:pPr>
      <w:r w:rsidRPr="008C1F22">
        <w:rPr>
          <w:rFonts w:ascii="Georgia" w:hAnsi="Georgia" w:cs="Arial"/>
          <w:b/>
          <w:bCs/>
          <w:caps/>
          <w:lang w:val="ro-RO"/>
        </w:rPr>
        <w:t>MEDIULUI, SOCIAL SI AL RELATIILOR DE MUNCA</w:t>
      </w:r>
    </w:p>
    <w:p w14:paraId="7774FFAC" w14:textId="77777777" w:rsidR="00D827DA" w:rsidRPr="008C1F22" w:rsidRDefault="00D827DA" w:rsidP="00D827DA">
      <w:pPr>
        <w:jc w:val="center"/>
        <w:rPr>
          <w:rFonts w:ascii="Georgia" w:hAnsi="Georgia"/>
          <w:b/>
          <w:bCs/>
          <w:lang w:val="ro-RO"/>
        </w:rPr>
      </w:pPr>
    </w:p>
    <w:p w14:paraId="5E815F7F" w14:textId="4D34D994" w:rsidR="00D827DA" w:rsidRPr="00410118" w:rsidRDefault="00D827DA" w:rsidP="00410118">
      <w:pPr>
        <w:spacing w:line="360" w:lineRule="auto"/>
        <w:ind w:firstLine="709"/>
        <w:jc w:val="both"/>
        <w:rPr>
          <w:rFonts w:ascii="Georgia" w:eastAsia="MS Mincho" w:hAnsi="Georgia" w:cs="Arial"/>
          <w:lang w:val="ro-RO"/>
        </w:rPr>
      </w:pPr>
      <w:r w:rsidRPr="008C1F22">
        <w:rPr>
          <w:rFonts w:ascii="Georgia" w:eastAsia="MS Mincho" w:hAnsi="Georgia" w:cs="Arial"/>
          <w:lang w:val="ro-RO"/>
        </w:rPr>
        <w:t xml:space="preserve">Subsemnatul </w:t>
      </w:r>
      <w:r w:rsidR="00410118">
        <w:rPr>
          <w:rFonts w:ascii="Georgia" w:eastAsia="MS Mincho" w:hAnsi="Georgia" w:cs="Arial"/>
          <w:lang w:val="ro-RO"/>
        </w:rPr>
        <w:t>(nume si prenume reprezentant legal/</w:t>
      </w:r>
      <w:proofErr w:type="spellStart"/>
      <w:r w:rsidR="00410118">
        <w:rPr>
          <w:rFonts w:ascii="Georgia" w:eastAsia="MS Mincho" w:hAnsi="Georgia" w:cs="Arial"/>
          <w:lang w:val="ro-RO"/>
        </w:rPr>
        <w:t>imputernicit</w:t>
      </w:r>
      <w:proofErr w:type="spellEnd"/>
      <w:r w:rsidR="00410118">
        <w:rPr>
          <w:rFonts w:ascii="Georgia" w:eastAsia="MS Mincho" w:hAnsi="Georgia" w:cs="Arial"/>
          <w:lang w:val="ro-RO"/>
        </w:rPr>
        <w:t>)</w:t>
      </w:r>
      <w:r w:rsidRPr="008C1F22">
        <w:rPr>
          <w:rFonts w:ascii="Georgia" w:eastAsia="MS Mincho" w:hAnsi="Georgia" w:cs="Arial"/>
          <w:lang w:val="ro-RO"/>
        </w:rPr>
        <w:t>, reprezentant al</w:t>
      </w:r>
      <w:r w:rsidR="00410118">
        <w:rPr>
          <w:rFonts w:ascii="Georgia" w:eastAsia="MS Mincho" w:hAnsi="Georgia" w:cs="Arial"/>
          <w:lang w:val="ro-RO"/>
        </w:rPr>
        <w:t xml:space="preserve"> (denumirea și adresa ofertantului)</w:t>
      </w:r>
      <w:r w:rsidRPr="008C1F22">
        <w:rPr>
          <w:rFonts w:ascii="Georgia" w:hAnsi="Georgia" w:cs="Arial"/>
          <w:lang w:val="ro-RO"/>
        </w:rPr>
        <w:t>, declar pe propria răspundere ca mă angajez sa execut lucrările, pe parcursul îndeplinirii contractului, in conformitate cu regulile obligatorii referitoare la condițiile de munca și de protecție a muncii, care sunt in vigoare in Romania.</w:t>
      </w:r>
    </w:p>
    <w:p w14:paraId="24396846" w14:textId="77777777" w:rsidR="00D827DA" w:rsidRPr="008C1F22" w:rsidRDefault="00D827DA" w:rsidP="00D827DA">
      <w:pPr>
        <w:spacing w:line="360" w:lineRule="auto"/>
        <w:ind w:firstLine="709"/>
        <w:jc w:val="both"/>
        <w:rPr>
          <w:rFonts w:ascii="Georgia" w:hAnsi="Georgia" w:cs="Arial"/>
          <w:lang w:val="ro-RO"/>
        </w:rPr>
      </w:pPr>
      <w:r w:rsidRPr="008C1F22">
        <w:rPr>
          <w:rFonts w:ascii="Georgia" w:hAnsi="Georgia" w:cs="Arial"/>
          <w:lang w:val="ro-RO"/>
        </w:rPr>
        <w:t>De asemenea, declar pe propria răspundere ca la elaborarea ofertei am ținut cont de obligațiile referitoare la condițiile de mediu, de munca și de protecție a muncii și am inclus in oferta costul pentru îndeplinirea acestor obligații.</w:t>
      </w:r>
    </w:p>
    <w:p w14:paraId="496216CD" w14:textId="77777777" w:rsidR="00D827DA" w:rsidRPr="008C1F22" w:rsidRDefault="00D827DA" w:rsidP="00D827DA">
      <w:pPr>
        <w:spacing w:line="360" w:lineRule="auto"/>
        <w:rPr>
          <w:rFonts w:ascii="Georgia" w:hAnsi="Georgia" w:cs="Arial"/>
          <w:lang w:val="ro-RO"/>
        </w:rPr>
      </w:pPr>
    </w:p>
    <w:p w14:paraId="53119A5A" w14:textId="3E54AEEA" w:rsidR="00D827DA" w:rsidRPr="008C1F22" w:rsidRDefault="00D827DA" w:rsidP="00D827DA">
      <w:pPr>
        <w:spacing w:line="360" w:lineRule="auto"/>
        <w:rPr>
          <w:rFonts w:ascii="Georgia" w:eastAsia="MS Mincho" w:hAnsi="Georgia" w:cs="Arial"/>
          <w:lang w:val="ro-RO"/>
        </w:rPr>
      </w:pPr>
      <w:r w:rsidRPr="008C1F22">
        <w:rPr>
          <w:rFonts w:ascii="Georgia" w:hAnsi="Georgia" w:cs="Arial"/>
          <w:lang w:val="ro-RO"/>
        </w:rPr>
        <w:t>Data</w:t>
      </w:r>
      <w:r w:rsidRPr="008C1F22">
        <w:rPr>
          <w:rFonts w:ascii="Georgia" w:eastAsia="MS Mincho" w:hAnsi="Georgia" w:cs="Arial"/>
          <w:lang w:val="ro-RO"/>
        </w:rPr>
        <w:t xml:space="preserve">: </w:t>
      </w:r>
      <w:r w:rsidR="00410118">
        <w:rPr>
          <w:rFonts w:ascii="Georgia" w:eastAsia="MS Mincho" w:hAnsi="Georgia" w:cs="Arial"/>
          <w:lang w:val="ro-RO"/>
        </w:rPr>
        <w:t>......................</w:t>
      </w:r>
    </w:p>
    <w:p w14:paraId="655B4D67" w14:textId="77777777" w:rsidR="00D827DA" w:rsidRPr="008C1F22" w:rsidRDefault="00D827DA" w:rsidP="00D827DA">
      <w:pPr>
        <w:spacing w:line="360" w:lineRule="auto"/>
        <w:rPr>
          <w:rFonts w:ascii="Georgia" w:hAnsi="Georgia" w:cs="Arial"/>
          <w:i/>
          <w:lang w:val="ro-RO"/>
        </w:rPr>
      </w:pPr>
    </w:p>
    <w:p w14:paraId="456B28D8" w14:textId="77777777" w:rsidR="00860F1D" w:rsidRPr="008C1F22" w:rsidRDefault="00860F1D" w:rsidP="00860F1D">
      <w:pPr>
        <w:pStyle w:val="Frspaiere"/>
        <w:spacing w:line="360" w:lineRule="auto"/>
        <w:jc w:val="center"/>
        <w:rPr>
          <w:rFonts w:ascii="Georgia" w:hAnsi="Georgia" w:cs="Arial"/>
          <w:lang w:val="ro-RO"/>
        </w:rPr>
      </w:pPr>
      <w:r w:rsidRPr="008C1F22">
        <w:rPr>
          <w:rFonts w:ascii="Georgia" w:hAnsi="Georgia" w:cs="Arial"/>
          <w:lang w:val="ro-RO"/>
        </w:rPr>
        <w:t>Ofertant</w:t>
      </w:r>
    </w:p>
    <w:p w14:paraId="3B0AB85E" w14:textId="77777777" w:rsidR="00860F1D" w:rsidRPr="00410118" w:rsidRDefault="00860F1D" w:rsidP="00860F1D">
      <w:pPr>
        <w:pStyle w:val="Frspaiere"/>
        <w:spacing w:line="360" w:lineRule="auto"/>
        <w:jc w:val="center"/>
        <w:rPr>
          <w:rFonts w:ascii="Georgia" w:hAnsi="Georgia" w:cs="Arial"/>
          <w:lang w:val="ro-RO"/>
        </w:rPr>
      </w:pPr>
      <w:r w:rsidRPr="00410118">
        <w:rPr>
          <w:rFonts w:ascii="Georgia" w:hAnsi="Georgia" w:cs="Arial"/>
          <w:lang w:val="ro-RO"/>
        </w:rPr>
        <w:t>(denumire/reprezentant/</w:t>
      </w:r>
      <w:proofErr w:type="spellStart"/>
      <w:r w:rsidRPr="00410118">
        <w:rPr>
          <w:rFonts w:ascii="Georgia" w:hAnsi="Georgia" w:cs="Arial"/>
          <w:lang w:val="ro-RO"/>
        </w:rPr>
        <w:t>semnatura</w:t>
      </w:r>
      <w:proofErr w:type="spellEnd"/>
      <w:r w:rsidRPr="00410118">
        <w:rPr>
          <w:rFonts w:ascii="Georgia" w:hAnsi="Georgia" w:cs="Arial"/>
          <w:lang w:val="ro-RO"/>
        </w:rPr>
        <w:t xml:space="preserve"> si stampila)</w:t>
      </w:r>
    </w:p>
    <w:p w14:paraId="7AB55908" w14:textId="77777777" w:rsidR="00D827DA" w:rsidRPr="008C1F22" w:rsidRDefault="00D827DA" w:rsidP="00D827DA">
      <w:pPr>
        <w:spacing w:line="360" w:lineRule="auto"/>
        <w:rPr>
          <w:rFonts w:ascii="Georgia" w:hAnsi="Georgia" w:cs="Arial"/>
          <w:lang w:val="ro-RO"/>
        </w:rPr>
      </w:pPr>
    </w:p>
    <w:p w14:paraId="1A258856" w14:textId="77777777" w:rsidR="00D827DA" w:rsidRPr="008C1F22" w:rsidRDefault="00D827DA" w:rsidP="00D827DA">
      <w:pPr>
        <w:spacing w:line="360" w:lineRule="auto"/>
        <w:rPr>
          <w:rFonts w:ascii="Georgia" w:hAnsi="Georgia" w:cs="Arial"/>
          <w:lang w:val="ro-RO"/>
        </w:rPr>
      </w:pPr>
    </w:p>
    <w:p w14:paraId="278EDE42" w14:textId="77777777" w:rsidR="00D827DA" w:rsidRDefault="00D827DA" w:rsidP="00D827DA">
      <w:pPr>
        <w:pStyle w:val="Frspaiere"/>
        <w:tabs>
          <w:tab w:val="left" w:pos="3675"/>
        </w:tabs>
        <w:spacing w:line="360" w:lineRule="auto"/>
        <w:jc w:val="center"/>
        <w:rPr>
          <w:rFonts w:ascii="Georgia" w:hAnsi="Georgia" w:cs="Arial"/>
          <w:b/>
          <w:bCs/>
          <w:i/>
          <w:lang w:val="ro-RO"/>
        </w:rPr>
      </w:pPr>
    </w:p>
    <w:p w14:paraId="4CD60A27" w14:textId="77777777" w:rsidR="00860F1D" w:rsidRDefault="00860F1D" w:rsidP="00D827DA">
      <w:pPr>
        <w:pStyle w:val="Frspaiere"/>
        <w:tabs>
          <w:tab w:val="left" w:pos="3675"/>
        </w:tabs>
        <w:spacing w:line="360" w:lineRule="auto"/>
        <w:jc w:val="center"/>
        <w:rPr>
          <w:rFonts w:ascii="Georgia" w:hAnsi="Georgia" w:cs="Arial"/>
          <w:b/>
          <w:bCs/>
          <w:i/>
          <w:lang w:val="ro-RO"/>
        </w:rPr>
      </w:pPr>
    </w:p>
    <w:p w14:paraId="09A7A064" w14:textId="77777777" w:rsidR="00860F1D" w:rsidRDefault="00860F1D" w:rsidP="00D827DA">
      <w:pPr>
        <w:pStyle w:val="Frspaiere"/>
        <w:tabs>
          <w:tab w:val="left" w:pos="3675"/>
        </w:tabs>
        <w:spacing w:line="360" w:lineRule="auto"/>
        <w:jc w:val="center"/>
        <w:rPr>
          <w:rFonts w:ascii="Georgia" w:hAnsi="Georgia" w:cs="Arial"/>
          <w:b/>
          <w:bCs/>
          <w:i/>
          <w:lang w:val="ro-RO"/>
        </w:rPr>
      </w:pPr>
    </w:p>
    <w:p w14:paraId="446CD4F8" w14:textId="77777777" w:rsidR="00860F1D" w:rsidRDefault="00860F1D" w:rsidP="00D827DA">
      <w:pPr>
        <w:pStyle w:val="Frspaiere"/>
        <w:tabs>
          <w:tab w:val="left" w:pos="3675"/>
        </w:tabs>
        <w:spacing w:line="360" w:lineRule="auto"/>
        <w:jc w:val="center"/>
        <w:rPr>
          <w:rFonts w:ascii="Georgia" w:hAnsi="Georgia" w:cs="Arial"/>
          <w:b/>
          <w:bCs/>
          <w:i/>
          <w:lang w:val="ro-RO"/>
        </w:rPr>
      </w:pPr>
    </w:p>
    <w:p w14:paraId="23D8CF1F" w14:textId="77777777" w:rsidR="00860F1D" w:rsidRPr="008C1F22" w:rsidRDefault="00860F1D" w:rsidP="00D827DA">
      <w:pPr>
        <w:pStyle w:val="Frspaiere"/>
        <w:tabs>
          <w:tab w:val="left" w:pos="3675"/>
        </w:tabs>
        <w:spacing w:line="360" w:lineRule="auto"/>
        <w:jc w:val="center"/>
        <w:rPr>
          <w:rFonts w:ascii="Georgia" w:hAnsi="Georgia" w:cs="Arial"/>
          <w:b/>
          <w:bCs/>
          <w:i/>
          <w:lang w:val="ro-RO"/>
        </w:rPr>
      </w:pPr>
    </w:p>
    <w:p w14:paraId="2EF14326" w14:textId="77777777" w:rsidR="00D827DA" w:rsidRPr="008C1F22" w:rsidRDefault="00D827DA" w:rsidP="00D827DA">
      <w:pPr>
        <w:pStyle w:val="Frspaiere"/>
        <w:tabs>
          <w:tab w:val="left" w:pos="3675"/>
        </w:tabs>
        <w:spacing w:line="360" w:lineRule="auto"/>
        <w:jc w:val="center"/>
        <w:rPr>
          <w:rFonts w:ascii="Georgia" w:hAnsi="Georgia" w:cs="Arial"/>
          <w:b/>
          <w:bCs/>
          <w:i/>
          <w:lang w:val="ro-RO"/>
        </w:rPr>
      </w:pPr>
    </w:p>
    <w:p w14:paraId="78A9D2FB" w14:textId="77777777" w:rsidR="00D827DA" w:rsidRPr="008C1F22" w:rsidRDefault="00D827DA" w:rsidP="00D827DA">
      <w:pPr>
        <w:pStyle w:val="Frspaiere"/>
        <w:tabs>
          <w:tab w:val="left" w:pos="3675"/>
        </w:tabs>
        <w:spacing w:line="360" w:lineRule="auto"/>
        <w:jc w:val="center"/>
        <w:rPr>
          <w:rFonts w:ascii="Georgia" w:hAnsi="Georgia" w:cs="Arial"/>
          <w:b/>
          <w:bCs/>
          <w:i/>
          <w:lang w:val="ro-RO"/>
        </w:rPr>
      </w:pPr>
    </w:p>
    <w:p w14:paraId="260FE0A5" w14:textId="77777777" w:rsidR="00D827DA" w:rsidRPr="008C1F22" w:rsidRDefault="00D827DA" w:rsidP="00D827DA">
      <w:pPr>
        <w:pStyle w:val="Frspaiere"/>
        <w:tabs>
          <w:tab w:val="left" w:pos="3675"/>
        </w:tabs>
        <w:spacing w:line="360" w:lineRule="auto"/>
        <w:jc w:val="center"/>
        <w:rPr>
          <w:rFonts w:ascii="Georgia" w:hAnsi="Georgia" w:cs="Arial"/>
          <w:b/>
          <w:bCs/>
          <w:i/>
          <w:lang w:val="ro-RO"/>
        </w:rPr>
      </w:pPr>
    </w:p>
    <w:p w14:paraId="4A29DE5A" w14:textId="77777777" w:rsidR="00D827DA" w:rsidRPr="008C1F22" w:rsidRDefault="00D827DA" w:rsidP="00D827DA">
      <w:pPr>
        <w:pStyle w:val="Frspaiere"/>
        <w:tabs>
          <w:tab w:val="left" w:pos="3675"/>
        </w:tabs>
        <w:spacing w:line="360" w:lineRule="auto"/>
        <w:jc w:val="center"/>
        <w:rPr>
          <w:rFonts w:ascii="Georgia" w:hAnsi="Georgia" w:cs="Arial"/>
          <w:b/>
          <w:bCs/>
          <w:i/>
          <w:lang w:val="ro-RO"/>
        </w:rPr>
      </w:pPr>
    </w:p>
    <w:p w14:paraId="4343F651" w14:textId="77777777" w:rsidR="00D827DA" w:rsidRDefault="00D827DA" w:rsidP="00D827DA">
      <w:pPr>
        <w:pStyle w:val="Frspaiere"/>
        <w:tabs>
          <w:tab w:val="left" w:pos="3675"/>
        </w:tabs>
        <w:spacing w:line="360" w:lineRule="auto"/>
        <w:jc w:val="center"/>
        <w:rPr>
          <w:rFonts w:ascii="Georgia" w:hAnsi="Georgia" w:cs="Arial"/>
          <w:b/>
          <w:bCs/>
          <w:i/>
          <w:lang w:val="ro-RO"/>
        </w:rPr>
      </w:pPr>
    </w:p>
    <w:p w14:paraId="5FA2D23C" w14:textId="77777777" w:rsidR="00410118" w:rsidRDefault="00410118" w:rsidP="00D827DA">
      <w:pPr>
        <w:pStyle w:val="Frspaiere"/>
        <w:tabs>
          <w:tab w:val="left" w:pos="3675"/>
        </w:tabs>
        <w:spacing w:line="360" w:lineRule="auto"/>
        <w:jc w:val="center"/>
        <w:rPr>
          <w:rFonts w:ascii="Georgia" w:hAnsi="Georgia" w:cs="Arial"/>
          <w:b/>
          <w:bCs/>
          <w:i/>
          <w:lang w:val="ro-RO"/>
        </w:rPr>
      </w:pPr>
    </w:p>
    <w:p w14:paraId="4A1D8E95" w14:textId="5CEE20AB" w:rsidR="00D827DA" w:rsidRPr="008C1F22" w:rsidRDefault="00D827DA" w:rsidP="00D827DA">
      <w:pPr>
        <w:jc w:val="right"/>
        <w:rPr>
          <w:rFonts w:ascii="Georgia" w:hAnsi="Georgia"/>
          <w:b/>
          <w:bCs/>
          <w:lang w:val="ro-RO"/>
        </w:rPr>
      </w:pPr>
      <w:r w:rsidRPr="008C1F22">
        <w:rPr>
          <w:rFonts w:ascii="Georgia" w:hAnsi="Georgia"/>
          <w:b/>
          <w:bCs/>
          <w:lang w:val="ro-RO"/>
        </w:rPr>
        <w:lastRenderedPageBreak/>
        <w:t xml:space="preserve">Formular </w:t>
      </w:r>
      <w:r w:rsidR="00410118">
        <w:rPr>
          <w:rFonts w:ascii="Georgia" w:hAnsi="Georgia"/>
          <w:b/>
          <w:bCs/>
          <w:lang w:val="ro-RO"/>
        </w:rPr>
        <w:t>3</w:t>
      </w:r>
    </w:p>
    <w:p w14:paraId="6AF3B3C8" w14:textId="77777777" w:rsidR="00D827DA" w:rsidRPr="008C1F22" w:rsidRDefault="00D827DA" w:rsidP="00D827DA">
      <w:pPr>
        <w:widowControl w:val="0"/>
        <w:autoSpaceDE w:val="0"/>
        <w:autoSpaceDN w:val="0"/>
        <w:spacing w:after="0" w:line="276" w:lineRule="auto"/>
        <w:ind w:left="680"/>
        <w:rPr>
          <w:rFonts w:ascii="Georgia" w:eastAsia="Times New Roman" w:hAnsi="Georgia" w:cs="Times New Roman"/>
          <w:lang w:val="ro-RO"/>
        </w:rPr>
      </w:pPr>
      <w:r w:rsidRPr="008C1F22">
        <w:rPr>
          <w:rFonts w:ascii="Georgia" w:eastAsia="Times New Roman" w:hAnsi="Georgia" w:cs="Times New Roman"/>
          <w:lang w:val="ro-RO"/>
        </w:rPr>
        <w:t>OPERATOR ECONOMIC</w:t>
      </w:r>
      <w:r w:rsidRPr="008C1F22">
        <w:rPr>
          <w:rFonts w:ascii="Georgia" w:eastAsia="Times New Roman" w:hAnsi="Georgia" w:cs="Times New Roman"/>
          <w:lang w:val="ro-RO"/>
        </w:rPr>
        <w:tab/>
      </w:r>
    </w:p>
    <w:p w14:paraId="2244EEB4" w14:textId="77777777" w:rsidR="00D827DA" w:rsidRDefault="00D827DA" w:rsidP="00D827DA">
      <w:pPr>
        <w:widowControl w:val="0"/>
        <w:tabs>
          <w:tab w:val="left" w:pos="10096"/>
        </w:tabs>
        <w:autoSpaceDE w:val="0"/>
        <w:autoSpaceDN w:val="0"/>
        <w:spacing w:after="0" w:line="276" w:lineRule="auto"/>
        <w:ind w:left="680"/>
        <w:rPr>
          <w:rFonts w:ascii="Georgia" w:eastAsia="Times New Roman" w:hAnsi="Georgia" w:cs="Times New Roman"/>
          <w:lang w:val="ro-RO"/>
        </w:rPr>
      </w:pPr>
      <w:r w:rsidRPr="008C1F22">
        <w:rPr>
          <w:rFonts w:ascii="Georgia" w:eastAsia="Times New Roman" w:hAnsi="Georgia" w:cs="Times New Roman"/>
          <w:lang w:val="ro-RO"/>
        </w:rPr>
        <w:t>(denumirea/numele)</w:t>
      </w:r>
    </w:p>
    <w:p w14:paraId="3B13E363" w14:textId="77777777" w:rsidR="00D827DA" w:rsidRDefault="00D827DA" w:rsidP="00D827DA">
      <w:pPr>
        <w:widowControl w:val="0"/>
        <w:tabs>
          <w:tab w:val="left" w:pos="10096"/>
        </w:tabs>
        <w:autoSpaceDE w:val="0"/>
        <w:autoSpaceDN w:val="0"/>
        <w:spacing w:after="0" w:line="276" w:lineRule="auto"/>
        <w:ind w:left="680"/>
        <w:rPr>
          <w:rFonts w:ascii="Georgia" w:eastAsia="Times New Roman" w:hAnsi="Georgia" w:cs="Times New Roman"/>
          <w:lang w:val="ro-RO"/>
        </w:rPr>
      </w:pPr>
    </w:p>
    <w:p w14:paraId="05073040" w14:textId="77777777" w:rsidR="00D827DA" w:rsidRPr="008C1F22" w:rsidRDefault="00D827DA" w:rsidP="00D827DA">
      <w:pPr>
        <w:widowControl w:val="0"/>
        <w:tabs>
          <w:tab w:val="left" w:pos="10096"/>
        </w:tabs>
        <w:autoSpaceDE w:val="0"/>
        <w:autoSpaceDN w:val="0"/>
        <w:spacing w:after="0" w:line="276" w:lineRule="auto"/>
        <w:ind w:left="680"/>
        <w:rPr>
          <w:rFonts w:ascii="Georgia" w:eastAsia="Times New Roman" w:hAnsi="Georgia" w:cs="Times New Roman"/>
          <w:lang w:val="ro-RO"/>
        </w:rPr>
      </w:pPr>
      <w:r>
        <w:rPr>
          <w:rFonts w:ascii="Georgia" w:eastAsia="Times New Roman" w:hAnsi="Georgia" w:cs="Times New Roman"/>
          <w:lang w:val="ro-RO"/>
        </w:rPr>
        <w:t>Nr............../.............................</w:t>
      </w:r>
      <w:r w:rsidRPr="008C1F22">
        <w:rPr>
          <w:rFonts w:ascii="Georgia" w:eastAsia="Times New Roman" w:hAnsi="Georgia" w:cs="Times New Roman"/>
          <w:lang w:val="ro-RO"/>
        </w:rPr>
        <w:tab/>
      </w:r>
    </w:p>
    <w:p w14:paraId="7FD2AE36" w14:textId="77777777" w:rsidR="00D827DA" w:rsidRPr="008C1F22" w:rsidRDefault="00D827DA" w:rsidP="00D827DA">
      <w:pPr>
        <w:widowControl w:val="0"/>
        <w:autoSpaceDE w:val="0"/>
        <w:autoSpaceDN w:val="0"/>
        <w:spacing w:after="0" w:line="276" w:lineRule="auto"/>
        <w:ind w:left="680"/>
        <w:rPr>
          <w:rFonts w:ascii="Georgia" w:eastAsia="Times New Roman" w:hAnsi="Georgia" w:cs="Times New Roman"/>
          <w:lang w:val="ro-RO"/>
        </w:rPr>
      </w:pPr>
    </w:p>
    <w:p w14:paraId="507238D7" w14:textId="77777777" w:rsidR="00D827DA" w:rsidRPr="008C1F22" w:rsidRDefault="00D827DA" w:rsidP="00D827DA">
      <w:pPr>
        <w:widowControl w:val="0"/>
        <w:autoSpaceDE w:val="0"/>
        <w:autoSpaceDN w:val="0"/>
        <w:spacing w:before="182" w:after="0" w:line="276" w:lineRule="auto"/>
        <w:ind w:left="971" w:right="1117"/>
        <w:jc w:val="center"/>
        <w:outlineLvl w:val="4"/>
        <w:rPr>
          <w:rFonts w:ascii="Georgia" w:eastAsia="Times New Roman" w:hAnsi="Georgia" w:cs="Times New Roman"/>
          <w:b/>
          <w:bCs/>
          <w:lang w:val="ro-RO"/>
        </w:rPr>
      </w:pPr>
      <w:r w:rsidRPr="008C1F22">
        <w:rPr>
          <w:rFonts w:ascii="Georgia" w:eastAsia="Times New Roman" w:hAnsi="Georgia" w:cs="Times New Roman"/>
          <w:b/>
          <w:bCs/>
          <w:lang w:val="ro-RO"/>
        </w:rPr>
        <w:t>Scrisoare de înaintare a ofertei</w:t>
      </w:r>
    </w:p>
    <w:p w14:paraId="48FB673F" w14:textId="77777777" w:rsidR="00D827DA" w:rsidRPr="008C1F22" w:rsidRDefault="00D827DA" w:rsidP="00D827DA">
      <w:pPr>
        <w:widowControl w:val="0"/>
        <w:autoSpaceDE w:val="0"/>
        <w:autoSpaceDN w:val="0"/>
        <w:spacing w:before="5" w:after="0" w:line="276" w:lineRule="auto"/>
        <w:rPr>
          <w:rFonts w:ascii="Georgia" w:eastAsia="Times New Roman" w:hAnsi="Georgia" w:cs="Times New Roman"/>
          <w:b/>
          <w:lang w:val="ro-RO"/>
        </w:rPr>
      </w:pPr>
    </w:p>
    <w:p w14:paraId="6FB4BF3D" w14:textId="1090FE42" w:rsidR="00D827DA" w:rsidRPr="008C1F22" w:rsidRDefault="00D827DA" w:rsidP="00D827DA">
      <w:pPr>
        <w:widowControl w:val="0"/>
        <w:autoSpaceDE w:val="0"/>
        <w:autoSpaceDN w:val="0"/>
        <w:spacing w:after="0" w:line="276" w:lineRule="auto"/>
        <w:ind w:left="971" w:right="1118"/>
        <w:jc w:val="center"/>
        <w:rPr>
          <w:rFonts w:ascii="Georgia" w:eastAsia="Times New Roman" w:hAnsi="Georgia" w:cs="Times New Roman"/>
          <w:lang w:val="ro-RO"/>
        </w:rPr>
      </w:pPr>
      <w:r w:rsidRPr="008C1F22">
        <w:rPr>
          <w:rFonts w:ascii="Georgia" w:eastAsia="Times New Roman" w:hAnsi="Georgia" w:cs="Times New Roman"/>
          <w:lang w:val="ro-RO"/>
        </w:rPr>
        <w:t xml:space="preserve">Către </w:t>
      </w:r>
      <w:r w:rsidR="00410118">
        <w:rPr>
          <w:rFonts w:ascii="Georgia" w:eastAsia="Times New Roman" w:hAnsi="Georgia" w:cs="Times New Roman"/>
          <w:lang w:val="ro-RO"/>
        </w:rPr>
        <w:t>...............................................................................</w:t>
      </w:r>
    </w:p>
    <w:p w14:paraId="041981D2" w14:textId="77777777" w:rsidR="00D827DA" w:rsidRPr="008C1F22" w:rsidRDefault="00D827DA" w:rsidP="00D827DA">
      <w:pPr>
        <w:widowControl w:val="0"/>
        <w:autoSpaceDE w:val="0"/>
        <w:autoSpaceDN w:val="0"/>
        <w:spacing w:before="5" w:after="0" w:line="276" w:lineRule="auto"/>
        <w:rPr>
          <w:rFonts w:ascii="Georgia" w:eastAsia="Times New Roman" w:hAnsi="Georgia" w:cs="Times New Roman"/>
          <w:lang w:val="ro-RO"/>
        </w:rPr>
      </w:pPr>
    </w:p>
    <w:p w14:paraId="6196161A" w14:textId="5CE1F631" w:rsidR="00D827DA" w:rsidRPr="008C1F22" w:rsidRDefault="00D827DA" w:rsidP="00D827DA">
      <w:pPr>
        <w:widowControl w:val="0"/>
        <w:autoSpaceDE w:val="0"/>
        <w:autoSpaceDN w:val="0"/>
        <w:spacing w:after="0" w:line="276" w:lineRule="auto"/>
        <w:ind w:left="680" w:right="4"/>
        <w:jc w:val="both"/>
        <w:rPr>
          <w:rFonts w:ascii="Georgia" w:eastAsia="Times New Roman" w:hAnsi="Georgia" w:cs="Times New Roman"/>
          <w:lang w:val="ro-RO"/>
        </w:rPr>
      </w:pPr>
      <w:r w:rsidRPr="008C1F22">
        <w:rPr>
          <w:rFonts w:ascii="Georgia" w:eastAsia="Times New Roman" w:hAnsi="Georgia" w:cs="Times New Roman"/>
          <w:lang w:val="ro-RO"/>
        </w:rPr>
        <w:t>Ca</w:t>
      </w:r>
      <w:r w:rsidRPr="008C1F22">
        <w:rPr>
          <w:rFonts w:ascii="Georgia" w:eastAsia="Times New Roman" w:hAnsi="Georgia" w:cs="Times New Roman"/>
          <w:spacing w:val="28"/>
          <w:lang w:val="ro-RO"/>
        </w:rPr>
        <w:t xml:space="preserve"> </w:t>
      </w:r>
      <w:r w:rsidRPr="008C1F22">
        <w:rPr>
          <w:rFonts w:ascii="Georgia" w:eastAsia="Times New Roman" w:hAnsi="Georgia" w:cs="Times New Roman"/>
          <w:lang w:val="ro-RO"/>
        </w:rPr>
        <w:t>urmare</w:t>
      </w:r>
      <w:r w:rsidRPr="008C1F22">
        <w:rPr>
          <w:rFonts w:ascii="Georgia" w:eastAsia="Times New Roman" w:hAnsi="Georgia" w:cs="Times New Roman"/>
          <w:spacing w:val="26"/>
          <w:lang w:val="ro-RO"/>
        </w:rPr>
        <w:t xml:space="preserve"> </w:t>
      </w:r>
      <w:r w:rsidRPr="008C1F22">
        <w:rPr>
          <w:rFonts w:ascii="Georgia" w:eastAsia="Times New Roman" w:hAnsi="Georgia" w:cs="Times New Roman"/>
          <w:lang w:val="ro-RO"/>
        </w:rPr>
        <w:t>a</w:t>
      </w:r>
      <w:r w:rsidRPr="008C1F22">
        <w:rPr>
          <w:rFonts w:ascii="Georgia" w:eastAsia="Times New Roman" w:hAnsi="Georgia" w:cs="Times New Roman"/>
          <w:spacing w:val="29"/>
          <w:lang w:val="ro-RO"/>
        </w:rPr>
        <w:t xml:space="preserve">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anunţului</w:t>
      </w:r>
      <w:proofErr w:type="spellEnd"/>
      <w:r w:rsidRPr="008C1F22">
        <w:rPr>
          <w:rFonts w:ascii="Georgia" w:eastAsia="Times New Roman" w:hAnsi="Georgia" w:cs="Times New Roman"/>
          <w:spacing w:val="26"/>
          <w:lang w:val="ro-RO"/>
        </w:rPr>
        <w:t xml:space="preserve"> </w:t>
      </w:r>
      <w:r w:rsidRPr="008C1F22">
        <w:rPr>
          <w:rFonts w:ascii="Georgia" w:eastAsia="Times New Roman" w:hAnsi="Georgia" w:cs="Times New Roman"/>
          <w:lang w:val="ro-RO"/>
        </w:rPr>
        <w:t>publicat</w:t>
      </w:r>
      <w:r w:rsidRPr="008C1F22">
        <w:rPr>
          <w:rFonts w:ascii="Georgia" w:eastAsia="Times New Roman" w:hAnsi="Georgia" w:cs="Times New Roman"/>
          <w:spacing w:val="29"/>
          <w:lang w:val="ro-RO"/>
        </w:rPr>
        <w:t xml:space="preserve"> </w:t>
      </w:r>
      <w:r w:rsidRPr="008C1F22">
        <w:rPr>
          <w:rFonts w:ascii="Georgia" w:eastAsia="Times New Roman" w:hAnsi="Georgia" w:cs="Times New Roman"/>
          <w:lang w:val="ro-RO"/>
        </w:rPr>
        <w:t>pe</w:t>
      </w:r>
      <w:r w:rsidRPr="008C1F22">
        <w:rPr>
          <w:rFonts w:ascii="Georgia" w:eastAsia="Times New Roman" w:hAnsi="Georgia" w:cs="Times New Roman"/>
          <w:spacing w:val="31"/>
          <w:lang w:val="ro-RO"/>
        </w:rPr>
        <w:t xml:space="preserve"> </w:t>
      </w:r>
      <w:r w:rsidRPr="008C1F22">
        <w:rPr>
          <w:rFonts w:ascii="Georgia" w:eastAsia="Times New Roman" w:hAnsi="Georgia" w:cs="Times New Roman"/>
          <w:lang w:val="ro-RO"/>
        </w:rPr>
        <w:t>website-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ul</w:t>
      </w:r>
      <w:proofErr w:type="spellEnd"/>
      <w:r w:rsidRPr="008C1F22">
        <w:rPr>
          <w:rFonts w:ascii="Georgia" w:eastAsia="Times New Roman" w:hAnsi="Georgia" w:cs="Times New Roman"/>
          <w:spacing w:val="29"/>
          <w:lang w:val="ro-RO"/>
        </w:rPr>
        <w:t xml:space="preserve"> </w:t>
      </w:r>
      <w:r w:rsidRPr="008C1F22">
        <w:rPr>
          <w:rFonts w:ascii="Georgia" w:eastAsia="Times New Roman" w:hAnsi="Georgia" w:cs="Times New Roman"/>
          <w:lang w:val="ro-RO"/>
        </w:rPr>
        <w:t>comunei</w:t>
      </w:r>
      <w:r w:rsidRPr="008C1F22">
        <w:rPr>
          <w:rFonts w:ascii="Georgia" w:eastAsia="Times New Roman" w:hAnsi="Georgia" w:cs="Times New Roman"/>
          <w:spacing w:val="29"/>
          <w:lang w:val="ro-RO"/>
        </w:rPr>
        <w:t xml:space="preserve"> </w:t>
      </w:r>
      <w:r w:rsidRPr="008C1F22">
        <w:rPr>
          <w:rFonts w:ascii="Georgia" w:eastAsia="Times New Roman" w:hAnsi="Georgia" w:cs="Times New Roman"/>
          <w:lang w:val="ro-RO"/>
        </w:rPr>
        <w:t>în</w:t>
      </w:r>
      <w:r w:rsidRPr="008C1F22">
        <w:rPr>
          <w:rFonts w:ascii="Georgia" w:eastAsia="Times New Roman" w:hAnsi="Georgia" w:cs="Times New Roman"/>
          <w:spacing w:val="29"/>
          <w:lang w:val="ro-RO"/>
        </w:rPr>
        <w:t xml:space="preserve">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secţiunea</w:t>
      </w:r>
      <w:proofErr w:type="spellEnd"/>
      <w:r w:rsidRPr="008C1F22">
        <w:rPr>
          <w:rFonts w:ascii="Georgia" w:eastAsia="Times New Roman" w:hAnsi="Georgia" w:cs="Times New Roman"/>
          <w:spacing w:val="29"/>
          <w:lang w:val="ro-RO"/>
        </w:rPr>
        <w:t xml:space="preserve"> </w:t>
      </w:r>
      <w:r w:rsidRPr="008C1F22">
        <w:rPr>
          <w:rFonts w:ascii="Georgia" w:eastAsia="Times New Roman" w:hAnsi="Georgia" w:cs="Times New Roman"/>
          <w:lang w:val="ro-RO"/>
        </w:rPr>
        <w:t>Achiziții</w:t>
      </w:r>
      <w:r w:rsidRPr="008C1F22">
        <w:rPr>
          <w:rFonts w:ascii="Georgia" w:eastAsia="Times New Roman" w:hAnsi="Georgia" w:cs="Times New Roman"/>
          <w:spacing w:val="26"/>
          <w:lang w:val="ro-RO"/>
        </w:rPr>
        <w:t xml:space="preserve"> </w:t>
      </w:r>
      <w:r w:rsidRPr="008C1F22">
        <w:rPr>
          <w:rFonts w:ascii="Georgia" w:eastAsia="Times New Roman" w:hAnsi="Georgia" w:cs="Times New Roman"/>
          <w:lang w:val="ro-RO"/>
        </w:rPr>
        <w:t>cu</w:t>
      </w:r>
      <w:r w:rsidRPr="008C1F22">
        <w:rPr>
          <w:rFonts w:ascii="Georgia" w:eastAsia="Times New Roman" w:hAnsi="Georgia" w:cs="Times New Roman"/>
          <w:spacing w:val="31"/>
          <w:lang w:val="ro-RO"/>
        </w:rPr>
        <w:t xml:space="preserve"> </w:t>
      </w:r>
      <w:r w:rsidRPr="008C1F22">
        <w:rPr>
          <w:rFonts w:ascii="Georgia" w:eastAsia="Times New Roman" w:hAnsi="Georgia" w:cs="Times New Roman"/>
          <w:lang w:val="ro-RO"/>
        </w:rPr>
        <w:t>nr.</w:t>
      </w:r>
      <w:r w:rsidR="00427FB1">
        <w:rPr>
          <w:rFonts w:ascii="Georgia" w:eastAsia="Times New Roman" w:hAnsi="Georgia" w:cs="Times New Roman"/>
          <w:lang w:val="ro-RO"/>
        </w:rPr>
        <w:t>.....</w:t>
      </w:r>
      <w:r w:rsidRPr="008C1F22">
        <w:rPr>
          <w:rFonts w:ascii="Georgia" w:eastAsia="Times New Roman" w:hAnsi="Georgia" w:cs="Times New Roman"/>
          <w:lang w:val="ro-RO"/>
        </w:rPr>
        <w:tab/>
        <w:t>din</w:t>
      </w:r>
      <w:r>
        <w:rPr>
          <w:rFonts w:ascii="Georgia" w:eastAsia="Times New Roman" w:hAnsi="Georgia" w:cs="Times New Roman"/>
          <w:lang w:val="ro-RO"/>
        </w:rPr>
        <w:t xml:space="preserve"> </w:t>
      </w:r>
      <w:r w:rsidR="00427FB1">
        <w:rPr>
          <w:rFonts w:ascii="Georgia" w:eastAsia="Times New Roman" w:hAnsi="Georgia" w:cs="Times New Roman"/>
          <w:lang w:val="ro-RO"/>
        </w:rPr>
        <w:t>.................</w:t>
      </w:r>
      <w:r w:rsidRPr="008C1F22">
        <w:rPr>
          <w:rFonts w:ascii="Georgia" w:eastAsia="Times New Roman" w:hAnsi="Georgia" w:cs="Times New Roman"/>
          <w:lang w:val="ro-RO"/>
        </w:rPr>
        <w:t>,</w:t>
      </w:r>
      <w:r w:rsidRPr="008C1F22">
        <w:rPr>
          <w:rFonts w:ascii="Georgia" w:eastAsia="Times New Roman" w:hAnsi="Georgia" w:cs="Times New Roman"/>
          <w:lang w:val="ro-RO"/>
        </w:rPr>
        <w:tab/>
        <w:t>pentru</w:t>
      </w:r>
      <w:r w:rsidRPr="008C1F22">
        <w:rPr>
          <w:rFonts w:ascii="Georgia" w:eastAsia="Times New Roman" w:hAnsi="Georgia" w:cs="Times New Roman"/>
          <w:lang w:val="ro-RO"/>
        </w:rPr>
        <w:tab/>
        <w:t>atribuirea</w:t>
      </w:r>
      <w:r w:rsidRPr="008C1F22">
        <w:rPr>
          <w:rFonts w:ascii="Georgia" w:eastAsia="Times New Roman" w:hAnsi="Georgia" w:cs="Times New Roman"/>
          <w:lang w:val="ro-RO"/>
        </w:rPr>
        <w:tab/>
      </w:r>
      <w:r w:rsidRPr="008C1F22">
        <w:rPr>
          <w:rFonts w:ascii="Georgia" w:eastAsia="Times New Roman" w:hAnsi="Georgia" w:cs="Times New Roman"/>
          <w:spacing w:val="-1"/>
          <w:lang w:val="ro-RO"/>
        </w:rPr>
        <w:t>contractului</w:t>
      </w:r>
      <w:r>
        <w:rPr>
          <w:rFonts w:ascii="Georgia" w:eastAsia="Times New Roman" w:hAnsi="Georgia" w:cs="Times New Roman"/>
          <w:spacing w:val="-1"/>
          <w:lang w:val="ro-RO"/>
        </w:rPr>
        <w:t xml:space="preserve"> </w:t>
      </w:r>
      <w:proofErr w:type="spellStart"/>
      <w:r w:rsidR="00427FB1" w:rsidRPr="00410118">
        <w:rPr>
          <w:rFonts w:ascii="Georgia" w:hAnsi="Georgia"/>
          <w14:ligatures w14:val="none"/>
        </w:rPr>
        <w:t>pentru</w:t>
      </w:r>
      <w:proofErr w:type="spellEnd"/>
      <w:r w:rsidR="00427FB1" w:rsidRPr="00410118">
        <w:rPr>
          <w:rFonts w:ascii="Georgia" w:hAnsi="Georgia"/>
          <w14:ligatures w14:val="none"/>
        </w:rPr>
        <w:t xml:space="preserve"> </w:t>
      </w:r>
      <w:proofErr w:type="spellStart"/>
      <w:r w:rsidR="00427FB1" w:rsidRPr="00410118">
        <w:rPr>
          <w:rFonts w:ascii="Georgia" w:hAnsi="Georgia"/>
          <w14:ligatures w14:val="none"/>
        </w:rPr>
        <w:t>execuția</w:t>
      </w:r>
      <w:proofErr w:type="spellEnd"/>
      <w:r w:rsidR="00427FB1" w:rsidRPr="00410118">
        <w:rPr>
          <w:rFonts w:ascii="Georgia" w:hAnsi="Georgia"/>
          <w14:ligatures w14:val="none"/>
        </w:rPr>
        <w:t xml:space="preserve"> </w:t>
      </w:r>
      <w:proofErr w:type="spellStart"/>
      <w:r w:rsidR="00427FB1" w:rsidRPr="00410118">
        <w:rPr>
          <w:rFonts w:ascii="Georgia" w:hAnsi="Georgia"/>
          <w14:ligatures w14:val="none"/>
        </w:rPr>
        <w:t>lucrărilor</w:t>
      </w:r>
      <w:proofErr w:type="spellEnd"/>
      <w:r w:rsidR="00427FB1" w:rsidRPr="00410118">
        <w:rPr>
          <w:rFonts w:ascii="Georgia" w:hAnsi="Georgia"/>
          <w14:ligatures w14:val="none"/>
        </w:rPr>
        <w:t xml:space="preserve"> </w:t>
      </w:r>
      <w:proofErr w:type="spellStart"/>
      <w:r w:rsidR="00427FB1" w:rsidRPr="00410118">
        <w:rPr>
          <w:rFonts w:ascii="Georgia" w:hAnsi="Georgia"/>
          <w14:ligatures w14:val="none"/>
        </w:rPr>
        <w:t>suplimentare</w:t>
      </w:r>
      <w:proofErr w:type="spellEnd"/>
      <w:r w:rsidR="00427FB1" w:rsidRPr="00410118">
        <w:rPr>
          <w:rFonts w:ascii="Georgia" w:hAnsi="Georgia"/>
          <w14:ligatures w14:val="none"/>
        </w:rPr>
        <w:t xml:space="preserve"> in </w:t>
      </w:r>
      <w:proofErr w:type="spellStart"/>
      <w:r w:rsidR="00427FB1" w:rsidRPr="00410118">
        <w:rPr>
          <w:rFonts w:ascii="Georgia" w:hAnsi="Georgia"/>
          <w14:ligatures w14:val="none"/>
        </w:rPr>
        <w:t>vederea</w:t>
      </w:r>
      <w:proofErr w:type="spellEnd"/>
      <w:r w:rsidR="00427FB1" w:rsidRPr="00410118">
        <w:rPr>
          <w:rFonts w:ascii="Georgia" w:hAnsi="Georgia"/>
          <w14:ligatures w14:val="none"/>
        </w:rPr>
        <w:t xml:space="preserve"> </w:t>
      </w:r>
      <w:proofErr w:type="spellStart"/>
      <w:r w:rsidR="00427FB1" w:rsidRPr="00410118">
        <w:rPr>
          <w:rFonts w:ascii="Georgia" w:hAnsi="Georgia"/>
          <w14:ligatures w14:val="none"/>
        </w:rPr>
        <w:t>realizarii</w:t>
      </w:r>
      <w:proofErr w:type="spellEnd"/>
      <w:r w:rsidR="00427FB1" w:rsidRPr="00410118">
        <w:rPr>
          <w:rFonts w:ascii="Georgia" w:hAnsi="Georgia"/>
          <w14:ligatures w14:val="none"/>
        </w:rPr>
        <w:t xml:space="preserve"> </w:t>
      </w:r>
      <w:proofErr w:type="spellStart"/>
      <w:r w:rsidR="00427FB1" w:rsidRPr="00410118">
        <w:rPr>
          <w:rFonts w:ascii="Georgia" w:hAnsi="Georgia"/>
          <w14:ligatures w14:val="none"/>
        </w:rPr>
        <w:t>lucrărilor</w:t>
      </w:r>
      <w:proofErr w:type="spellEnd"/>
      <w:r w:rsidR="00427FB1" w:rsidRPr="00410118">
        <w:rPr>
          <w:rFonts w:ascii="Georgia" w:hAnsi="Georgia"/>
          <w14:ligatures w14:val="none"/>
        </w:rPr>
        <w:t xml:space="preserve"> </w:t>
      </w:r>
      <w:proofErr w:type="spellStart"/>
      <w:r w:rsidR="00427FB1" w:rsidRPr="00410118">
        <w:rPr>
          <w:rFonts w:ascii="Georgia" w:hAnsi="Georgia"/>
          <w14:ligatures w14:val="none"/>
        </w:rPr>
        <w:t>rămase</w:t>
      </w:r>
      <w:proofErr w:type="spellEnd"/>
      <w:r w:rsidR="00427FB1" w:rsidRPr="00410118">
        <w:rPr>
          <w:rFonts w:ascii="Georgia" w:hAnsi="Georgia"/>
          <w14:ligatures w14:val="none"/>
        </w:rPr>
        <w:t xml:space="preserve"> de </w:t>
      </w:r>
      <w:proofErr w:type="spellStart"/>
      <w:r w:rsidR="00427FB1" w:rsidRPr="00410118">
        <w:rPr>
          <w:rFonts w:ascii="Georgia" w:hAnsi="Georgia"/>
          <w14:ligatures w14:val="none"/>
        </w:rPr>
        <w:t>executat</w:t>
      </w:r>
      <w:proofErr w:type="spellEnd"/>
      <w:r w:rsidR="00427FB1" w:rsidRPr="00410118">
        <w:rPr>
          <w:rFonts w:ascii="Georgia" w:hAnsi="Georgia"/>
          <w14:ligatures w14:val="none"/>
        </w:rPr>
        <w:t xml:space="preserve"> </w:t>
      </w:r>
      <w:proofErr w:type="spellStart"/>
      <w:r w:rsidR="00427FB1" w:rsidRPr="00410118">
        <w:rPr>
          <w:rFonts w:ascii="Georgia" w:hAnsi="Georgia"/>
          <w14:ligatures w14:val="none"/>
        </w:rPr>
        <w:t>pentru</w:t>
      </w:r>
      <w:proofErr w:type="spellEnd"/>
      <w:r w:rsidR="00427FB1" w:rsidRPr="00410118">
        <w:rPr>
          <w:rFonts w:ascii="Georgia" w:hAnsi="Georgia"/>
          <w14:ligatures w14:val="none"/>
        </w:rPr>
        <w:t xml:space="preserve"> </w:t>
      </w:r>
      <w:proofErr w:type="spellStart"/>
      <w:r w:rsidR="00427FB1" w:rsidRPr="00410118">
        <w:rPr>
          <w:rFonts w:ascii="Georgia" w:hAnsi="Georgia"/>
          <w14:ligatures w14:val="none"/>
        </w:rPr>
        <w:t>terminarea</w:t>
      </w:r>
      <w:proofErr w:type="spellEnd"/>
      <w:r w:rsidR="00427FB1" w:rsidRPr="00410118">
        <w:rPr>
          <w:rFonts w:ascii="Georgia" w:hAnsi="Georgia"/>
          <w14:ligatures w14:val="none"/>
        </w:rPr>
        <w:t xml:space="preserve"> </w:t>
      </w:r>
      <w:proofErr w:type="spellStart"/>
      <w:r w:rsidR="00427FB1" w:rsidRPr="00410118">
        <w:rPr>
          <w:rFonts w:ascii="Georgia" w:hAnsi="Georgia"/>
          <w14:ligatures w14:val="none"/>
        </w:rPr>
        <w:t>investiției</w:t>
      </w:r>
      <w:proofErr w:type="spellEnd"/>
      <w:r w:rsidR="00427FB1" w:rsidRPr="00410118">
        <w:rPr>
          <w:rFonts w:ascii="Georgia" w:hAnsi="Georgia"/>
          <w14:ligatures w14:val="none"/>
        </w:rPr>
        <w:t xml:space="preserve">: </w:t>
      </w:r>
      <w:r w:rsidR="00427FB1" w:rsidRPr="00410118">
        <w:rPr>
          <w:rFonts w:ascii="Georgia" w:hAnsi="Georgia"/>
          <w:b/>
          <w:bCs/>
          <w14:ligatures w14:val="none"/>
        </w:rPr>
        <w:t>”</w:t>
      </w:r>
      <w:proofErr w:type="spellStart"/>
      <w:r w:rsidR="00427FB1" w:rsidRPr="00410118">
        <w:rPr>
          <w:rFonts w:ascii="Georgia" w:hAnsi="Georgia"/>
          <w:b/>
          <w:bCs/>
          <w14:ligatures w14:val="none"/>
        </w:rPr>
        <w:t>Înființare</w:t>
      </w:r>
      <w:proofErr w:type="spellEnd"/>
      <w:r w:rsidR="00427FB1" w:rsidRPr="00410118">
        <w:rPr>
          <w:rFonts w:ascii="Georgia" w:hAnsi="Georgia"/>
          <w:b/>
          <w:bCs/>
          <w14:ligatures w14:val="none"/>
        </w:rPr>
        <w:t xml:space="preserve"> </w:t>
      </w:r>
      <w:proofErr w:type="spellStart"/>
      <w:r w:rsidR="00427FB1" w:rsidRPr="00410118">
        <w:rPr>
          <w:rFonts w:ascii="Georgia" w:hAnsi="Georgia"/>
          <w:b/>
          <w:bCs/>
          <w14:ligatures w14:val="none"/>
        </w:rPr>
        <w:t>rețea</w:t>
      </w:r>
      <w:proofErr w:type="spellEnd"/>
      <w:r w:rsidR="00427FB1" w:rsidRPr="00410118">
        <w:rPr>
          <w:rFonts w:ascii="Georgia" w:hAnsi="Georgia"/>
          <w:b/>
          <w:bCs/>
          <w14:ligatures w14:val="none"/>
        </w:rPr>
        <w:t xml:space="preserve"> </w:t>
      </w:r>
      <w:proofErr w:type="spellStart"/>
      <w:r w:rsidR="00427FB1" w:rsidRPr="00410118">
        <w:rPr>
          <w:rFonts w:ascii="Georgia" w:hAnsi="Georgia"/>
          <w:b/>
          <w:bCs/>
          <w14:ligatures w14:val="none"/>
        </w:rPr>
        <w:t>publică</w:t>
      </w:r>
      <w:proofErr w:type="spellEnd"/>
      <w:r w:rsidR="00427FB1" w:rsidRPr="00410118">
        <w:rPr>
          <w:rFonts w:ascii="Georgia" w:hAnsi="Georgia"/>
          <w:b/>
          <w:bCs/>
          <w14:ligatures w14:val="none"/>
        </w:rPr>
        <w:t xml:space="preserve"> de </w:t>
      </w:r>
      <w:proofErr w:type="spellStart"/>
      <w:r w:rsidR="00427FB1" w:rsidRPr="00410118">
        <w:rPr>
          <w:rFonts w:ascii="Georgia" w:hAnsi="Georgia"/>
          <w:b/>
          <w:bCs/>
          <w14:ligatures w14:val="none"/>
        </w:rPr>
        <w:t>apă</w:t>
      </w:r>
      <w:proofErr w:type="spellEnd"/>
      <w:r w:rsidR="00427FB1" w:rsidRPr="00410118">
        <w:rPr>
          <w:rFonts w:ascii="Georgia" w:hAnsi="Georgia"/>
          <w:b/>
          <w:bCs/>
          <w14:ligatures w14:val="none"/>
        </w:rPr>
        <w:t xml:space="preserve"> </w:t>
      </w:r>
      <w:proofErr w:type="spellStart"/>
      <w:r w:rsidR="00427FB1" w:rsidRPr="00410118">
        <w:rPr>
          <w:rFonts w:ascii="Georgia" w:hAnsi="Georgia"/>
          <w:b/>
          <w:bCs/>
          <w14:ligatures w14:val="none"/>
        </w:rPr>
        <w:t>potabilă</w:t>
      </w:r>
      <w:proofErr w:type="spellEnd"/>
      <w:r w:rsidR="00427FB1" w:rsidRPr="00410118">
        <w:rPr>
          <w:rFonts w:ascii="Georgia" w:hAnsi="Georgia"/>
          <w:b/>
          <w:bCs/>
          <w14:ligatures w14:val="none"/>
        </w:rPr>
        <w:t xml:space="preserve"> </w:t>
      </w:r>
      <w:proofErr w:type="spellStart"/>
      <w:r w:rsidR="00427FB1" w:rsidRPr="00410118">
        <w:rPr>
          <w:rFonts w:ascii="Georgia" w:hAnsi="Georgia"/>
          <w:b/>
          <w:bCs/>
          <w14:ligatures w14:val="none"/>
        </w:rPr>
        <w:t>în</w:t>
      </w:r>
      <w:proofErr w:type="spellEnd"/>
      <w:r w:rsidR="00427FB1" w:rsidRPr="00410118">
        <w:rPr>
          <w:rFonts w:ascii="Georgia" w:hAnsi="Georgia"/>
          <w:b/>
          <w:bCs/>
          <w14:ligatures w14:val="none"/>
        </w:rPr>
        <w:t xml:space="preserve"> </w:t>
      </w:r>
      <w:proofErr w:type="spellStart"/>
      <w:r w:rsidR="00427FB1" w:rsidRPr="00410118">
        <w:rPr>
          <w:rFonts w:ascii="Georgia" w:hAnsi="Georgia"/>
          <w:b/>
          <w:bCs/>
          <w14:ligatures w14:val="none"/>
        </w:rPr>
        <w:t>Comuna</w:t>
      </w:r>
      <w:proofErr w:type="spellEnd"/>
      <w:r w:rsidR="00427FB1" w:rsidRPr="00410118">
        <w:rPr>
          <w:rFonts w:ascii="Georgia" w:hAnsi="Georgia"/>
          <w:b/>
          <w:bCs/>
          <w14:ligatures w14:val="none"/>
        </w:rPr>
        <w:t xml:space="preserve"> </w:t>
      </w:r>
      <w:proofErr w:type="spellStart"/>
      <w:r w:rsidR="00427FB1" w:rsidRPr="00410118">
        <w:rPr>
          <w:rFonts w:ascii="Georgia" w:hAnsi="Georgia"/>
          <w:b/>
          <w:bCs/>
          <w14:ligatures w14:val="none"/>
        </w:rPr>
        <w:t>Ipotești</w:t>
      </w:r>
      <w:proofErr w:type="spellEnd"/>
      <w:r w:rsidR="00427FB1" w:rsidRPr="00410118">
        <w:rPr>
          <w:rFonts w:ascii="Georgia" w:hAnsi="Georgia"/>
          <w:b/>
          <w:bCs/>
          <w14:ligatures w14:val="none"/>
        </w:rPr>
        <w:t xml:space="preserve">, </w:t>
      </w:r>
      <w:proofErr w:type="spellStart"/>
      <w:r w:rsidR="00427FB1" w:rsidRPr="00410118">
        <w:rPr>
          <w:rFonts w:ascii="Georgia" w:hAnsi="Georgia"/>
          <w:b/>
          <w:bCs/>
          <w14:ligatures w14:val="none"/>
        </w:rPr>
        <w:t>judetul</w:t>
      </w:r>
      <w:proofErr w:type="spellEnd"/>
      <w:r w:rsidR="00427FB1" w:rsidRPr="00410118">
        <w:rPr>
          <w:rFonts w:ascii="Georgia" w:hAnsi="Georgia"/>
          <w:b/>
          <w:bCs/>
          <w14:ligatures w14:val="none"/>
        </w:rPr>
        <w:t xml:space="preserve"> Olt”</w:t>
      </w:r>
      <w:r w:rsidRPr="008C1F22">
        <w:rPr>
          <w:rFonts w:ascii="Georgia" w:eastAsia="Times New Roman" w:hAnsi="Georgia" w:cs="Times New Roman"/>
          <w:lang w:val="ro-RO"/>
        </w:rPr>
        <w:t>, noi</w:t>
      </w:r>
      <w:r w:rsidR="00427FB1">
        <w:rPr>
          <w:rFonts w:ascii="Georgia" w:eastAsia="Times New Roman" w:hAnsi="Georgia" w:cs="Times New Roman"/>
          <w:lang w:val="ro-RO"/>
        </w:rPr>
        <w:t xml:space="preserve"> (denumirea si adresa ofertantului)</w:t>
      </w:r>
      <w:r w:rsidRPr="008C1F22">
        <w:rPr>
          <w:rFonts w:ascii="Georgia" w:eastAsia="Times New Roman" w:hAnsi="Georgia" w:cs="Times New Roman"/>
          <w:lang w:val="ro-RO"/>
        </w:rPr>
        <w:t xml:space="preserve"> vă transmitem alăturat următoarele:</w:t>
      </w:r>
    </w:p>
    <w:p w14:paraId="55DAC1DB" w14:textId="77777777" w:rsidR="00D827DA" w:rsidRPr="008C1F22" w:rsidRDefault="00D827DA" w:rsidP="00D827DA">
      <w:pPr>
        <w:widowControl w:val="0"/>
        <w:numPr>
          <w:ilvl w:val="0"/>
          <w:numId w:val="1"/>
        </w:numPr>
        <w:tabs>
          <w:tab w:val="left" w:pos="1105"/>
        </w:tabs>
        <w:autoSpaceDE w:val="0"/>
        <w:autoSpaceDN w:val="0"/>
        <w:spacing w:before="4" w:after="0" w:line="276" w:lineRule="auto"/>
        <w:ind w:right="829"/>
        <w:jc w:val="both"/>
        <w:rPr>
          <w:rFonts w:ascii="Georgia" w:eastAsia="Times New Roman" w:hAnsi="Georgia" w:cs="Times New Roman"/>
          <w:lang w:val="ro-RO"/>
        </w:rPr>
      </w:pPr>
      <w:r w:rsidRPr="008C1F22">
        <w:rPr>
          <w:rFonts w:ascii="Georgia" w:eastAsia="Times New Roman" w:hAnsi="Georgia" w:cs="Times New Roman"/>
          <w:lang w:val="ro-RO"/>
        </w:rPr>
        <w:t xml:space="preserve">Coletul sigilat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şi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marcat în mod vizibil,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conţinând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, un original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şi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o copie scanată</w:t>
      </w:r>
      <w:r>
        <w:rPr>
          <w:rFonts w:ascii="Georgia" w:eastAsia="Times New Roman" w:hAnsi="Georgia" w:cs="Times New Roman"/>
          <w:lang w:val="ro-RO"/>
        </w:rPr>
        <w:t xml:space="preserve"> </w:t>
      </w:r>
      <w:r w:rsidRPr="008C1F22">
        <w:rPr>
          <w:rFonts w:ascii="Georgia" w:eastAsia="Times New Roman" w:hAnsi="Georgia" w:cs="Times New Roman"/>
          <w:lang w:val="ro-RO"/>
        </w:rPr>
        <w:t>pe suport</w:t>
      </w:r>
      <w:r w:rsidRPr="008C1F22">
        <w:rPr>
          <w:rFonts w:ascii="Georgia" w:eastAsia="Times New Roman" w:hAnsi="Georgia" w:cs="Times New Roman"/>
          <w:spacing w:val="-4"/>
          <w:lang w:val="ro-RO"/>
        </w:rPr>
        <w:t xml:space="preserve"> </w:t>
      </w:r>
      <w:r w:rsidRPr="008C1F22">
        <w:rPr>
          <w:rFonts w:ascii="Georgia" w:eastAsia="Times New Roman" w:hAnsi="Georgia" w:cs="Times New Roman"/>
          <w:lang w:val="ro-RO"/>
        </w:rPr>
        <w:t>electronic:</w:t>
      </w:r>
    </w:p>
    <w:p w14:paraId="444BC34D" w14:textId="77777777" w:rsidR="00D827DA" w:rsidRPr="008C1F22" w:rsidRDefault="00D827DA" w:rsidP="00D827DA">
      <w:pPr>
        <w:widowControl w:val="0"/>
        <w:autoSpaceDE w:val="0"/>
        <w:autoSpaceDN w:val="0"/>
        <w:spacing w:after="0" w:line="276" w:lineRule="auto"/>
        <w:ind w:left="680"/>
        <w:jc w:val="both"/>
        <w:rPr>
          <w:rFonts w:ascii="Georgia" w:eastAsia="Times New Roman" w:hAnsi="Georgia" w:cs="Times New Roman"/>
          <w:lang w:val="ro-RO"/>
        </w:rPr>
      </w:pPr>
      <w:r w:rsidRPr="008C1F22">
        <w:rPr>
          <w:rFonts w:ascii="Georgia" w:eastAsia="Times New Roman" w:hAnsi="Georgia" w:cs="Times New Roman"/>
          <w:lang w:val="ro-RO"/>
        </w:rPr>
        <w:t>a) oferta</w:t>
      </w:r>
    </w:p>
    <w:p w14:paraId="29904B86" w14:textId="77777777" w:rsidR="00D827DA" w:rsidRPr="008C1F22" w:rsidRDefault="00D827DA" w:rsidP="00D827DA">
      <w:pPr>
        <w:widowControl w:val="0"/>
        <w:autoSpaceDE w:val="0"/>
        <w:autoSpaceDN w:val="0"/>
        <w:spacing w:before="9" w:after="0" w:line="276" w:lineRule="auto"/>
        <w:rPr>
          <w:rFonts w:ascii="Georgia" w:eastAsia="Times New Roman" w:hAnsi="Georgia" w:cs="Times New Roman"/>
          <w:lang w:val="ro-RO"/>
        </w:rPr>
      </w:pPr>
    </w:p>
    <w:p w14:paraId="1FAE1266" w14:textId="01C33B04" w:rsidR="00D827DA" w:rsidRPr="008C1F22" w:rsidRDefault="00D827DA" w:rsidP="00D827DA">
      <w:pPr>
        <w:widowControl w:val="0"/>
        <w:numPr>
          <w:ilvl w:val="0"/>
          <w:numId w:val="1"/>
        </w:numPr>
        <w:tabs>
          <w:tab w:val="left" w:pos="951"/>
        </w:tabs>
        <w:autoSpaceDE w:val="0"/>
        <w:autoSpaceDN w:val="0"/>
        <w:spacing w:after="5" w:line="276" w:lineRule="auto"/>
        <w:ind w:left="950" w:hanging="271"/>
        <w:jc w:val="both"/>
        <w:outlineLvl w:val="4"/>
        <w:rPr>
          <w:rFonts w:ascii="Georgia" w:eastAsia="Times New Roman" w:hAnsi="Georgia" w:cs="Times New Roman"/>
          <w:b/>
          <w:bCs/>
          <w:lang w:val="ro-RO"/>
        </w:rPr>
      </w:pPr>
      <w:r w:rsidRPr="008C1F22">
        <w:rPr>
          <w:rFonts w:ascii="Georgia" w:eastAsia="Times New Roman" w:hAnsi="Georgia" w:cs="Times New Roman"/>
          <w:b/>
          <w:bCs/>
          <w:lang w:val="ro-RO"/>
        </w:rPr>
        <w:t>Persoana de contact a</w:t>
      </w:r>
      <w:r w:rsidRPr="008C1F22">
        <w:rPr>
          <w:rFonts w:ascii="Georgia" w:eastAsia="Times New Roman" w:hAnsi="Georgia" w:cs="Times New Roman"/>
          <w:b/>
          <w:bCs/>
          <w:spacing w:val="-2"/>
          <w:lang w:val="ro-RO"/>
        </w:rPr>
        <w:t xml:space="preserve"> </w:t>
      </w:r>
      <w:r w:rsidRPr="008C1F22">
        <w:rPr>
          <w:rFonts w:ascii="Georgia" w:eastAsia="Times New Roman" w:hAnsi="Georgia" w:cs="Times New Roman"/>
          <w:b/>
          <w:bCs/>
          <w:lang w:val="ro-RO"/>
        </w:rPr>
        <w:t>ofertantului</w:t>
      </w:r>
      <w:r>
        <w:rPr>
          <w:rFonts w:ascii="Georgia" w:eastAsia="Times New Roman" w:hAnsi="Georgia" w:cs="Times New Roman"/>
          <w:b/>
          <w:bCs/>
          <w:lang w:val="ro-RO"/>
        </w:rPr>
        <w:t xml:space="preserve"> </w:t>
      </w:r>
    </w:p>
    <w:p w14:paraId="740487CD" w14:textId="77777777" w:rsidR="00D827DA" w:rsidRPr="008C1F22" w:rsidRDefault="00D827DA" w:rsidP="00D827DA">
      <w:pPr>
        <w:widowControl w:val="0"/>
        <w:numPr>
          <w:ilvl w:val="0"/>
          <w:numId w:val="1"/>
        </w:numPr>
        <w:tabs>
          <w:tab w:val="left" w:pos="951"/>
        </w:tabs>
        <w:autoSpaceDE w:val="0"/>
        <w:autoSpaceDN w:val="0"/>
        <w:spacing w:after="5" w:line="276" w:lineRule="auto"/>
        <w:ind w:left="950" w:hanging="271"/>
        <w:jc w:val="both"/>
        <w:outlineLvl w:val="4"/>
        <w:rPr>
          <w:rFonts w:ascii="Georgia" w:eastAsia="Times New Roman" w:hAnsi="Georgia" w:cs="Times New Roman"/>
          <w:b/>
          <w:bCs/>
          <w:lang w:val="ro-RO"/>
        </w:rPr>
      </w:pPr>
    </w:p>
    <w:tbl>
      <w:tblPr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7557"/>
      </w:tblGrid>
      <w:tr w:rsidR="00D827DA" w:rsidRPr="008C1F22" w14:paraId="1D8A4FA7" w14:textId="77777777" w:rsidTr="00A02BD5">
        <w:trPr>
          <w:trHeight w:val="575"/>
        </w:trPr>
        <w:tc>
          <w:tcPr>
            <w:tcW w:w="1315" w:type="dxa"/>
            <w:shd w:val="clear" w:color="auto" w:fill="F2F2F2"/>
          </w:tcPr>
          <w:p w14:paraId="6CDABEE1" w14:textId="77777777" w:rsidR="00D827DA" w:rsidRPr="008C1F22" w:rsidRDefault="00D827DA" w:rsidP="00A02BD5">
            <w:pPr>
              <w:widowControl w:val="0"/>
              <w:autoSpaceDE w:val="0"/>
              <w:autoSpaceDN w:val="0"/>
              <w:spacing w:before="144" w:after="0" w:line="276" w:lineRule="auto"/>
              <w:ind w:left="107"/>
              <w:rPr>
                <w:rFonts w:ascii="Georgia" w:eastAsia="Times New Roman" w:hAnsi="Georgia" w:cs="Times New Roman"/>
                <w:b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b/>
                <w:lang w:val="ro-RO"/>
              </w:rPr>
              <w:t>Nume</w:t>
            </w:r>
          </w:p>
        </w:tc>
        <w:tc>
          <w:tcPr>
            <w:tcW w:w="7557" w:type="dxa"/>
          </w:tcPr>
          <w:p w14:paraId="1ED99DE0" w14:textId="2BE9139C" w:rsidR="00D827DA" w:rsidRPr="008C1F22" w:rsidRDefault="00D827DA" w:rsidP="00A02BD5">
            <w:pPr>
              <w:widowControl w:val="0"/>
              <w:autoSpaceDE w:val="0"/>
              <w:autoSpaceDN w:val="0"/>
              <w:spacing w:after="0" w:line="276" w:lineRule="auto"/>
              <w:rPr>
                <w:rFonts w:ascii="Georgia" w:eastAsia="Times New Roman" w:hAnsi="Georgia" w:cs="Times New Roman"/>
                <w:lang w:val="ro-RO"/>
              </w:rPr>
            </w:pPr>
            <w:r>
              <w:rPr>
                <w:rFonts w:ascii="Georgia" w:eastAsia="Times New Roman" w:hAnsi="Georgia" w:cs="Times New Roman"/>
                <w:lang w:val="ro-RO"/>
              </w:rPr>
              <w:t xml:space="preserve"> </w:t>
            </w:r>
          </w:p>
        </w:tc>
      </w:tr>
      <w:tr w:rsidR="00D827DA" w:rsidRPr="008C1F22" w14:paraId="288895BA" w14:textId="77777777" w:rsidTr="00A02BD5">
        <w:trPr>
          <w:trHeight w:val="553"/>
        </w:trPr>
        <w:tc>
          <w:tcPr>
            <w:tcW w:w="1315" w:type="dxa"/>
            <w:shd w:val="clear" w:color="auto" w:fill="F2F2F2"/>
          </w:tcPr>
          <w:p w14:paraId="5E1E72C3" w14:textId="77777777" w:rsidR="00D827DA" w:rsidRPr="008C1F22" w:rsidRDefault="00D827DA" w:rsidP="00A02BD5">
            <w:pPr>
              <w:widowControl w:val="0"/>
              <w:autoSpaceDE w:val="0"/>
              <w:autoSpaceDN w:val="0"/>
              <w:spacing w:before="134" w:after="0" w:line="276" w:lineRule="auto"/>
              <w:ind w:left="107"/>
              <w:rPr>
                <w:rFonts w:ascii="Georgia" w:eastAsia="Times New Roman" w:hAnsi="Georgia" w:cs="Times New Roman"/>
                <w:b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b/>
                <w:lang w:val="ro-RO"/>
              </w:rPr>
              <w:t>Adresă</w:t>
            </w:r>
          </w:p>
        </w:tc>
        <w:tc>
          <w:tcPr>
            <w:tcW w:w="7557" w:type="dxa"/>
          </w:tcPr>
          <w:p w14:paraId="51258C6A" w14:textId="27A20D6F" w:rsidR="00D827DA" w:rsidRPr="008C1F22" w:rsidRDefault="00D827DA" w:rsidP="00A02BD5">
            <w:pPr>
              <w:widowControl w:val="0"/>
              <w:autoSpaceDE w:val="0"/>
              <w:autoSpaceDN w:val="0"/>
              <w:spacing w:after="0" w:line="276" w:lineRule="auto"/>
              <w:rPr>
                <w:rFonts w:ascii="Georgia" w:eastAsia="Times New Roman" w:hAnsi="Georgia" w:cs="Times New Roman"/>
                <w:lang w:val="ro-RO"/>
              </w:rPr>
            </w:pPr>
          </w:p>
        </w:tc>
      </w:tr>
      <w:tr w:rsidR="00D827DA" w:rsidRPr="008C1F22" w14:paraId="21C9C63E" w14:textId="77777777" w:rsidTr="00A02BD5">
        <w:trPr>
          <w:trHeight w:val="515"/>
        </w:trPr>
        <w:tc>
          <w:tcPr>
            <w:tcW w:w="1315" w:type="dxa"/>
            <w:shd w:val="clear" w:color="auto" w:fill="F2F2F2"/>
          </w:tcPr>
          <w:p w14:paraId="1AE4C488" w14:textId="77777777" w:rsidR="00D827DA" w:rsidRPr="008C1F22" w:rsidRDefault="00D827DA" w:rsidP="00A02BD5">
            <w:pPr>
              <w:widowControl w:val="0"/>
              <w:autoSpaceDE w:val="0"/>
              <w:autoSpaceDN w:val="0"/>
              <w:spacing w:before="115" w:after="0" w:line="276" w:lineRule="auto"/>
              <w:ind w:left="107"/>
              <w:rPr>
                <w:rFonts w:ascii="Georgia" w:eastAsia="Times New Roman" w:hAnsi="Georgia" w:cs="Times New Roman"/>
                <w:b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b/>
                <w:lang w:val="ro-RO"/>
              </w:rPr>
              <w:t>Telefon</w:t>
            </w:r>
          </w:p>
        </w:tc>
        <w:tc>
          <w:tcPr>
            <w:tcW w:w="7557" w:type="dxa"/>
          </w:tcPr>
          <w:p w14:paraId="55546594" w14:textId="0EEA12ED" w:rsidR="00D827DA" w:rsidRPr="008C1F22" w:rsidRDefault="00D827DA" w:rsidP="00A02BD5">
            <w:pPr>
              <w:widowControl w:val="0"/>
              <w:autoSpaceDE w:val="0"/>
              <w:autoSpaceDN w:val="0"/>
              <w:spacing w:after="0" w:line="276" w:lineRule="auto"/>
              <w:rPr>
                <w:rFonts w:ascii="Georgia" w:eastAsia="Times New Roman" w:hAnsi="Georgia" w:cs="Times New Roman"/>
                <w:lang w:val="ro-RO"/>
              </w:rPr>
            </w:pPr>
          </w:p>
        </w:tc>
      </w:tr>
      <w:tr w:rsidR="00D827DA" w:rsidRPr="008C1F22" w14:paraId="5B58F388" w14:textId="77777777" w:rsidTr="00A02BD5">
        <w:trPr>
          <w:trHeight w:val="515"/>
        </w:trPr>
        <w:tc>
          <w:tcPr>
            <w:tcW w:w="1315" w:type="dxa"/>
            <w:shd w:val="clear" w:color="auto" w:fill="F2F2F2"/>
          </w:tcPr>
          <w:p w14:paraId="54C70C71" w14:textId="77777777" w:rsidR="00D827DA" w:rsidRPr="008C1F22" w:rsidRDefault="00D827DA" w:rsidP="00A02BD5">
            <w:pPr>
              <w:widowControl w:val="0"/>
              <w:autoSpaceDE w:val="0"/>
              <w:autoSpaceDN w:val="0"/>
              <w:spacing w:before="115" w:after="0" w:line="276" w:lineRule="auto"/>
              <w:ind w:left="107"/>
              <w:rPr>
                <w:rFonts w:ascii="Georgia" w:eastAsia="Times New Roman" w:hAnsi="Georgia" w:cs="Times New Roman"/>
                <w:b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b/>
                <w:lang w:val="ro-RO"/>
              </w:rPr>
              <w:t>Fax</w:t>
            </w:r>
          </w:p>
        </w:tc>
        <w:tc>
          <w:tcPr>
            <w:tcW w:w="7557" w:type="dxa"/>
          </w:tcPr>
          <w:p w14:paraId="733535AC" w14:textId="44E4B908" w:rsidR="00D827DA" w:rsidRPr="008C1F22" w:rsidRDefault="00D827DA" w:rsidP="00A02BD5">
            <w:pPr>
              <w:widowControl w:val="0"/>
              <w:autoSpaceDE w:val="0"/>
              <w:autoSpaceDN w:val="0"/>
              <w:spacing w:after="0" w:line="276" w:lineRule="auto"/>
              <w:rPr>
                <w:rFonts w:ascii="Georgia" w:eastAsia="Times New Roman" w:hAnsi="Georgia" w:cs="Times New Roman"/>
                <w:lang w:val="ro-RO"/>
              </w:rPr>
            </w:pPr>
          </w:p>
        </w:tc>
      </w:tr>
      <w:tr w:rsidR="00D827DA" w:rsidRPr="008C1F22" w14:paraId="28586F6D" w14:textId="77777777" w:rsidTr="00A02BD5">
        <w:trPr>
          <w:trHeight w:val="421"/>
        </w:trPr>
        <w:tc>
          <w:tcPr>
            <w:tcW w:w="1315" w:type="dxa"/>
            <w:shd w:val="clear" w:color="auto" w:fill="F2F2F2"/>
          </w:tcPr>
          <w:p w14:paraId="7E837F8B" w14:textId="77777777" w:rsidR="00D827DA" w:rsidRPr="008C1F22" w:rsidRDefault="00D827DA" w:rsidP="00A02BD5">
            <w:pPr>
              <w:widowControl w:val="0"/>
              <w:autoSpaceDE w:val="0"/>
              <w:autoSpaceDN w:val="0"/>
              <w:spacing w:before="67" w:after="0" w:line="276" w:lineRule="auto"/>
              <w:ind w:left="107"/>
              <w:rPr>
                <w:rFonts w:ascii="Georgia" w:eastAsia="Times New Roman" w:hAnsi="Georgia" w:cs="Times New Roman"/>
                <w:b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b/>
                <w:lang w:val="ro-RO"/>
              </w:rPr>
              <w:t>E-mail</w:t>
            </w:r>
          </w:p>
        </w:tc>
        <w:tc>
          <w:tcPr>
            <w:tcW w:w="7557" w:type="dxa"/>
          </w:tcPr>
          <w:p w14:paraId="15C10138" w14:textId="159B44D2" w:rsidR="00D827DA" w:rsidRPr="008C1F22" w:rsidRDefault="00D827DA" w:rsidP="00A02BD5">
            <w:pPr>
              <w:widowControl w:val="0"/>
              <w:autoSpaceDE w:val="0"/>
              <w:autoSpaceDN w:val="0"/>
              <w:spacing w:after="0" w:line="276" w:lineRule="auto"/>
              <w:rPr>
                <w:rFonts w:ascii="Georgia" w:eastAsia="Times New Roman" w:hAnsi="Georgia" w:cs="Times New Roman"/>
                <w:lang w:val="ro-RO"/>
              </w:rPr>
            </w:pPr>
          </w:p>
        </w:tc>
      </w:tr>
    </w:tbl>
    <w:p w14:paraId="63B77745" w14:textId="77777777" w:rsidR="00D827DA" w:rsidRPr="008C1F22" w:rsidRDefault="00D827DA" w:rsidP="00D827DA">
      <w:pPr>
        <w:widowControl w:val="0"/>
        <w:autoSpaceDE w:val="0"/>
        <w:autoSpaceDN w:val="0"/>
        <w:spacing w:before="3" w:after="0" w:line="276" w:lineRule="auto"/>
        <w:rPr>
          <w:rFonts w:ascii="Georgia" w:eastAsia="Times New Roman" w:hAnsi="Georgia" w:cs="Times New Roman"/>
          <w:b/>
          <w:lang w:val="ro-RO"/>
        </w:rPr>
      </w:pPr>
    </w:p>
    <w:p w14:paraId="106787A2" w14:textId="77777777" w:rsidR="00D827DA" w:rsidRPr="008C1F22" w:rsidRDefault="00D827DA" w:rsidP="00D827DA">
      <w:pPr>
        <w:widowControl w:val="0"/>
        <w:autoSpaceDE w:val="0"/>
        <w:autoSpaceDN w:val="0"/>
        <w:spacing w:after="0" w:line="276" w:lineRule="auto"/>
        <w:ind w:left="880"/>
        <w:rPr>
          <w:rFonts w:ascii="Georgia" w:eastAsia="Times New Roman" w:hAnsi="Georgia" w:cs="Times New Roman"/>
          <w:lang w:val="ro-RO"/>
        </w:rPr>
      </w:pPr>
      <w:r w:rsidRPr="008C1F22">
        <w:rPr>
          <w:rFonts w:ascii="Georgia" w:eastAsia="Times New Roman" w:hAnsi="Georgia" w:cs="Times New Roman"/>
          <w:lang w:val="ro-RO"/>
        </w:rPr>
        <w:t xml:space="preserve">Avem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speranţa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că oferta noastră este corespunzătoare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şi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va satisface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cerinţele</w:t>
      </w:r>
      <w:proofErr w:type="spellEnd"/>
    </w:p>
    <w:p w14:paraId="6ECB051A" w14:textId="77777777" w:rsidR="00D827DA" w:rsidRPr="008C1F22" w:rsidRDefault="00D827DA" w:rsidP="00D827DA">
      <w:pPr>
        <w:widowControl w:val="0"/>
        <w:autoSpaceDE w:val="0"/>
        <w:autoSpaceDN w:val="0"/>
        <w:spacing w:before="10" w:after="0" w:line="276" w:lineRule="auto"/>
        <w:rPr>
          <w:rFonts w:ascii="Georgia" w:eastAsia="Times New Roman" w:hAnsi="Georgia" w:cs="Times New Roman"/>
          <w:lang w:val="ro-RO"/>
        </w:rPr>
      </w:pPr>
    </w:p>
    <w:p w14:paraId="7D8F9992" w14:textId="1A130645" w:rsidR="00D827DA" w:rsidRPr="008C1F22" w:rsidRDefault="00D827DA" w:rsidP="00D827DA">
      <w:pPr>
        <w:widowControl w:val="0"/>
        <w:autoSpaceDE w:val="0"/>
        <w:autoSpaceDN w:val="0"/>
        <w:spacing w:before="93" w:after="0" w:line="276" w:lineRule="auto"/>
        <w:ind w:left="680"/>
        <w:rPr>
          <w:rFonts w:ascii="Georgia" w:eastAsia="Times New Roman" w:hAnsi="Georgia" w:cs="Times New Roman"/>
          <w:lang w:val="ro-RO"/>
        </w:rPr>
      </w:pPr>
      <w:r w:rsidRPr="008C1F22">
        <w:rPr>
          <w:rFonts w:ascii="Georgia" w:eastAsia="Times New Roman" w:hAnsi="Georgia" w:cs="Times New Roman"/>
          <w:lang w:val="ro-RO"/>
        </w:rPr>
        <w:t xml:space="preserve">Data </w:t>
      </w:r>
      <w:r w:rsidR="00427FB1">
        <w:rPr>
          <w:rFonts w:ascii="Georgia" w:eastAsia="Times New Roman" w:hAnsi="Georgia" w:cs="Times New Roman"/>
          <w:lang w:val="ro-RO"/>
        </w:rPr>
        <w:t>......................</w:t>
      </w:r>
    </w:p>
    <w:p w14:paraId="254FB615" w14:textId="77777777" w:rsidR="00860F1D" w:rsidRPr="008C1F22" w:rsidRDefault="00860F1D" w:rsidP="00860F1D">
      <w:pPr>
        <w:pStyle w:val="Frspaiere"/>
        <w:spacing w:line="360" w:lineRule="auto"/>
        <w:jc w:val="center"/>
        <w:rPr>
          <w:rFonts w:ascii="Georgia" w:hAnsi="Georgia" w:cs="Arial"/>
          <w:lang w:val="ro-RO"/>
        </w:rPr>
      </w:pPr>
      <w:r w:rsidRPr="008C1F22">
        <w:rPr>
          <w:rFonts w:ascii="Georgia" w:hAnsi="Georgia" w:cs="Arial"/>
          <w:lang w:val="ro-RO"/>
        </w:rPr>
        <w:t>Ofertant</w:t>
      </w:r>
    </w:p>
    <w:p w14:paraId="7E09057D" w14:textId="77777777" w:rsidR="00860F1D" w:rsidRPr="00410118" w:rsidRDefault="00860F1D" w:rsidP="00860F1D">
      <w:pPr>
        <w:pStyle w:val="Frspaiere"/>
        <w:spacing w:line="360" w:lineRule="auto"/>
        <w:jc w:val="center"/>
        <w:rPr>
          <w:rFonts w:ascii="Georgia" w:hAnsi="Georgia" w:cs="Arial"/>
          <w:lang w:val="ro-RO"/>
        </w:rPr>
      </w:pPr>
      <w:r w:rsidRPr="00410118">
        <w:rPr>
          <w:rFonts w:ascii="Georgia" w:hAnsi="Georgia" w:cs="Arial"/>
          <w:lang w:val="ro-RO"/>
        </w:rPr>
        <w:t>(denumire/reprezentant/</w:t>
      </w:r>
      <w:proofErr w:type="spellStart"/>
      <w:r w:rsidRPr="00410118">
        <w:rPr>
          <w:rFonts w:ascii="Georgia" w:hAnsi="Georgia" w:cs="Arial"/>
          <w:lang w:val="ro-RO"/>
        </w:rPr>
        <w:t>semnatura</w:t>
      </w:r>
      <w:proofErr w:type="spellEnd"/>
      <w:r w:rsidRPr="00410118">
        <w:rPr>
          <w:rFonts w:ascii="Georgia" w:hAnsi="Georgia" w:cs="Arial"/>
          <w:lang w:val="ro-RO"/>
        </w:rPr>
        <w:t xml:space="preserve"> si stampila)</w:t>
      </w:r>
    </w:p>
    <w:p w14:paraId="0903823C" w14:textId="0E30660A" w:rsidR="00D827DA" w:rsidRPr="008C1F22" w:rsidRDefault="00D827DA" w:rsidP="00D827DA">
      <w:pPr>
        <w:pStyle w:val="Frspaiere"/>
        <w:spacing w:line="360" w:lineRule="auto"/>
        <w:jc w:val="center"/>
        <w:rPr>
          <w:rFonts w:ascii="Georgia" w:hAnsi="Georgia" w:cs="Arial"/>
          <w:lang w:val="ro-RO"/>
        </w:rPr>
      </w:pPr>
    </w:p>
    <w:p w14:paraId="12B18526" w14:textId="66E450BE" w:rsidR="00D827DA" w:rsidRDefault="00D827DA" w:rsidP="00D827DA">
      <w:pPr>
        <w:pStyle w:val="Frspaiere"/>
        <w:tabs>
          <w:tab w:val="left" w:pos="3675"/>
        </w:tabs>
        <w:spacing w:line="360" w:lineRule="auto"/>
        <w:jc w:val="center"/>
        <w:rPr>
          <w:rFonts w:ascii="Georgia" w:hAnsi="Georgia" w:cs="Arial"/>
          <w:b/>
          <w:bCs/>
          <w:lang w:val="ro-RO"/>
        </w:rPr>
      </w:pPr>
    </w:p>
    <w:p w14:paraId="26502BB2" w14:textId="77777777" w:rsidR="00427FB1" w:rsidRDefault="00427FB1" w:rsidP="00D827DA">
      <w:pPr>
        <w:pStyle w:val="Frspaiere"/>
        <w:tabs>
          <w:tab w:val="left" w:pos="3675"/>
        </w:tabs>
        <w:spacing w:line="360" w:lineRule="auto"/>
        <w:jc w:val="center"/>
        <w:rPr>
          <w:rFonts w:ascii="Georgia" w:hAnsi="Georgia" w:cs="Arial"/>
          <w:b/>
          <w:bCs/>
          <w:lang w:val="ro-RO"/>
        </w:rPr>
      </w:pPr>
    </w:p>
    <w:p w14:paraId="2F36215E" w14:textId="77777777" w:rsidR="00427FB1" w:rsidRDefault="00427FB1" w:rsidP="00D827DA">
      <w:pPr>
        <w:pStyle w:val="Frspaiere"/>
        <w:tabs>
          <w:tab w:val="left" w:pos="3675"/>
        </w:tabs>
        <w:spacing w:line="360" w:lineRule="auto"/>
        <w:jc w:val="center"/>
        <w:rPr>
          <w:rFonts w:ascii="Georgia" w:hAnsi="Georgia" w:cs="Arial"/>
          <w:b/>
          <w:bCs/>
          <w:lang w:val="ro-RO"/>
        </w:rPr>
      </w:pPr>
    </w:p>
    <w:p w14:paraId="1578AF74" w14:textId="77777777" w:rsidR="00427FB1" w:rsidRDefault="00427FB1" w:rsidP="00D827DA">
      <w:pPr>
        <w:pStyle w:val="Frspaiere"/>
        <w:tabs>
          <w:tab w:val="left" w:pos="3675"/>
        </w:tabs>
        <w:spacing w:line="360" w:lineRule="auto"/>
        <w:jc w:val="center"/>
        <w:rPr>
          <w:rFonts w:ascii="Georgia" w:hAnsi="Georgia" w:cs="Arial"/>
          <w:b/>
          <w:bCs/>
          <w:lang w:val="ro-RO"/>
        </w:rPr>
      </w:pPr>
    </w:p>
    <w:p w14:paraId="74692CF2" w14:textId="77777777" w:rsidR="00427FB1" w:rsidRDefault="00427FB1" w:rsidP="00D827DA">
      <w:pPr>
        <w:pStyle w:val="Frspaiere"/>
        <w:tabs>
          <w:tab w:val="left" w:pos="3675"/>
        </w:tabs>
        <w:spacing w:line="360" w:lineRule="auto"/>
        <w:jc w:val="center"/>
        <w:rPr>
          <w:rFonts w:ascii="Georgia" w:hAnsi="Georgia" w:cs="Arial"/>
          <w:b/>
          <w:bCs/>
          <w:lang w:val="ro-RO"/>
        </w:rPr>
      </w:pPr>
    </w:p>
    <w:p w14:paraId="28083FB9" w14:textId="77777777" w:rsidR="00427FB1" w:rsidRDefault="00427FB1" w:rsidP="00D827DA">
      <w:pPr>
        <w:pStyle w:val="Frspaiere"/>
        <w:tabs>
          <w:tab w:val="left" w:pos="3675"/>
        </w:tabs>
        <w:spacing w:line="360" w:lineRule="auto"/>
        <w:jc w:val="center"/>
        <w:rPr>
          <w:rFonts w:ascii="Georgia" w:hAnsi="Georgia" w:cs="Arial"/>
          <w:b/>
          <w:bCs/>
          <w:lang w:val="ro-RO"/>
        </w:rPr>
      </w:pPr>
    </w:p>
    <w:p w14:paraId="23149CCE" w14:textId="24120AA4" w:rsidR="00D827DA" w:rsidRPr="008C1F22" w:rsidRDefault="00D827DA" w:rsidP="00860F1D">
      <w:pPr>
        <w:pStyle w:val="Frspaiere"/>
        <w:tabs>
          <w:tab w:val="left" w:pos="3675"/>
        </w:tabs>
        <w:spacing w:line="360" w:lineRule="auto"/>
        <w:jc w:val="right"/>
        <w:rPr>
          <w:rFonts w:ascii="Georgia" w:hAnsi="Georgia" w:cs="Arial"/>
          <w:b/>
          <w:bCs/>
          <w:lang w:val="ro-RO"/>
        </w:rPr>
      </w:pPr>
      <w:r w:rsidRPr="008C1F22">
        <w:rPr>
          <w:rFonts w:ascii="Georgia" w:hAnsi="Georgia" w:cs="Arial"/>
          <w:b/>
          <w:bCs/>
          <w:lang w:val="ro-RO"/>
        </w:rPr>
        <w:lastRenderedPageBreak/>
        <w:t xml:space="preserve">Formular </w:t>
      </w:r>
      <w:r w:rsidR="00427FB1">
        <w:rPr>
          <w:rFonts w:ascii="Georgia" w:hAnsi="Georgia" w:cs="Arial"/>
          <w:b/>
          <w:bCs/>
          <w:lang w:val="ro-RO"/>
        </w:rPr>
        <w:t>4</w:t>
      </w:r>
    </w:p>
    <w:p w14:paraId="68D04FEB" w14:textId="77777777" w:rsidR="00D827DA" w:rsidRPr="008C1F22" w:rsidRDefault="00D827DA" w:rsidP="00860F1D">
      <w:pPr>
        <w:widowControl w:val="0"/>
        <w:autoSpaceDE w:val="0"/>
        <w:autoSpaceDN w:val="0"/>
        <w:spacing w:before="1" w:after="0" w:line="276" w:lineRule="auto"/>
        <w:jc w:val="both"/>
        <w:rPr>
          <w:rFonts w:ascii="Georgia" w:eastAsia="Times New Roman" w:hAnsi="Georgia" w:cs="Times New Roman"/>
          <w:lang w:val="ro-RO"/>
        </w:rPr>
      </w:pPr>
      <w:r w:rsidRPr="008C1F22">
        <w:rPr>
          <w:rFonts w:ascii="Georgia" w:eastAsia="Times New Roman" w:hAnsi="Georgia" w:cs="Times New Roman"/>
          <w:lang w:val="ro-RO"/>
        </w:rPr>
        <w:t>OPERATOR ECONOMIC</w:t>
      </w:r>
    </w:p>
    <w:p w14:paraId="1A96D658" w14:textId="77777777" w:rsidR="00D827DA" w:rsidRPr="008C1F22" w:rsidRDefault="00D827DA" w:rsidP="00860F1D">
      <w:pPr>
        <w:widowControl w:val="0"/>
        <w:autoSpaceDE w:val="0"/>
        <w:autoSpaceDN w:val="0"/>
        <w:spacing w:after="0" w:line="276" w:lineRule="auto"/>
        <w:ind w:left="142"/>
        <w:jc w:val="both"/>
        <w:rPr>
          <w:rFonts w:ascii="Georgia" w:eastAsia="Times New Roman" w:hAnsi="Georgia" w:cs="Times New Roman"/>
          <w:lang w:val="ro-RO"/>
        </w:rPr>
      </w:pPr>
      <w:r w:rsidRPr="008C1F22">
        <w:rPr>
          <w:rFonts w:ascii="Georgia" w:eastAsia="Times New Roman" w:hAnsi="Georgia" w:cs="Times New Roman"/>
          <w:lang w:val="ro-RO"/>
        </w:rPr>
        <w:t>.........................................</w:t>
      </w:r>
    </w:p>
    <w:p w14:paraId="27A9BDFE" w14:textId="77777777" w:rsidR="00D827DA" w:rsidRPr="008C1F22" w:rsidRDefault="00D827DA" w:rsidP="00860F1D">
      <w:pPr>
        <w:widowControl w:val="0"/>
        <w:autoSpaceDE w:val="0"/>
        <w:autoSpaceDN w:val="0"/>
        <w:spacing w:before="1" w:after="0" w:line="276" w:lineRule="auto"/>
        <w:jc w:val="both"/>
        <w:rPr>
          <w:rFonts w:ascii="Georgia" w:eastAsia="Times New Roman" w:hAnsi="Georgia" w:cs="Times New Roman"/>
          <w:lang w:val="ro-RO"/>
        </w:rPr>
      </w:pPr>
      <w:r w:rsidRPr="008C1F22">
        <w:rPr>
          <w:rFonts w:ascii="Georgia" w:eastAsia="Times New Roman" w:hAnsi="Georgia" w:cs="Times New Roman"/>
          <w:lang w:val="ro-RO"/>
        </w:rPr>
        <w:t>(denumire/oferte</w:t>
      </w:r>
      <w:r w:rsidRPr="008C1F22">
        <w:rPr>
          <w:rFonts w:ascii="Georgia" w:eastAsia="Times New Roman" w:hAnsi="Georgia" w:cs="Times New Roman"/>
          <w:spacing w:val="-7"/>
          <w:lang w:val="ro-RO"/>
        </w:rPr>
        <w:t xml:space="preserve"> </w:t>
      </w:r>
      <w:r w:rsidRPr="008C1F22">
        <w:rPr>
          <w:rFonts w:ascii="Georgia" w:eastAsia="Times New Roman" w:hAnsi="Georgia" w:cs="Times New Roman"/>
          <w:lang w:val="ro-RO"/>
        </w:rPr>
        <w:t>ofertant)</w:t>
      </w:r>
    </w:p>
    <w:p w14:paraId="35EA92D0" w14:textId="77777777" w:rsidR="00D827DA" w:rsidRPr="008C1F22" w:rsidRDefault="00D827DA" w:rsidP="00860F1D">
      <w:pPr>
        <w:widowControl w:val="0"/>
        <w:autoSpaceDE w:val="0"/>
        <w:autoSpaceDN w:val="0"/>
        <w:spacing w:before="8" w:after="0" w:line="276" w:lineRule="auto"/>
        <w:jc w:val="both"/>
        <w:rPr>
          <w:rFonts w:ascii="Georgia" w:eastAsia="Times New Roman" w:hAnsi="Georgia" w:cs="Times New Roman"/>
          <w:lang w:val="ro-RO"/>
        </w:rPr>
      </w:pPr>
    </w:p>
    <w:p w14:paraId="030F11BA" w14:textId="77777777" w:rsidR="00D827DA" w:rsidRPr="008C1F22" w:rsidRDefault="00D827DA" w:rsidP="00860F1D">
      <w:pPr>
        <w:widowControl w:val="0"/>
        <w:autoSpaceDE w:val="0"/>
        <w:autoSpaceDN w:val="0"/>
        <w:spacing w:before="94" w:after="0" w:line="276" w:lineRule="auto"/>
        <w:ind w:left="971" w:right="1117"/>
        <w:jc w:val="center"/>
        <w:rPr>
          <w:rFonts w:ascii="Georgia" w:eastAsia="Times New Roman" w:hAnsi="Georgia" w:cs="Times New Roman"/>
          <w:b/>
          <w:lang w:val="ro-RO"/>
        </w:rPr>
      </w:pPr>
      <w:r w:rsidRPr="008C1F22">
        <w:rPr>
          <w:rFonts w:ascii="Georgia" w:eastAsia="Times New Roman" w:hAnsi="Georgia" w:cs="Times New Roman"/>
          <w:b/>
          <w:lang w:val="ro-RO"/>
        </w:rPr>
        <w:t>FORMULARUL DE OFERTĂ</w:t>
      </w:r>
    </w:p>
    <w:p w14:paraId="7427D014" w14:textId="77777777" w:rsidR="00D827DA" w:rsidRPr="008C1F22" w:rsidRDefault="00D827DA" w:rsidP="00860F1D">
      <w:pPr>
        <w:widowControl w:val="0"/>
        <w:autoSpaceDE w:val="0"/>
        <w:autoSpaceDN w:val="0"/>
        <w:spacing w:before="1" w:after="0" w:line="276" w:lineRule="auto"/>
        <w:ind w:left="971" w:right="1119"/>
        <w:jc w:val="both"/>
        <w:rPr>
          <w:rFonts w:ascii="Georgia" w:eastAsia="Times New Roman" w:hAnsi="Georgia" w:cs="Times New Roman"/>
          <w:lang w:val="ro-RO"/>
        </w:rPr>
      </w:pPr>
      <w:r w:rsidRPr="008C1F22">
        <w:rPr>
          <w:rFonts w:ascii="Georgia" w:eastAsia="Times New Roman" w:hAnsi="Georgia" w:cs="Times New Roman"/>
          <w:lang w:val="ro-RO"/>
        </w:rPr>
        <w:t>Către ....................................................................................................</w:t>
      </w:r>
    </w:p>
    <w:p w14:paraId="3666825C" w14:textId="77777777" w:rsidR="00D827DA" w:rsidRPr="008C1F22" w:rsidRDefault="00D827DA" w:rsidP="005A6ACB">
      <w:pPr>
        <w:widowControl w:val="0"/>
        <w:autoSpaceDE w:val="0"/>
        <w:autoSpaceDN w:val="0"/>
        <w:spacing w:after="0" w:line="276" w:lineRule="auto"/>
        <w:jc w:val="center"/>
        <w:rPr>
          <w:rFonts w:ascii="Georgia" w:eastAsia="Times New Roman" w:hAnsi="Georgia" w:cs="Times New Roman"/>
          <w:lang w:val="ro-RO"/>
        </w:rPr>
      </w:pPr>
      <w:r w:rsidRPr="008C1F22">
        <w:rPr>
          <w:rFonts w:ascii="Georgia" w:eastAsia="Times New Roman" w:hAnsi="Georgia" w:cs="Times New Roman"/>
          <w:lang w:val="ro-RO"/>
        </w:rPr>
        <w:t xml:space="preserve">(denumirea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autorităţii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contractante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şi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adresa completă)</w:t>
      </w:r>
    </w:p>
    <w:p w14:paraId="15A3CDFA" w14:textId="77777777" w:rsidR="00D827DA" w:rsidRPr="008C1F22" w:rsidRDefault="00D827DA" w:rsidP="00860F1D">
      <w:pPr>
        <w:widowControl w:val="0"/>
        <w:autoSpaceDE w:val="0"/>
        <w:autoSpaceDN w:val="0"/>
        <w:spacing w:after="0" w:line="276" w:lineRule="auto"/>
        <w:jc w:val="both"/>
        <w:rPr>
          <w:rFonts w:ascii="Georgia" w:eastAsia="Times New Roman" w:hAnsi="Georgia" w:cs="Times New Roman"/>
          <w:lang w:val="ro-RO"/>
        </w:rPr>
      </w:pPr>
    </w:p>
    <w:p w14:paraId="4821BF65" w14:textId="77777777" w:rsidR="00D827DA" w:rsidRPr="008C1F22" w:rsidRDefault="00D827DA" w:rsidP="00860F1D">
      <w:pPr>
        <w:widowControl w:val="0"/>
        <w:autoSpaceDE w:val="0"/>
        <w:autoSpaceDN w:val="0"/>
        <w:spacing w:before="2" w:after="0" w:line="276" w:lineRule="auto"/>
        <w:jc w:val="both"/>
        <w:rPr>
          <w:rFonts w:ascii="Georgia" w:eastAsia="Times New Roman" w:hAnsi="Georgia" w:cs="Times New Roman"/>
          <w:lang w:val="ro-RO"/>
        </w:rPr>
      </w:pPr>
    </w:p>
    <w:p w14:paraId="28A5FC8C" w14:textId="3137D62F" w:rsidR="00D827DA" w:rsidRPr="005A6ACB" w:rsidRDefault="00D827DA" w:rsidP="005A6AC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284" w:right="850" w:hanging="284"/>
        <w:jc w:val="both"/>
        <w:rPr>
          <w:rFonts w:ascii="Georgia" w:eastAsia="Times New Roman" w:hAnsi="Georgia" w:cs="Times New Roman"/>
          <w:lang w:val="ro-RO"/>
        </w:rPr>
      </w:pPr>
      <w:r w:rsidRPr="005A6ACB">
        <w:rPr>
          <w:rFonts w:ascii="Georgia" w:eastAsia="Times New Roman" w:hAnsi="Georgia" w:cs="Times New Roman"/>
          <w:lang w:val="ro-RO"/>
        </w:rPr>
        <w:t xml:space="preserve">Examinând </w:t>
      </w:r>
      <w:proofErr w:type="spellStart"/>
      <w:r w:rsidRPr="005A6ACB">
        <w:rPr>
          <w:rFonts w:ascii="Georgia" w:eastAsia="Times New Roman" w:hAnsi="Georgia" w:cs="Times New Roman"/>
          <w:lang w:val="ro-RO"/>
        </w:rPr>
        <w:t>invitaţia</w:t>
      </w:r>
      <w:proofErr w:type="spellEnd"/>
      <w:r w:rsidRPr="005A6ACB">
        <w:rPr>
          <w:rFonts w:ascii="Georgia" w:eastAsia="Times New Roman" w:hAnsi="Georgia" w:cs="Times New Roman"/>
          <w:lang w:val="ro-RO"/>
        </w:rPr>
        <w:t xml:space="preserve"> de participare </w:t>
      </w:r>
      <w:proofErr w:type="spellStart"/>
      <w:r w:rsidRPr="005A6ACB">
        <w:rPr>
          <w:rFonts w:ascii="Georgia" w:eastAsia="Times New Roman" w:hAnsi="Georgia" w:cs="Times New Roman"/>
          <w:lang w:val="ro-RO"/>
        </w:rPr>
        <w:t>şi</w:t>
      </w:r>
      <w:proofErr w:type="spellEnd"/>
      <w:r w:rsidRPr="005A6ACB">
        <w:rPr>
          <w:rFonts w:ascii="Georgia" w:eastAsia="Times New Roman" w:hAnsi="Georgia" w:cs="Times New Roman"/>
          <w:lang w:val="ro-RO"/>
        </w:rPr>
        <w:t xml:space="preserve"> documentele conexe, </w:t>
      </w:r>
      <w:proofErr w:type="spellStart"/>
      <w:r w:rsidRPr="005A6ACB">
        <w:rPr>
          <w:rFonts w:ascii="Georgia" w:eastAsia="Times New Roman" w:hAnsi="Georgia" w:cs="Times New Roman"/>
          <w:lang w:val="ro-RO"/>
        </w:rPr>
        <w:t>subsemnaţii</w:t>
      </w:r>
      <w:proofErr w:type="spellEnd"/>
      <w:r w:rsidRPr="005A6ACB">
        <w:rPr>
          <w:rFonts w:ascii="Georgia" w:eastAsia="Times New Roman" w:hAnsi="Georgia" w:cs="Times New Roman"/>
          <w:lang w:val="ro-RO"/>
        </w:rPr>
        <w:t xml:space="preserve">, </w:t>
      </w:r>
      <w:proofErr w:type="spellStart"/>
      <w:r w:rsidRPr="005A6ACB">
        <w:rPr>
          <w:rFonts w:ascii="Georgia" w:eastAsia="Times New Roman" w:hAnsi="Georgia" w:cs="Times New Roman"/>
          <w:lang w:val="ro-RO"/>
        </w:rPr>
        <w:t>reprezentanţi</w:t>
      </w:r>
      <w:proofErr w:type="spellEnd"/>
      <w:r w:rsidRPr="005A6ACB">
        <w:rPr>
          <w:rFonts w:ascii="Georgia" w:eastAsia="Times New Roman" w:hAnsi="Georgia" w:cs="Times New Roman"/>
          <w:lang w:val="ro-RO"/>
        </w:rPr>
        <w:t xml:space="preserve"> ai ofertantului ................................................................................................... ne oferim ca, în</w:t>
      </w:r>
      <w:r w:rsidR="005A6ACB" w:rsidRPr="005A6ACB">
        <w:rPr>
          <w:rFonts w:ascii="Georgia" w:eastAsia="Times New Roman" w:hAnsi="Georgia" w:cs="Times New Roman"/>
          <w:lang w:val="ro-RO"/>
        </w:rPr>
        <w:t xml:space="preserve"> </w:t>
      </w:r>
      <w:r w:rsidRPr="005A6ACB">
        <w:rPr>
          <w:rFonts w:ascii="Georgia" w:eastAsia="Times New Roman" w:hAnsi="Georgia" w:cs="Times New Roman"/>
          <w:lang w:val="ro-RO"/>
        </w:rPr>
        <w:t>conformitate cu</w:t>
      </w:r>
      <w:r w:rsidRPr="005A6ACB">
        <w:rPr>
          <w:rFonts w:ascii="Georgia" w:eastAsia="Times New Roman" w:hAnsi="Georgia" w:cs="Times New Roman"/>
          <w:spacing w:val="-3"/>
          <w:lang w:val="ro-RO"/>
        </w:rPr>
        <w:t xml:space="preserve"> </w:t>
      </w:r>
      <w:r w:rsidRPr="005A6ACB">
        <w:rPr>
          <w:rFonts w:ascii="Georgia" w:eastAsia="Times New Roman" w:hAnsi="Georgia" w:cs="Times New Roman"/>
          <w:lang w:val="ro-RO"/>
        </w:rPr>
        <w:t>prevederile</w:t>
      </w:r>
      <w:r w:rsidR="005A6ACB" w:rsidRPr="005A6ACB">
        <w:rPr>
          <w:rFonts w:ascii="Georgia" w:eastAsia="Times New Roman" w:hAnsi="Georgia" w:cs="Times New Roman"/>
          <w:lang w:val="ro-RO"/>
        </w:rPr>
        <w:t xml:space="preserve"> </w:t>
      </w:r>
      <w:r w:rsidRPr="005A6ACB">
        <w:rPr>
          <w:rFonts w:ascii="Georgia" w:eastAsia="Times New Roman" w:hAnsi="Georgia" w:cs="Times New Roman"/>
          <w:lang w:val="ro-RO"/>
        </w:rPr>
        <w:t>(denumirea/numele ofertantului)</w:t>
      </w:r>
    </w:p>
    <w:p w14:paraId="02D64820" w14:textId="77777777" w:rsidR="00D827DA" w:rsidRPr="008C1F22" w:rsidRDefault="00D827DA" w:rsidP="005A6AC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680" w:hanging="748"/>
        <w:jc w:val="both"/>
        <w:rPr>
          <w:rFonts w:ascii="Georgia" w:eastAsia="Times New Roman" w:hAnsi="Georgia" w:cs="Times New Roman"/>
          <w:lang w:val="ro-RO"/>
        </w:rPr>
      </w:pPr>
      <w:r w:rsidRPr="008C1F22">
        <w:rPr>
          <w:rFonts w:ascii="Georgia" w:eastAsia="Times New Roman" w:hAnsi="Georgia" w:cs="Times New Roman"/>
          <w:lang w:val="ro-RO"/>
        </w:rPr>
        <w:t>dumneavoastră, să executăm</w:t>
      </w:r>
    </w:p>
    <w:p w14:paraId="7199AF1E" w14:textId="77777777" w:rsidR="00D827DA" w:rsidRPr="008C1F22" w:rsidRDefault="00D827DA" w:rsidP="005A6ACB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ind w:left="680" w:hanging="748"/>
        <w:jc w:val="both"/>
        <w:rPr>
          <w:rFonts w:ascii="Georgia" w:eastAsia="Times New Roman" w:hAnsi="Georgia" w:cs="Times New Roman"/>
          <w:lang w:val="ro-RO"/>
        </w:rPr>
      </w:pPr>
      <w:r w:rsidRPr="008C1F22">
        <w:rPr>
          <w:rFonts w:ascii="Georgia" w:eastAsia="Times New Roman" w:hAnsi="Georgia" w:cs="Times New Roman"/>
          <w:lang w:val="ro-RO"/>
        </w:rPr>
        <w:t>........................................................................................................................</w:t>
      </w:r>
    </w:p>
    <w:p w14:paraId="2FDFF448" w14:textId="77777777" w:rsidR="00D827DA" w:rsidRPr="008C1F22" w:rsidRDefault="00D827DA" w:rsidP="005A6AC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6184" w:hanging="748"/>
        <w:jc w:val="both"/>
        <w:rPr>
          <w:rFonts w:ascii="Georgia" w:eastAsia="Times New Roman" w:hAnsi="Georgia" w:cs="Times New Roman"/>
          <w:lang w:val="ro-RO"/>
        </w:rPr>
      </w:pPr>
      <w:r w:rsidRPr="008C1F22">
        <w:rPr>
          <w:rFonts w:ascii="Georgia" w:eastAsia="Times New Roman" w:hAnsi="Georgia" w:cs="Times New Roman"/>
          <w:lang w:val="ro-RO"/>
        </w:rPr>
        <w:t>(denumirea lucrării)</w:t>
      </w:r>
    </w:p>
    <w:p w14:paraId="3DAB4B98" w14:textId="4D5F71BB" w:rsidR="00D827DA" w:rsidRPr="008C1F22" w:rsidRDefault="00D827DA" w:rsidP="005A6ACB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969" w:hanging="39"/>
        <w:jc w:val="both"/>
        <w:rPr>
          <w:rFonts w:ascii="Georgia" w:eastAsia="Times New Roman" w:hAnsi="Georgia" w:cs="Times New Roman"/>
          <w:lang w:val="ro-RO"/>
        </w:rPr>
      </w:pPr>
      <w:r w:rsidRPr="008C1F22">
        <w:rPr>
          <w:rFonts w:ascii="Georgia" w:eastAsia="Times New Roman" w:hAnsi="Georgia" w:cs="Times New Roman"/>
          <w:lang w:val="ro-RO"/>
        </w:rPr>
        <w:t xml:space="preserve">pentru suma de ........................................................................,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platibilă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după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recepţia</w:t>
      </w:r>
      <w:proofErr w:type="spellEnd"/>
      <w:r w:rsidR="005A6ACB">
        <w:rPr>
          <w:rFonts w:ascii="Georgia" w:eastAsia="Times New Roman" w:hAnsi="Georgia" w:cs="Times New Roman"/>
          <w:lang w:val="ro-RO"/>
        </w:rPr>
        <w:t xml:space="preserve"> </w:t>
      </w:r>
      <w:r w:rsidRPr="008C1F22">
        <w:rPr>
          <w:rFonts w:ascii="Georgia" w:eastAsia="Times New Roman" w:hAnsi="Georgia" w:cs="Times New Roman"/>
          <w:lang w:val="ro-RO"/>
        </w:rPr>
        <w:t>lucrărilor, la care</w:t>
      </w:r>
    </w:p>
    <w:p w14:paraId="6F7FCD19" w14:textId="77777777" w:rsidR="00D827DA" w:rsidRPr="008C1F22" w:rsidRDefault="00D827DA" w:rsidP="005A6AC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Georgia" w:eastAsia="Times New Roman" w:hAnsi="Georgia" w:cs="Times New Roman"/>
          <w:lang w:val="ro-RO"/>
        </w:rPr>
      </w:pPr>
      <w:r w:rsidRPr="008C1F22">
        <w:rPr>
          <w:rFonts w:ascii="Georgia" w:eastAsia="Times New Roman" w:hAnsi="Georgia" w:cs="Times New Roman"/>
          <w:lang w:val="ro-RO"/>
        </w:rPr>
        <w:t xml:space="preserve">(suma în litere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şi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în cifre, precum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şi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moneda ofertei)</w:t>
      </w:r>
    </w:p>
    <w:p w14:paraId="14EC31D8" w14:textId="77777777" w:rsidR="00D827DA" w:rsidRPr="008C1F22" w:rsidRDefault="00D827DA" w:rsidP="005A6ACB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709" w:hanging="709"/>
        <w:jc w:val="both"/>
        <w:rPr>
          <w:rFonts w:ascii="Georgia" w:eastAsia="Times New Roman" w:hAnsi="Georgia" w:cs="Times New Roman"/>
          <w:lang w:val="ro-RO"/>
        </w:rPr>
      </w:pPr>
      <w:r w:rsidRPr="008C1F22">
        <w:rPr>
          <w:rFonts w:ascii="Georgia" w:eastAsia="Times New Roman" w:hAnsi="Georgia" w:cs="Times New Roman"/>
          <w:lang w:val="ro-RO"/>
        </w:rPr>
        <w:t>se adaugă TVA în valoare de ......................................................</w:t>
      </w:r>
    </w:p>
    <w:p w14:paraId="4440E563" w14:textId="77777777" w:rsidR="00D827DA" w:rsidRPr="008C1F22" w:rsidRDefault="00D827DA" w:rsidP="005A6ACB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Georgia" w:eastAsia="Times New Roman" w:hAnsi="Georgia" w:cs="Times New Roman"/>
          <w:lang w:val="ro-RO"/>
        </w:rPr>
      </w:pPr>
      <w:r w:rsidRPr="008C1F22">
        <w:rPr>
          <w:rFonts w:ascii="Georgia" w:eastAsia="Times New Roman" w:hAnsi="Georgia" w:cs="Times New Roman"/>
          <w:lang w:val="ro-RO"/>
        </w:rPr>
        <w:t xml:space="preserve">(suma în litere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şi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în cifre, precum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şi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moneda).</w:t>
      </w:r>
    </w:p>
    <w:p w14:paraId="08ACF078" w14:textId="77777777" w:rsidR="00D827DA" w:rsidRPr="008C1F22" w:rsidRDefault="00D827DA" w:rsidP="005A6AC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709"/>
        <w:jc w:val="both"/>
        <w:rPr>
          <w:rFonts w:ascii="Georgia" w:eastAsia="Times New Roman" w:hAnsi="Georgia" w:cs="Times New Roman"/>
          <w:lang w:val="ro-RO"/>
        </w:rPr>
      </w:pPr>
    </w:p>
    <w:p w14:paraId="6D91D57A" w14:textId="77777777" w:rsidR="00D827DA" w:rsidRPr="008C1F22" w:rsidRDefault="00D827DA" w:rsidP="005A6ACB">
      <w:pPr>
        <w:widowControl w:val="0"/>
        <w:numPr>
          <w:ilvl w:val="0"/>
          <w:numId w:val="2"/>
        </w:numPr>
        <w:tabs>
          <w:tab w:val="left" w:pos="0"/>
          <w:tab w:val="left" w:pos="928"/>
          <w:tab w:val="left" w:leader="dot" w:pos="4614"/>
        </w:tabs>
        <w:autoSpaceDE w:val="0"/>
        <w:autoSpaceDN w:val="0"/>
        <w:spacing w:after="0" w:line="240" w:lineRule="auto"/>
        <w:ind w:right="828"/>
        <w:jc w:val="both"/>
        <w:rPr>
          <w:rFonts w:ascii="Georgia" w:eastAsia="Times New Roman" w:hAnsi="Georgia" w:cs="Times New Roman"/>
          <w:lang w:val="ro-RO"/>
        </w:rPr>
      </w:pPr>
      <w:r w:rsidRPr="008C1F22">
        <w:rPr>
          <w:rFonts w:ascii="Georgia" w:eastAsia="Times New Roman" w:hAnsi="Georgia" w:cs="Times New Roman"/>
          <w:lang w:val="ro-RO"/>
        </w:rPr>
        <w:t xml:space="preserve">Ne angajăm să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menţinem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aceasta ofertă valabilă pentru o durată de 60 de zile, respectiv până la data</w:t>
      </w:r>
      <w:r w:rsidRPr="008C1F22">
        <w:rPr>
          <w:rFonts w:ascii="Georgia" w:eastAsia="Times New Roman" w:hAnsi="Georgia" w:cs="Times New Roman"/>
          <w:spacing w:val="5"/>
          <w:lang w:val="ro-RO"/>
        </w:rPr>
        <w:t xml:space="preserve"> </w:t>
      </w:r>
      <w:r w:rsidRPr="008C1F22">
        <w:rPr>
          <w:rFonts w:ascii="Georgia" w:eastAsia="Times New Roman" w:hAnsi="Georgia" w:cs="Times New Roman"/>
          <w:lang w:val="ro-RO"/>
        </w:rPr>
        <w:t>de</w:t>
      </w:r>
      <w:r w:rsidRPr="008C1F22">
        <w:rPr>
          <w:rFonts w:ascii="Georgia" w:eastAsia="Times New Roman" w:hAnsi="Georgia" w:cs="Times New Roman"/>
          <w:lang w:val="ro-RO"/>
        </w:rPr>
        <w:tab/>
      </w:r>
      <w:proofErr w:type="spellStart"/>
      <w:r w:rsidRPr="008C1F22">
        <w:rPr>
          <w:rFonts w:ascii="Georgia" w:eastAsia="Times New Roman" w:hAnsi="Georgia" w:cs="Times New Roman"/>
          <w:lang w:val="ro-RO"/>
        </w:rPr>
        <w:t>şi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ea va rămâne obligatorie pentru noi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şi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poate fi</w:t>
      </w:r>
      <w:r w:rsidRPr="008C1F22">
        <w:rPr>
          <w:rFonts w:ascii="Georgia" w:eastAsia="Times New Roman" w:hAnsi="Georgia" w:cs="Times New Roman"/>
          <w:spacing w:val="49"/>
          <w:lang w:val="ro-RO"/>
        </w:rPr>
        <w:t xml:space="preserve"> </w:t>
      </w:r>
      <w:r w:rsidRPr="008C1F22">
        <w:rPr>
          <w:rFonts w:ascii="Georgia" w:eastAsia="Times New Roman" w:hAnsi="Georgia" w:cs="Times New Roman"/>
          <w:lang w:val="ro-RO"/>
        </w:rPr>
        <w:t>acceptată</w:t>
      </w:r>
    </w:p>
    <w:p w14:paraId="0EB797C5" w14:textId="77777777" w:rsidR="00D827DA" w:rsidRPr="008C1F22" w:rsidRDefault="00D827DA" w:rsidP="005A6ACB">
      <w:pPr>
        <w:widowControl w:val="0"/>
        <w:autoSpaceDE w:val="0"/>
        <w:autoSpaceDN w:val="0"/>
        <w:spacing w:after="0" w:line="240" w:lineRule="auto"/>
        <w:ind w:left="680"/>
        <w:jc w:val="both"/>
        <w:rPr>
          <w:rFonts w:ascii="Georgia" w:eastAsia="Times New Roman" w:hAnsi="Georgia" w:cs="Times New Roman"/>
          <w:lang w:val="ro-RO"/>
        </w:rPr>
      </w:pPr>
      <w:r w:rsidRPr="008C1F22">
        <w:rPr>
          <w:rFonts w:ascii="Georgia" w:eastAsia="Times New Roman" w:hAnsi="Georgia" w:cs="Times New Roman"/>
          <w:lang w:val="ro-RO"/>
        </w:rPr>
        <w:t>oricând</w:t>
      </w:r>
    </w:p>
    <w:p w14:paraId="34460A27" w14:textId="77777777" w:rsidR="00D827DA" w:rsidRPr="008C1F22" w:rsidRDefault="00D827DA" w:rsidP="005A6ACB">
      <w:pPr>
        <w:widowControl w:val="0"/>
        <w:autoSpaceDE w:val="0"/>
        <w:autoSpaceDN w:val="0"/>
        <w:spacing w:after="0" w:line="240" w:lineRule="auto"/>
        <w:ind w:left="971" w:right="7227"/>
        <w:jc w:val="both"/>
        <w:rPr>
          <w:rFonts w:ascii="Georgia" w:eastAsia="Times New Roman" w:hAnsi="Georgia" w:cs="Times New Roman"/>
          <w:lang w:val="ro-RO"/>
        </w:rPr>
      </w:pPr>
      <w:r w:rsidRPr="008C1F22">
        <w:rPr>
          <w:rFonts w:ascii="Georgia" w:eastAsia="Times New Roman" w:hAnsi="Georgia" w:cs="Times New Roman"/>
          <w:lang w:val="ro-RO"/>
        </w:rPr>
        <w:t>(ziua/luna/anul)</w:t>
      </w:r>
    </w:p>
    <w:p w14:paraId="7E004CBC" w14:textId="77777777" w:rsidR="00D827DA" w:rsidRPr="008C1F22" w:rsidRDefault="00D827DA" w:rsidP="005A6ACB">
      <w:pPr>
        <w:widowControl w:val="0"/>
        <w:autoSpaceDE w:val="0"/>
        <w:autoSpaceDN w:val="0"/>
        <w:spacing w:before="1" w:after="0" w:line="240" w:lineRule="auto"/>
        <w:ind w:left="680"/>
        <w:jc w:val="both"/>
        <w:rPr>
          <w:rFonts w:ascii="Georgia" w:eastAsia="Times New Roman" w:hAnsi="Georgia" w:cs="Times New Roman"/>
          <w:lang w:val="ro-RO"/>
        </w:rPr>
      </w:pPr>
      <w:r w:rsidRPr="008C1F22">
        <w:rPr>
          <w:rFonts w:ascii="Georgia" w:eastAsia="Times New Roman" w:hAnsi="Georgia" w:cs="Times New Roman"/>
          <w:lang w:val="ro-RO"/>
        </w:rPr>
        <w:t>înainte de expirarea perioadei de valabilitate.</w:t>
      </w:r>
    </w:p>
    <w:p w14:paraId="6C8CCEF1" w14:textId="77777777" w:rsidR="00D827DA" w:rsidRPr="008C1F22" w:rsidRDefault="00D827DA" w:rsidP="005A6ACB">
      <w:pPr>
        <w:widowControl w:val="0"/>
        <w:autoSpaceDE w:val="0"/>
        <w:autoSpaceDN w:val="0"/>
        <w:spacing w:before="9" w:after="0" w:line="240" w:lineRule="auto"/>
        <w:jc w:val="both"/>
        <w:rPr>
          <w:rFonts w:ascii="Georgia" w:eastAsia="Times New Roman" w:hAnsi="Georgia" w:cs="Times New Roman"/>
          <w:lang w:val="ro-RO"/>
        </w:rPr>
      </w:pPr>
    </w:p>
    <w:p w14:paraId="70EBDD1F" w14:textId="77777777" w:rsidR="00D827DA" w:rsidRPr="008C1F22" w:rsidRDefault="00D827DA" w:rsidP="005A6ACB">
      <w:pPr>
        <w:widowControl w:val="0"/>
        <w:numPr>
          <w:ilvl w:val="0"/>
          <w:numId w:val="2"/>
        </w:numPr>
        <w:tabs>
          <w:tab w:val="left" w:pos="935"/>
        </w:tabs>
        <w:autoSpaceDE w:val="0"/>
        <w:autoSpaceDN w:val="0"/>
        <w:spacing w:before="1" w:after="0" w:line="240" w:lineRule="auto"/>
        <w:ind w:right="826"/>
        <w:jc w:val="both"/>
        <w:rPr>
          <w:rFonts w:ascii="Georgia" w:eastAsia="Times New Roman" w:hAnsi="Georgia" w:cs="Times New Roman"/>
          <w:lang w:val="ro-RO"/>
        </w:rPr>
      </w:pPr>
      <w:r w:rsidRPr="008C1F22">
        <w:rPr>
          <w:rFonts w:ascii="Georgia" w:eastAsia="Times New Roman" w:hAnsi="Georgia" w:cs="Times New Roman"/>
          <w:lang w:val="ro-RO"/>
        </w:rPr>
        <w:t xml:space="preserve">Am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înţeles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şi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consimţim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că, în cazul în care oferta noastră este stabilită ca fiind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câştigătoare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, să constituim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garanţia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de bună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execuţie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în conformitate cu prevederile din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invitaţia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de</w:t>
      </w:r>
      <w:r w:rsidRPr="008C1F22">
        <w:rPr>
          <w:rFonts w:ascii="Georgia" w:eastAsia="Times New Roman" w:hAnsi="Georgia" w:cs="Times New Roman"/>
          <w:spacing w:val="-20"/>
          <w:lang w:val="ro-RO"/>
        </w:rPr>
        <w:t xml:space="preserve"> </w:t>
      </w:r>
      <w:r w:rsidRPr="008C1F22">
        <w:rPr>
          <w:rFonts w:ascii="Georgia" w:eastAsia="Times New Roman" w:hAnsi="Georgia" w:cs="Times New Roman"/>
          <w:lang w:val="ro-RO"/>
        </w:rPr>
        <w:t>participare.</w:t>
      </w:r>
    </w:p>
    <w:p w14:paraId="238EEBEB" w14:textId="77777777" w:rsidR="00D827DA" w:rsidRPr="008C1F22" w:rsidRDefault="00D827DA" w:rsidP="005A6ACB">
      <w:pPr>
        <w:widowControl w:val="0"/>
        <w:autoSpaceDE w:val="0"/>
        <w:autoSpaceDN w:val="0"/>
        <w:spacing w:before="1" w:after="0" w:line="240" w:lineRule="auto"/>
        <w:jc w:val="both"/>
        <w:rPr>
          <w:rFonts w:ascii="Georgia" w:eastAsia="Times New Roman" w:hAnsi="Georgia" w:cs="Times New Roman"/>
          <w:lang w:val="ro-RO"/>
        </w:rPr>
      </w:pPr>
    </w:p>
    <w:p w14:paraId="3CFD6160" w14:textId="77777777" w:rsidR="00D827DA" w:rsidRPr="008C1F22" w:rsidRDefault="00D827DA" w:rsidP="005A6ACB">
      <w:pPr>
        <w:widowControl w:val="0"/>
        <w:numPr>
          <w:ilvl w:val="0"/>
          <w:numId w:val="2"/>
        </w:numPr>
        <w:tabs>
          <w:tab w:val="left" w:pos="928"/>
        </w:tabs>
        <w:autoSpaceDE w:val="0"/>
        <w:autoSpaceDN w:val="0"/>
        <w:spacing w:before="1" w:after="0" w:line="240" w:lineRule="auto"/>
        <w:ind w:left="927" w:hanging="248"/>
        <w:jc w:val="both"/>
        <w:rPr>
          <w:rFonts w:ascii="Georgia" w:eastAsia="Times New Roman" w:hAnsi="Georgia" w:cs="Times New Roman"/>
          <w:lang w:val="ro-RO"/>
        </w:rPr>
      </w:pPr>
      <w:r w:rsidRPr="008C1F22">
        <w:rPr>
          <w:rFonts w:ascii="Georgia" w:eastAsia="Times New Roman" w:hAnsi="Georgia" w:cs="Times New Roman"/>
          <w:lang w:val="ro-RO"/>
        </w:rPr>
        <w:t xml:space="preserve">Precizăm că: (se bifează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opţiunea</w:t>
      </w:r>
      <w:proofErr w:type="spellEnd"/>
      <w:r w:rsidRPr="008C1F22">
        <w:rPr>
          <w:rFonts w:ascii="Georgia" w:eastAsia="Times New Roman" w:hAnsi="Georgia" w:cs="Times New Roman"/>
          <w:spacing w:val="-6"/>
          <w:lang w:val="ro-RO"/>
        </w:rPr>
        <w:t xml:space="preserve"> </w:t>
      </w:r>
      <w:r w:rsidRPr="008C1F22">
        <w:rPr>
          <w:rFonts w:ascii="Georgia" w:eastAsia="Times New Roman" w:hAnsi="Georgia" w:cs="Times New Roman"/>
          <w:lang w:val="ro-RO"/>
        </w:rPr>
        <w:t>corespunzătoare):</w:t>
      </w:r>
    </w:p>
    <w:p w14:paraId="5F8D72E5" w14:textId="77777777" w:rsidR="00D827DA" w:rsidRPr="008C1F22" w:rsidRDefault="00D827DA" w:rsidP="005A6ACB">
      <w:pPr>
        <w:widowControl w:val="0"/>
        <w:autoSpaceDE w:val="0"/>
        <w:autoSpaceDN w:val="0"/>
        <w:spacing w:before="9" w:after="0" w:line="240" w:lineRule="auto"/>
        <w:jc w:val="both"/>
        <w:rPr>
          <w:rFonts w:ascii="Georgia" w:eastAsia="Times New Roman" w:hAnsi="Georgia" w:cs="Times New Roman"/>
          <w:lang w:val="ro-RO"/>
        </w:rPr>
      </w:pPr>
    </w:p>
    <w:p w14:paraId="507D9EEC" w14:textId="77777777" w:rsidR="00D827DA" w:rsidRPr="008C1F22" w:rsidRDefault="00D827DA" w:rsidP="005A6ACB">
      <w:pPr>
        <w:widowControl w:val="0"/>
        <w:autoSpaceDE w:val="0"/>
        <w:autoSpaceDN w:val="0"/>
        <w:spacing w:after="0" w:line="240" w:lineRule="auto"/>
        <w:ind w:left="680" w:right="615" w:firstLine="59"/>
        <w:jc w:val="both"/>
        <w:rPr>
          <w:rFonts w:ascii="Georgia" w:eastAsia="Times New Roman" w:hAnsi="Georgia" w:cs="Times New Roman"/>
          <w:lang w:val="ro-RO"/>
        </w:rPr>
      </w:pPr>
      <w:r w:rsidRPr="008C1F22">
        <w:rPr>
          <w:rFonts w:ascii="Georgia" w:eastAsia="Times New Roman" w:hAnsi="Georgia" w:cs="Times New Roman"/>
          <w:lang w:val="ro-RO"/>
        </w:rPr>
        <w:t xml:space="preserve">|_| depunem ofertă alternativă, ale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carei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detalii sunt prezentate într-un formular de ofertă separat, marcat în mod clar „alternativă”/”altă ofertă”.</w:t>
      </w:r>
    </w:p>
    <w:p w14:paraId="7E469481" w14:textId="77777777" w:rsidR="00D827DA" w:rsidRPr="008C1F22" w:rsidRDefault="00D827DA" w:rsidP="005A6ACB">
      <w:pPr>
        <w:widowControl w:val="0"/>
        <w:autoSpaceDE w:val="0"/>
        <w:autoSpaceDN w:val="0"/>
        <w:spacing w:before="1" w:after="0" w:line="240" w:lineRule="auto"/>
        <w:ind w:left="742"/>
        <w:jc w:val="both"/>
        <w:rPr>
          <w:rFonts w:ascii="Georgia" w:eastAsia="Times New Roman" w:hAnsi="Georgia" w:cs="Times New Roman"/>
          <w:lang w:val="ro-RO"/>
        </w:rPr>
      </w:pPr>
      <w:r w:rsidRPr="008C1F22">
        <w:rPr>
          <w:rFonts w:ascii="Georgia" w:eastAsia="Times New Roman" w:hAnsi="Georgia" w:cs="Times New Roman"/>
          <w:lang w:val="ro-RO"/>
        </w:rPr>
        <w:t>|_| nu depunem ofertă alternativă.</w:t>
      </w:r>
    </w:p>
    <w:p w14:paraId="74BC11B8" w14:textId="77777777" w:rsidR="00D827DA" w:rsidRPr="008C1F22" w:rsidRDefault="00D827DA" w:rsidP="005A6ACB">
      <w:pPr>
        <w:widowControl w:val="0"/>
        <w:autoSpaceDE w:val="0"/>
        <w:autoSpaceDN w:val="0"/>
        <w:spacing w:after="0" w:line="240" w:lineRule="auto"/>
        <w:jc w:val="both"/>
        <w:rPr>
          <w:rFonts w:ascii="Georgia" w:eastAsia="Times New Roman" w:hAnsi="Georgia" w:cs="Times New Roman"/>
          <w:lang w:val="ro-RO"/>
        </w:rPr>
      </w:pPr>
    </w:p>
    <w:p w14:paraId="6E00BF98" w14:textId="77777777" w:rsidR="00D827DA" w:rsidRPr="008C1F22" w:rsidRDefault="00D827DA" w:rsidP="005A6ACB">
      <w:pPr>
        <w:widowControl w:val="0"/>
        <w:numPr>
          <w:ilvl w:val="0"/>
          <w:numId w:val="2"/>
        </w:numPr>
        <w:tabs>
          <w:tab w:val="left" w:pos="951"/>
        </w:tabs>
        <w:autoSpaceDE w:val="0"/>
        <w:autoSpaceDN w:val="0"/>
        <w:spacing w:after="0" w:line="240" w:lineRule="auto"/>
        <w:ind w:right="827"/>
        <w:jc w:val="both"/>
        <w:rPr>
          <w:rFonts w:ascii="Georgia" w:eastAsia="Times New Roman" w:hAnsi="Georgia" w:cs="Times New Roman"/>
          <w:lang w:val="ro-RO"/>
        </w:rPr>
      </w:pPr>
      <w:r w:rsidRPr="008C1F22">
        <w:rPr>
          <w:rFonts w:ascii="Georgia" w:eastAsia="Times New Roman" w:hAnsi="Georgia" w:cs="Times New Roman"/>
          <w:lang w:val="ro-RO"/>
        </w:rPr>
        <w:t xml:space="preserve">Până la încheierea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şi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semnarea contractului de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achiziţie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public, aceasta ofertă, va constitui un contract angajant între</w:t>
      </w:r>
      <w:r w:rsidRPr="008C1F22">
        <w:rPr>
          <w:rFonts w:ascii="Georgia" w:eastAsia="Times New Roman" w:hAnsi="Georgia" w:cs="Times New Roman"/>
          <w:spacing w:val="1"/>
          <w:lang w:val="ro-RO"/>
        </w:rPr>
        <w:t xml:space="preserve"> </w:t>
      </w:r>
      <w:r w:rsidRPr="008C1F22">
        <w:rPr>
          <w:rFonts w:ascii="Georgia" w:eastAsia="Times New Roman" w:hAnsi="Georgia" w:cs="Times New Roman"/>
          <w:lang w:val="ro-RO"/>
        </w:rPr>
        <w:t>noi.</w:t>
      </w:r>
    </w:p>
    <w:p w14:paraId="2DC31EE2" w14:textId="77777777" w:rsidR="00D827DA" w:rsidRPr="008C1F22" w:rsidRDefault="00D827DA" w:rsidP="005A6ACB">
      <w:pPr>
        <w:widowControl w:val="0"/>
        <w:autoSpaceDE w:val="0"/>
        <w:autoSpaceDN w:val="0"/>
        <w:spacing w:before="11" w:after="0" w:line="240" w:lineRule="auto"/>
        <w:jc w:val="both"/>
        <w:rPr>
          <w:rFonts w:ascii="Georgia" w:eastAsia="Times New Roman" w:hAnsi="Georgia" w:cs="Times New Roman"/>
          <w:lang w:val="ro-RO"/>
        </w:rPr>
      </w:pPr>
    </w:p>
    <w:p w14:paraId="318496E6" w14:textId="77777777" w:rsidR="00D827DA" w:rsidRPr="008C1F22" w:rsidRDefault="00D827DA" w:rsidP="005A6ACB">
      <w:pPr>
        <w:widowControl w:val="0"/>
        <w:numPr>
          <w:ilvl w:val="0"/>
          <w:numId w:val="2"/>
        </w:numPr>
        <w:tabs>
          <w:tab w:val="left" w:pos="931"/>
        </w:tabs>
        <w:autoSpaceDE w:val="0"/>
        <w:autoSpaceDN w:val="0"/>
        <w:spacing w:after="0" w:line="240" w:lineRule="auto"/>
        <w:ind w:right="828"/>
        <w:jc w:val="both"/>
        <w:rPr>
          <w:rFonts w:ascii="Georgia" w:eastAsia="Times New Roman" w:hAnsi="Georgia" w:cs="Times New Roman"/>
          <w:lang w:val="ro-RO"/>
        </w:rPr>
      </w:pPr>
      <w:proofErr w:type="spellStart"/>
      <w:r w:rsidRPr="008C1F22">
        <w:rPr>
          <w:rFonts w:ascii="Georgia" w:eastAsia="Times New Roman" w:hAnsi="Georgia" w:cs="Times New Roman"/>
          <w:lang w:val="ro-RO"/>
        </w:rPr>
        <w:t>Înţelegem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că nu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sunteţi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obligaţi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să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acceptaţi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oferta cu cel mai scăzut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preţ</w:t>
      </w:r>
      <w:proofErr w:type="spellEnd"/>
      <w:r w:rsidRPr="008C1F22">
        <w:rPr>
          <w:rFonts w:ascii="Georgia" w:eastAsia="Times New Roman" w:hAnsi="Georgia" w:cs="Times New Roman"/>
          <w:lang w:val="ro-RO"/>
        </w:rPr>
        <w:t xml:space="preserve"> sau orice ofertă primită care nu corespunde </w:t>
      </w:r>
      <w:proofErr w:type="spellStart"/>
      <w:r w:rsidRPr="008C1F22">
        <w:rPr>
          <w:rFonts w:ascii="Georgia" w:eastAsia="Times New Roman" w:hAnsi="Georgia" w:cs="Times New Roman"/>
          <w:lang w:val="ro-RO"/>
        </w:rPr>
        <w:t>cerinţelor</w:t>
      </w:r>
      <w:proofErr w:type="spellEnd"/>
      <w:r w:rsidRPr="008C1F22">
        <w:rPr>
          <w:rFonts w:ascii="Georgia" w:eastAsia="Times New Roman" w:hAnsi="Georgia" w:cs="Times New Roman"/>
          <w:spacing w:val="-1"/>
          <w:lang w:val="ro-RO"/>
        </w:rPr>
        <w:t xml:space="preserve"> </w:t>
      </w:r>
      <w:r w:rsidRPr="008C1F22">
        <w:rPr>
          <w:rFonts w:ascii="Georgia" w:eastAsia="Times New Roman" w:hAnsi="Georgia" w:cs="Times New Roman"/>
          <w:lang w:val="ro-RO"/>
        </w:rPr>
        <w:t>dumneavoastră.</w:t>
      </w:r>
    </w:p>
    <w:p w14:paraId="469DC461" w14:textId="77777777" w:rsidR="00D827DA" w:rsidRPr="008C1F22" w:rsidRDefault="00D827DA" w:rsidP="005A6ACB">
      <w:pPr>
        <w:widowControl w:val="0"/>
        <w:autoSpaceDE w:val="0"/>
        <w:autoSpaceDN w:val="0"/>
        <w:spacing w:before="1" w:after="0" w:line="240" w:lineRule="auto"/>
        <w:jc w:val="both"/>
        <w:rPr>
          <w:rFonts w:ascii="Georgia" w:eastAsia="Times New Roman" w:hAnsi="Georgia" w:cs="Times New Roman"/>
          <w:lang w:val="ro-RO"/>
        </w:rPr>
      </w:pPr>
    </w:p>
    <w:p w14:paraId="2D839A60" w14:textId="77777777" w:rsidR="00D827DA" w:rsidRPr="008C1F22" w:rsidRDefault="00D827DA" w:rsidP="005A6ACB">
      <w:pPr>
        <w:pStyle w:val="Frspaiere"/>
        <w:jc w:val="center"/>
        <w:rPr>
          <w:rFonts w:ascii="Georgia" w:hAnsi="Georgia" w:cs="Arial"/>
          <w:lang w:val="ro-RO"/>
        </w:rPr>
      </w:pPr>
      <w:r w:rsidRPr="008C1F22">
        <w:rPr>
          <w:rFonts w:ascii="Georgia" w:hAnsi="Georgia" w:cs="Arial"/>
          <w:lang w:val="ro-RO"/>
        </w:rPr>
        <w:t>Ofertant</w:t>
      </w:r>
    </w:p>
    <w:p w14:paraId="2CC62640" w14:textId="77777777" w:rsidR="00D827DA" w:rsidRPr="008C1F22" w:rsidRDefault="00D827DA" w:rsidP="005A6ACB">
      <w:pPr>
        <w:pStyle w:val="Frspaiere"/>
        <w:jc w:val="center"/>
        <w:rPr>
          <w:rFonts w:ascii="Georgia" w:hAnsi="Georgia" w:cs="Arial"/>
          <w:b/>
          <w:bCs/>
          <w:lang w:val="ro-RO"/>
        </w:rPr>
      </w:pPr>
      <w:r w:rsidRPr="008C1F22">
        <w:rPr>
          <w:rFonts w:ascii="Georgia" w:hAnsi="Georgia" w:cs="Arial"/>
          <w:b/>
          <w:bCs/>
          <w:lang w:val="ro-RO"/>
        </w:rPr>
        <w:t>____________________________</w:t>
      </w:r>
    </w:p>
    <w:p w14:paraId="48B622C4" w14:textId="5CAAF218" w:rsidR="00D827DA" w:rsidRPr="008C1F22" w:rsidRDefault="00860F1D" w:rsidP="005A6ACB">
      <w:pPr>
        <w:pStyle w:val="Frspaiere"/>
        <w:tabs>
          <w:tab w:val="left" w:pos="3675"/>
        </w:tabs>
        <w:jc w:val="center"/>
        <w:rPr>
          <w:rFonts w:ascii="Georgia" w:hAnsi="Georgia" w:cs="Arial"/>
          <w:lang w:val="ro-RO"/>
        </w:rPr>
      </w:pPr>
      <w:r>
        <w:rPr>
          <w:rFonts w:ascii="Georgia" w:hAnsi="Georgia" w:cs="Arial"/>
          <w:lang w:val="ro-RO"/>
        </w:rPr>
        <w:t>Reprezentant</w:t>
      </w:r>
    </w:p>
    <w:p w14:paraId="0E6097EA" w14:textId="77777777" w:rsidR="00D827DA" w:rsidRPr="008C1F22" w:rsidRDefault="00D827DA" w:rsidP="005A6ACB">
      <w:pPr>
        <w:pStyle w:val="Frspaiere"/>
        <w:tabs>
          <w:tab w:val="left" w:pos="3675"/>
        </w:tabs>
        <w:jc w:val="center"/>
        <w:rPr>
          <w:rFonts w:ascii="Georgia" w:hAnsi="Georgia" w:cs="Arial"/>
          <w:b/>
          <w:bCs/>
          <w:lang w:val="ro-RO"/>
        </w:rPr>
      </w:pPr>
      <w:r w:rsidRPr="008C1F22">
        <w:rPr>
          <w:rFonts w:ascii="Georgia" w:hAnsi="Georgia" w:cs="Arial"/>
          <w:b/>
          <w:bCs/>
          <w:lang w:val="ro-RO"/>
        </w:rPr>
        <w:t>_____________</w:t>
      </w:r>
    </w:p>
    <w:p w14:paraId="2AB0B643" w14:textId="77777777" w:rsidR="00D827DA" w:rsidRPr="008C1F22" w:rsidRDefault="00D827DA" w:rsidP="005A6ACB">
      <w:pPr>
        <w:pStyle w:val="Frspaiere"/>
        <w:tabs>
          <w:tab w:val="left" w:pos="3675"/>
        </w:tabs>
        <w:jc w:val="both"/>
        <w:rPr>
          <w:rFonts w:ascii="Georgia" w:hAnsi="Georgia" w:cs="Arial"/>
          <w:b/>
          <w:bCs/>
          <w:lang w:val="ro-RO"/>
        </w:rPr>
      </w:pPr>
    </w:p>
    <w:p w14:paraId="584D0267" w14:textId="77777777" w:rsidR="00D827DA" w:rsidRPr="008C1F22" w:rsidRDefault="00D827DA" w:rsidP="00D827DA">
      <w:pPr>
        <w:pStyle w:val="Frspaiere"/>
        <w:tabs>
          <w:tab w:val="left" w:pos="3675"/>
        </w:tabs>
        <w:spacing w:line="360" w:lineRule="auto"/>
        <w:jc w:val="both"/>
        <w:rPr>
          <w:rFonts w:ascii="Georgia" w:hAnsi="Georgia" w:cs="Arial"/>
          <w:b/>
          <w:bCs/>
          <w:lang w:val="ro-RO"/>
        </w:rPr>
      </w:pPr>
    </w:p>
    <w:p w14:paraId="007BFD94" w14:textId="1AAB1472" w:rsidR="00D827DA" w:rsidRPr="008C1F22" w:rsidRDefault="00D827DA" w:rsidP="00D827DA">
      <w:pPr>
        <w:pStyle w:val="Frspaiere"/>
        <w:tabs>
          <w:tab w:val="left" w:pos="3675"/>
        </w:tabs>
        <w:spacing w:line="360" w:lineRule="auto"/>
        <w:jc w:val="right"/>
        <w:rPr>
          <w:rFonts w:ascii="Georgia" w:hAnsi="Georgia" w:cs="Arial"/>
          <w:b/>
          <w:bCs/>
          <w:lang w:val="ro-RO"/>
        </w:rPr>
      </w:pPr>
      <w:r w:rsidRPr="008C1F22">
        <w:rPr>
          <w:rFonts w:ascii="Georgia" w:hAnsi="Georgia" w:cs="Arial"/>
          <w:b/>
          <w:bCs/>
          <w:lang w:val="ro-RO"/>
        </w:rPr>
        <w:lastRenderedPageBreak/>
        <w:t xml:space="preserve">Formular </w:t>
      </w:r>
      <w:r w:rsidR="00427FB1">
        <w:rPr>
          <w:rFonts w:ascii="Georgia" w:hAnsi="Georgia" w:cs="Arial"/>
          <w:b/>
          <w:bCs/>
          <w:lang w:val="ro-RO"/>
        </w:rPr>
        <w:t>5</w:t>
      </w:r>
    </w:p>
    <w:p w14:paraId="2FBBD841" w14:textId="77777777" w:rsidR="00D827DA" w:rsidRPr="008C1F22" w:rsidRDefault="00D827DA" w:rsidP="00D827DA">
      <w:pPr>
        <w:pStyle w:val="Frspaiere"/>
        <w:tabs>
          <w:tab w:val="left" w:pos="3675"/>
        </w:tabs>
        <w:spacing w:line="360" w:lineRule="auto"/>
        <w:jc w:val="right"/>
        <w:rPr>
          <w:rFonts w:ascii="Georgia" w:hAnsi="Georgia" w:cs="Arial"/>
          <w:b/>
          <w:bCs/>
          <w:lang w:val="ro-RO"/>
        </w:rPr>
      </w:pPr>
    </w:p>
    <w:p w14:paraId="54640603" w14:textId="77777777" w:rsidR="00D827DA" w:rsidRPr="008C1F22" w:rsidRDefault="00D827DA" w:rsidP="00D827DA">
      <w:pPr>
        <w:widowControl w:val="0"/>
        <w:autoSpaceDE w:val="0"/>
        <w:autoSpaceDN w:val="0"/>
        <w:spacing w:before="71" w:after="0" w:line="276" w:lineRule="auto"/>
        <w:ind w:left="680"/>
        <w:rPr>
          <w:rFonts w:ascii="Georgia" w:eastAsia="Times New Roman" w:hAnsi="Georgia" w:cs="Times New Roman"/>
          <w:lang w:val="ro-RO"/>
        </w:rPr>
      </w:pPr>
      <w:r w:rsidRPr="008C1F22">
        <w:rPr>
          <w:rFonts w:ascii="Georgia" w:eastAsia="Times New Roman" w:hAnsi="Georgia" w:cs="Times New Roman"/>
          <w:lang w:val="ro-RO"/>
        </w:rPr>
        <w:t>OPERATOR ECONOMIC</w:t>
      </w:r>
    </w:p>
    <w:p w14:paraId="1C47829D" w14:textId="77777777" w:rsidR="00D827DA" w:rsidRPr="008C1F22" w:rsidRDefault="00D827DA" w:rsidP="00D827DA">
      <w:pPr>
        <w:widowControl w:val="0"/>
        <w:autoSpaceDE w:val="0"/>
        <w:autoSpaceDN w:val="0"/>
        <w:spacing w:before="1" w:after="0" w:line="276" w:lineRule="auto"/>
        <w:rPr>
          <w:rFonts w:ascii="Georgia" w:eastAsia="Times New Roman" w:hAnsi="Georgia" w:cs="Times New Roman"/>
          <w:lang w:val="ro-RO"/>
        </w:rPr>
      </w:pPr>
    </w:p>
    <w:p w14:paraId="7E6A70D6" w14:textId="77777777" w:rsidR="00D827DA" w:rsidRPr="008C1F22" w:rsidRDefault="00D827DA" w:rsidP="00D827DA">
      <w:pPr>
        <w:widowControl w:val="0"/>
        <w:autoSpaceDE w:val="0"/>
        <w:autoSpaceDN w:val="0"/>
        <w:spacing w:after="0" w:line="276" w:lineRule="auto"/>
        <w:ind w:left="864"/>
        <w:rPr>
          <w:rFonts w:ascii="Georgia" w:eastAsia="Times New Roman" w:hAnsi="Georgia" w:cs="Times New Roman"/>
          <w:lang w:val="ro-RO"/>
        </w:rPr>
      </w:pPr>
      <w:r w:rsidRPr="008C1F22">
        <w:rPr>
          <w:rFonts w:ascii="Georgia" w:eastAsia="Times New Roman" w:hAnsi="Georgia" w:cs="Times New Roman"/>
          <w:lang w:val="ro-RO"/>
        </w:rPr>
        <w:t>(denumirea/numele)</w:t>
      </w:r>
    </w:p>
    <w:p w14:paraId="5477BD99" w14:textId="77777777" w:rsidR="00D827DA" w:rsidRPr="008C1F22" w:rsidRDefault="00D827DA" w:rsidP="00D827DA">
      <w:pPr>
        <w:widowControl w:val="0"/>
        <w:autoSpaceDE w:val="0"/>
        <w:autoSpaceDN w:val="0"/>
        <w:spacing w:after="0" w:line="276" w:lineRule="auto"/>
        <w:rPr>
          <w:rFonts w:ascii="Georgia" w:eastAsia="Times New Roman" w:hAnsi="Georgia" w:cs="Times New Roman"/>
          <w:lang w:val="ro-RO"/>
        </w:rPr>
      </w:pPr>
    </w:p>
    <w:p w14:paraId="10B17A2A" w14:textId="77777777" w:rsidR="00D827DA" w:rsidRPr="008C1F22" w:rsidRDefault="00D827DA" w:rsidP="00D827DA">
      <w:pPr>
        <w:widowControl w:val="0"/>
        <w:autoSpaceDE w:val="0"/>
        <w:autoSpaceDN w:val="0"/>
        <w:spacing w:after="0" w:line="276" w:lineRule="auto"/>
        <w:rPr>
          <w:rFonts w:ascii="Georgia" w:eastAsia="Times New Roman" w:hAnsi="Georgia" w:cs="Times New Roman"/>
          <w:lang w:val="ro-RO"/>
        </w:rPr>
      </w:pPr>
    </w:p>
    <w:p w14:paraId="03A86019" w14:textId="77777777" w:rsidR="00D827DA" w:rsidRPr="008C1F22" w:rsidRDefault="00D827DA" w:rsidP="00D827DA">
      <w:pPr>
        <w:widowControl w:val="0"/>
        <w:autoSpaceDE w:val="0"/>
        <w:autoSpaceDN w:val="0"/>
        <w:spacing w:before="8" w:after="0" w:line="276" w:lineRule="auto"/>
        <w:rPr>
          <w:rFonts w:ascii="Georgia" w:eastAsia="Times New Roman" w:hAnsi="Georgia" w:cs="Times New Roman"/>
          <w:lang w:val="ro-RO"/>
        </w:rPr>
      </w:pPr>
    </w:p>
    <w:p w14:paraId="6D7B5374" w14:textId="77777777" w:rsidR="00D827DA" w:rsidRPr="008C1F22" w:rsidRDefault="00D827DA" w:rsidP="00D827DA">
      <w:pPr>
        <w:widowControl w:val="0"/>
        <w:autoSpaceDE w:val="0"/>
        <w:autoSpaceDN w:val="0"/>
        <w:spacing w:before="94" w:after="0" w:line="276" w:lineRule="auto"/>
        <w:ind w:left="971" w:right="1117"/>
        <w:jc w:val="center"/>
        <w:rPr>
          <w:rFonts w:ascii="Georgia" w:eastAsia="Times New Roman" w:hAnsi="Georgia" w:cs="Times New Roman"/>
          <w:b/>
          <w:lang w:val="ro-RO"/>
        </w:rPr>
      </w:pPr>
      <w:r w:rsidRPr="008C1F22">
        <w:rPr>
          <w:rFonts w:ascii="Georgia" w:eastAsia="Times New Roman" w:hAnsi="Georgia" w:cs="Times New Roman"/>
          <w:b/>
          <w:lang w:val="ro-RO"/>
        </w:rPr>
        <w:t>ANEXĂ 1 LA FORMULARUL DE OFERTA</w:t>
      </w:r>
    </w:p>
    <w:p w14:paraId="2F3D8812" w14:textId="77777777" w:rsidR="00D827DA" w:rsidRPr="008C1F22" w:rsidRDefault="00D827DA" w:rsidP="00D827DA">
      <w:pPr>
        <w:widowControl w:val="0"/>
        <w:autoSpaceDE w:val="0"/>
        <w:autoSpaceDN w:val="0"/>
        <w:spacing w:after="0" w:line="276" w:lineRule="auto"/>
        <w:rPr>
          <w:rFonts w:ascii="Georgia" w:eastAsia="Times New Roman" w:hAnsi="Georgia" w:cs="Times New Roman"/>
          <w:b/>
          <w:lang w:val="ro-RO"/>
        </w:rPr>
      </w:pPr>
    </w:p>
    <w:p w14:paraId="6699E8FD" w14:textId="77777777" w:rsidR="00D827DA" w:rsidRPr="008C1F22" w:rsidRDefault="00D827DA" w:rsidP="00D827DA">
      <w:pPr>
        <w:widowControl w:val="0"/>
        <w:autoSpaceDE w:val="0"/>
        <w:autoSpaceDN w:val="0"/>
        <w:spacing w:after="0" w:line="276" w:lineRule="auto"/>
        <w:rPr>
          <w:rFonts w:ascii="Georgia" w:eastAsia="Times New Roman" w:hAnsi="Georgia" w:cs="Times New Roman"/>
          <w:b/>
          <w:lang w:val="ro-RO"/>
        </w:rPr>
      </w:pPr>
    </w:p>
    <w:p w14:paraId="398C1292" w14:textId="77777777" w:rsidR="00D827DA" w:rsidRPr="008C1F22" w:rsidRDefault="00D827DA" w:rsidP="00D827DA">
      <w:pPr>
        <w:widowControl w:val="0"/>
        <w:autoSpaceDE w:val="0"/>
        <w:autoSpaceDN w:val="0"/>
        <w:spacing w:after="0" w:line="276" w:lineRule="auto"/>
        <w:rPr>
          <w:rFonts w:ascii="Georgia" w:eastAsia="Times New Roman" w:hAnsi="Georgia" w:cs="Times New Roman"/>
          <w:b/>
          <w:lang w:val="ro-RO"/>
        </w:rPr>
      </w:pPr>
    </w:p>
    <w:p w14:paraId="4DB12AA7" w14:textId="77777777" w:rsidR="00D827DA" w:rsidRPr="008C1F22" w:rsidRDefault="00D827DA" w:rsidP="00D827DA">
      <w:pPr>
        <w:widowControl w:val="0"/>
        <w:autoSpaceDE w:val="0"/>
        <w:autoSpaceDN w:val="0"/>
        <w:spacing w:before="4" w:after="0" w:line="276" w:lineRule="auto"/>
        <w:rPr>
          <w:rFonts w:ascii="Georgia" w:eastAsia="Times New Roman" w:hAnsi="Georgia" w:cs="Times New Roman"/>
          <w:b/>
          <w:lang w:val="ro-RO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291"/>
        <w:gridCol w:w="1015"/>
        <w:gridCol w:w="1126"/>
        <w:gridCol w:w="25"/>
        <w:gridCol w:w="3865"/>
      </w:tblGrid>
      <w:tr w:rsidR="00D827DA" w:rsidRPr="008C1F22" w14:paraId="3EDEA08F" w14:textId="77777777" w:rsidTr="00A02BD5">
        <w:trPr>
          <w:trHeight w:val="757"/>
        </w:trPr>
        <w:tc>
          <w:tcPr>
            <w:tcW w:w="2681" w:type="dxa"/>
            <w:tcBorders>
              <w:right w:val="nil"/>
            </w:tcBorders>
          </w:tcPr>
          <w:p w14:paraId="20BE2AAD" w14:textId="77777777" w:rsidR="00D827DA" w:rsidRPr="008C1F22" w:rsidRDefault="00D827DA" w:rsidP="00A02BD5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>1. Valoarea maximă</w:t>
            </w:r>
          </w:p>
          <w:p w14:paraId="3A77F8CD" w14:textId="77777777" w:rsidR="00D827DA" w:rsidRPr="008C1F22" w:rsidRDefault="00D827DA" w:rsidP="00A02BD5">
            <w:pPr>
              <w:widowControl w:val="0"/>
              <w:autoSpaceDE w:val="0"/>
              <w:autoSpaceDN w:val="0"/>
              <w:spacing w:before="126" w:after="0" w:line="276" w:lineRule="auto"/>
              <w:ind w:left="107"/>
              <w:rPr>
                <w:rFonts w:ascii="Georgia" w:eastAsia="Times New Roman" w:hAnsi="Georgia" w:cs="Times New Roman"/>
                <w:lang w:val="ro-RO"/>
              </w:rPr>
            </w:pPr>
            <w:proofErr w:type="spellStart"/>
            <w:r w:rsidRPr="008C1F22">
              <w:rPr>
                <w:rFonts w:ascii="Georgia" w:eastAsia="Times New Roman" w:hAnsi="Georgia" w:cs="Times New Roman"/>
                <w:lang w:val="ro-RO"/>
              </w:rPr>
              <w:t>subcontractanţi</w:t>
            </w:r>
            <w:proofErr w:type="spellEnd"/>
          </w:p>
        </w:tc>
        <w:tc>
          <w:tcPr>
            <w:tcW w:w="291" w:type="dxa"/>
            <w:tcBorders>
              <w:left w:val="nil"/>
              <w:right w:val="nil"/>
            </w:tcBorders>
          </w:tcPr>
          <w:p w14:paraId="2790B507" w14:textId="77777777" w:rsidR="00D827DA" w:rsidRPr="008C1F22" w:rsidRDefault="00D827DA" w:rsidP="00A02BD5">
            <w:pPr>
              <w:widowControl w:val="0"/>
              <w:autoSpaceDE w:val="0"/>
              <w:autoSpaceDN w:val="0"/>
              <w:spacing w:after="0" w:line="276" w:lineRule="auto"/>
              <w:ind w:left="87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>a</w:t>
            </w:r>
          </w:p>
        </w:tc>
        <w:tc>
          <w:tcPr>
            <w:tcW w:w="1015" w:type="dxa"/>
            <w:tcBorders>
              <w:left w:val="nil"/>
              <w:right w:val="nil"/>
            </w:tcBorders>
          </w:tcPr>
          <w:p w14:paraId="757D9E3D" w14:textId="77777777" w:rsidR="00D827DA" w:rsidRPr="008C1F22" w:rsidRDefault="00D827DA" w:rsidP="00A02BD5">
            <w:pPr>
              <w:widowControl w:val="0"/>
              <w:autoSpaceDE w:val="0"/>
              <w:autoSpaceDN w:val="0"/>
              <w:spacing w:after="0" w:line="276" w:lineRule="auto"/>
              <w:ind w:left="89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>lucrărilor</w:t>
            </w:r>
          </w:p>
        </w:tc>
        <w:tc>
          <w:tcPr>
            <w:tcW w:w="1126" w:type="dxa"/>
            <w:tcBorders>
              <w:left w:val="nil"/>
              <w:right w:val="nil"/>
            </w:tcBorders>
          </w:tcPr>
          <w:p w14:paraId="6F2C7C0C" w14:textId="77777777" w:rsidR="00D827DA" w:rsidRPr="008C1F22" w:rsidRDefault="00D827DA" w:rsidP="00A02BD5">
            <w:pPr>
              <w:widowControl w:val="0"/>
              <w:autoSpaceDE w:val="0"/>
              <w:autoSpaceDN w:val="0"/>
              <w:spacing w:after="0" w:line="276" w:lineRule="auto"/>
              <w:ind w:left="90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>executate</w:t>
            </w:r>
          </w:p>
        </w:tc>
        <w:tc>
          <w:tcPr>
            <w:tcW w:w="25" w:type="dxa"/>
            <w:tcBorders>
              <w:left w:val="nil"/>
            </w:tcBorders>
          </w:tcPr>
          <w:p w14:paraId="189FDC29" w14:textId="77777777" w:rsidR="00D827DA" w:rsidRPr="008C1F22" w:rsidRDefault="00D827DA" w:rsidP="00A02BD5">
            <w:pPr>
              <w:widowControl w:val="0"/>
              <w:autoSpaceDE w:val="0"/>
              <w:autoSpaceDN w:val="0"/>
              <w:spacing w:after="0" w:line="276" w:lineRule="auto"/>
              <w:ind w:left="87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>de</w:t>
            </w:r>
          </w:p>
        </w:tc>
        <w:tc>
          <w:tcPr>
            <w:tcW w:w="3865" w:type="dxa"/>
          </w:tcPr>
          <w:p w14:paraId="47CDD7DA" w14:textId="77777777" w:rsidR="00D827DA" w:rsidRPr="008C1F22" w:rsidRDefault="00D827DA" w:rsidP="00A02BD5">
            <w:pPr>
              <w:widowControl w:val="0"/>
              <w:autoSpaceDE w:val="0"/>
              <w:autoSpaceDN w:val="0"/>
              <w:spacing w:after="0" w:line="276" w:lineRule="auto"/>
              <w:ind w:left="106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 xml:space="preserve">......... (% din </w:t>
            </w:r>
            <w:proofErr w:type="spellStart"/>
            <w:r w:rsidRPr="008C1F22">
              <w:rPr>
                <w:rFonts w:ascii="Georgia" w:eastAsia="Times New Roman" w:hAnsi="Georgia" w:cs="Times New Roman"/>
                <w:lang w:val="ro-RO"/>
              </w:rPr>
              <w:t>preţul</w:t>
            </w:r>
            <w:proofErr w:type="spellEnd"/>
            <w:r w:rsidRPr="008C1F22">
              <w:rPr>
                <w:rFonts w:ascii="Georgia" w:eastAsia="Times New Roman" w:hAnsi="Georgia" w:cs="Times New Roman"/>
                <w:lang w:val="ro-RO"/>
              </w:rPr>
              <w:t xml:space="preserve"> total ofertat)</w:t>
            </w:r>
          </w:p>
        </w:tc>
      </w:tr>
      <w:tr w:rsidR="00D827DA" w:rsidRPr="008C1F22" w14:paraId="5FD63A34" w14:textId="77777777" w:rsidTr="00A02BD5">
        <w:trPr>
          <w:trHeight w:val="1139"/>
        </w:trPr>
        <w:tc>
          <w:tcPr>
            <w:tcW w:w="5138" w:type="dxa"/>
            <w:gridSpan w:val="5"/>
          </w:tcPr>
          <w:p w14:paraId="7DC26A08" w14:textId="77777777" w:rsidR="00D827DA" w:rsidRPr="008C1F22" w:rsidRDefault="00D827DA" w:rsidP="00A02BD5">
            <w:pPr>
              <w:widowControl w:val="0"/>
              <w:autoSpaceDE w:val="0"/>
              <w:autoSpaceDN w:val="0"/>
              <w:spacing w:after="0" w:line="276" w:lineRule="auto"/>
              <w:ind w:left="355" w:right="1812" w:hanging="249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 xml:space="preserve">2. </w:t>
            </w:r>
            <w:proofErr w:type="spellStart"/>
            <w:r w:rsidRPr="008C1F22">
              <w:rPr>
                <w:rFonts w:ascii="Georgia" w:eastAsia="Times New Roman" w:hAnsi="Georgia" w:cs="Times New Roman"/>
                <w:lang w:val="ro-RO"/>
              </w:rPr>
              <w:t>Garanţia</w:t>
            </w:r>
            <w:proofErr w:type="spellEnd"/>
            <w:r w:rsidRPr="008C1F22">
              <w:rPr>
                <w:rFonts w:ascii="Georgia" w:eastAsia="Times New Roman" w:hAnsi="Georgia" w:cs="Times New Roman"/>
                <w:lang w:val="ro-RO"/>
              </w:rPr>
              <w:t xml:space="preserve"> de buna </w:t>
            </w:r>
            <w:proofErr w:type="spellStart"/>
            <w:r w:rsidRPr="008C1F22">
              <w:rPr>
                <w:rFonts w:ascii="Georgia" w:eastAsia="Times New Roman" w:hAnsi="Georgia" w:cs="Times New Roman"/>
                <w:lang w:val="ro-RO"/>
              </w:rPr>
              <w:t>execuţie</w:t>
            </w:r>
            <w:proofErr w:type="spellEnd"/>
            <w:r w:rsidRPr="008C1F22">
              <w:rPr>
                <w:rFonts w:ascii="Georgia" w:eastAsia="Times New Roman" w:hAnsi="Georgia" w:cs="Times New Roman"/>
                <w:lang w:val="ro-RO"/>
              </w:rPr>
              <w:t xml:space="preserve"> va fi constituită sub forma:</w:t>
            </w:r>
          </w:p>
          <w:p w14:paraId="266ABE2D" w14:textId="77777777" w:rsidR="00D827DA" w:rsidRPr="008C1F22" w:rsidRDefault="00D827DA" w:rsidP="00A02BD5">
            <w:pPr>
              <w:widowControl w:val="0"/>
              <w:autoSpaceDE w:val="0"/>
              <w:autoSpaceDN w:val="0"/>
              <w:spacing w:after="0" w:line="276" w:lineRule="auto"/>
              <w:ind w:left="414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>în cuantum de:</w:t>
            </w:r>
          </w:p>
        </w:tc>
        <w:tc>
          <w:tcPr>
            <w:tcW w:w="3865" w:type="dxa"/>
          </w:tcPr>
          <w:p w14:paraId="680E9531" w14:textId="77777777" w:rsidR="00D827DA" w:rsidRPr="008C1F22" w:rsidRDefault="00D827DA" w:rsidP="00A02BD5">
            <w:pPr>
              <w:widowControl w:val="0"/>
              <w:autoSpaceDE w:val="0"/>
              <w:autoSpaceDN w:val="0"/>
              <w:spacing w:before="11" w:after="0" w:line="276" w:lineRule="auto"/>
              <w:rPr>
                <w:rFonts w:ascii="Georgia" w:eastAsia="Times New Roman" w:hAnsi="Georgia" w:cs="Times New Roman"/>
                <w:b/>
                <w:lang w:val="ro-RO"/>
              </w:rPr>
            </w:pPr>
          </w:p>
          <w:p w14:paraId="127E78A2" w14:textId="77777777" w:rsidR="00D827DA" w:rsidRPr="008C1F22" w:rsidRDefault="00D827DA" w:rsidP="00A02BD5">
            <w:pPr>
              <w:widowControl w:val="0"/>
              <w:autoSpaceDE w:val="0"/>
              <w:autoSpaceDN w:val="0"/>
              <w:spacing w:after="0" w:line="276" w:lineRule="auto"/>
              <w:ind w:left="106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>………….</w:t>
            </w:r>
          </w:p>
          <w:p w14:paraId="18E68DAF" w14:textId="77777777" w:rsidR="00D827DA" w:rsidRPr="008C1F22" w:rsidRDefault="00D827DA" w:rsidP="00A02BD5">
            <w:pPr>
              <w:widowControl w:val="0"/>
              <w:autoSpaceDE w:val="0"/>
              <w:autoSpaceDN w:val="0"/>
              <w:spacing w:before="126" w:after="0" w:line="276" w:lineRule="auto"/>
              <w:ind w:left="106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 xml:space="preserve">......... (% din </w:t>
            </w:r>
            <w:proofErr w:type="spellStart"/>
            <w:r w:rsidRPr="008C1F22">
              <w:rPr>
                <w:rFonts w:ascii="Georgia" w:eastAsia="Times New Roman" w:hAnsi="Georgia" w:cs="Times New Roman"/>
                <w:lang w:val="ro-RO"/>
              </w:rPr>
              <w:t>preţul</w:t>
            </w:r>
            <w:proofErr w:type="spellEnd"/>
            <w:r w:rsidRPr="008C1F22">
              <w:rPr>
                <w:rFonts w:ascii="Georgia" w:eastAsia="Times New Roman" w:hAnsi="Georgia" w:cs="Times New Roman"/>
                <w:lang w:val="ro-RO"/>
              </w:rPr>
              <w:t xml:space="preserve"> total ofertat)</w:t>
            </w:r>
          </w:p>
        </w:tc>
      </w:tr>
      <w:tr w:rsidR="00D827DA" w:rsidRPr="008C1F22" w14:paraId="72FD6865" w14:textId="77777777" w:rsidTr="00A02BD5">
        <w:trPr>
          <w:trHeight w:val="378"/>
        </w:trPr>
        <w:tc>
          <w:tcPr>
            <w:tcW w:w="5138" w:type="dxa"/>
            <w:gridSpan w:val="5"/>
          </w:tcPr>
          <w:p w14:paraId="3883CF9B" w14:textId="77777777" w:rsidR="00D827DA" w:rsidRPr="008C1F22" w:rsidRDefault="00D827DA" w:rsidP="00A02BD5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 xml:space="preserve">3. Perioada de </w:t>
            </w:r>
            <w:proofErr w:type="spellStart"/>
            <w:r w:rsidRPr="008C1F22">
              <w:rPr>
                <w:rFonts w:ascii="Georgia" w:eastAsia="Times New Roman" w:hAnsi="Georgia" w:cs="Times New Roman"/>
                <w:lang w:val="ro-RO"/>
              </w:rPr>
              <w:t>garanţie</w:t>
            </w:r>
            <w:proofErr w:type="spellEnd"/>
            <w:r w:rsidRPr="008C1F22">
              <w:rPr>
                <w:rFonts w:ascii="Georgia" w:eastAsia="Times New Roman" w:hAnsi="Georgia" w:cs="Times New Roman"/>
                <w:lang w:val="ro-RO"/>
              </w:rPr>
              <w:t xml:space="preserve"> de bună </w:t>
            </w:r>
            <w:proofErr w:type="spellStart"/>
            <w:r w:rsidRPr="008C1F22">
              <w:rPr>
                <w:rFonts w:ascii="Georgia" w:eastAsia="Times New Roman" w:hAnsi="Georgia" w:cs="Times New Roman"/>
                <w:lang w:val="ro-RO"/>
              </w:rPr>
              <w:t>execuţie</w:t>
            </w:r>
            <w:proofErr w:type="spellEnd"/>
          </w:p>
        </w:tc>
        <w:tc>
          <w:tcPr>
            <w:tcW w:w="3865" w:type="dxa"/>
          </w:tcPr>
          <w:p w14:paraId="33C04AAC" w14:textId="77777777" w:rsidR="00D827DA" w:rsidRPr="008C1F22" w:rsidRDefault="00D827DA" w:rsidP="00A02BD5">
            <w:pPr>
              <w:widowControl w:val="0"/>
              <w:autoSpaceDE w:val="0"/>
              <w:autoSpaceDN w:val="0"/>
              <w:spacing w:after="0" w:line="276" w:lineRule="auto"/>
              <w:ind w:left="105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>.........</w:t>
            </w:r>
          </w:p>
        </w:tc>
      </w:tr>
      <w:tr w:rsidR="00D827DA" w:rsidRPr="008C1F22" w14:paraId="473AE3A8" w14:textId="77777777" w:rsidTr="00A02BD5">
        <w:trPr>
          <w:trHeight w:val="760"/>
        </w:trPr>
        <w:tc>
          <w:tcPr>
            <w:tcW w:w="5138" w:type="dxa"/>
            <w:gridSpan w:val="5"/>
          </w:tcPr>
          <w:p w14:paraId="7E9AE891" w14:textId="77777777" w:rsidR="00D827DA" w:rsidRPr="008C1F22" w:rsidRDefault="00D827DA" w:rsidP="00A02BD5">
            <w:pPr>
              <w:widowControl w:val="0"/>
              <w:tabs>
                <w:tab w:val="left" w:pos="578"/>
                <w:tab w:val="left" w:pos="1826"/>
                <w:tab w:val="left" w:pos="2736"/>
                <w:tab w:val="left" w:pos="3862"/>
                <w:tab w:val="left" w:pos="4318"/>
              </w:tabs>
              <w:autoSpaceDE w:val="0"/>
              <w:autoSpaceDN w:val="0"/>
              <w:spacing w:after="0" w:line="276" w:lineRule="auto"/>
              <w:ind w:left="107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>4.</w:t>
            </w:r>
            <w:r w:rsidRPr="008C1F22">
              <w:rPr>
                <w:rFonts w:ascii="Georgia" w:eastAsia="Times New Roman" w:hAnsi="Georgia" w:cs="Times New Roman"/>
                <w:lang w:val="ro-RO"/>
              </w:rPr>
              <w:tab/>
              <w:t>Penalizări</w:t>
            </w:r>
            <w:r w:rsidRPr="008C1F22">
              <w:rPr>
                <w:rFonts w:ascii="Georgia" w:eastAsia="Times New Roman" w:hAnsi="Georgia" w:cs="Times New Roman"/>
                <w:lang w:val="ro-RO"/>
              </w:rPr>
              <w:tab/>
              <w:t>pentru</w:t>
            </w:r>
            <w:r w:rsidRPr="008C1F22">
              <w:rPr>
                <w:rFonts w:ascii="Georgia" w:eastAsia="Times New Roman" w:hAnsi="Georgia" w:cs="Times New Roman"/>
                <w:lang w:val="ro-RO"/>
              </w:rPr>
              <w:tab/>
              <w:t>întârzieri</w:t>
            </w:r>
            <w:r w:rsidRPr="008C1F22">
              <w:rPr>
                <w:rFonts w:ascii="Georgia" w:eastAsia="Times New Roman" w:hAnsi="Georgia" w:cs="Times New Roman"/>
                <w:lang w:val="ro-RO"/>
              </w:rPr>
              <w:tab/>
              <w:t>la</w:t>
            </w:r>
            <w:r w:rsidRPr="008C1F22">
              <w:rPr>
                <w:rFonts w:ascii="Georgia" w:eastAsia="Times New Roman" w:hAnsi="Georgia" w:cs="Times New Roman"/>
                <w:lang w:val="ro-RO"/>
              </w:rPr>
              <w:tab/>
              <w:t>termene</w:t>
            </w:r>
          </w:p>
          <w:p w14:paraId="17D908E0" w14:textId="77777777" w:rsidR="00D827DA" w:rsidRPr="008C1F22" w:rsidRDefault="00D827DA" w:rsidP="00A02BD5">
            <w:pPr>
              <w:widowControl w:val="0"/>
              <w:autoSpaceDE w:val="0"/>
              <w:autoSpaceDN w:val="0"/>
              <w:spacing w:before="128" w:after="0" w:line="276" w:lineRule="auto"/>
              <w:ind w:left="107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 xml:space="preserve">intermediare </w:t>
            </w:r>
            <w:proofErr w:type="spellStart"/>
            <w:r w:rsidRPr="008C1F22">
              <w:rPr>
                <w:rFonts w:ascii="Georgia" w:eastAsia="Times New Roman" w:hAnsi="Georgia" w:cs="Times New Roman"/>
                <w:lang w:val="ro-RO"/>
              </w:rPr>
              <w:t>şi</w:t>
            </w:r>
            <w:proofErr w:type="spellEnd"/>
            <w:r w:rsidRPr="008C1F22">
              <w:rPr>
                <w:rFonts w:ascii="Georgia" w:eastAsia="Times New Roman" w:hAnsi="Georgia" w:cs="Times New Roman"/>
                <w:lang w:val="ro-RO"/>
              </w:rPr>
              <w:t xml:space="preserve"> la termenul final de </w:t>
            </w:r>
            <w:proofErr w:type="spellStart"/>
            <w:r w:rsidRPr="008C1F22">
              <w:rPr>
                <w:rFonts w:ascii="Georgia" w:eastAsia="Times New Roman" w:hAnsi="Georgia" w:cs="Times New Roman"/>
                <w:lang w:val="ro-RO"/>
              </w:rPr>
              <w:t>execuţie</w:t>
            </w:r>
            <w:proofErr w:type="spellEnd"/>
          </w:p>
        </w:tc>
        <w:tc>
          <w:tcPr>
            <w:tcW w:w="3865" w:type="dxa"/>
          </w:tcPr>
          <w:p w14:paraId="7C363923" w14:textId="77777777" w:rsidR="00D827DA" w:rsidRPr="008C1F22" w:rsidRDefault="00D827DA" w:rsidP="00A02BD5">
            <w:pPr>
              <w:widowControl w:val="0"/>
              <w:autoSpaceDE w:val="0"/>
              <w:autoSpaceDN w:val="0"/>
              <w:spacing w:after="0" w:line="276" w:lineRule="auto"/>
              <w:ind w:left="106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>......... (% din valoarea care trebuia să fie realizată)</w:t>
            </w:r>
          </w:p>
        </w:tc>
      </w:tr>
      <w:tr w:rsidR="00D827DA" w:rsidRPr="008C1F22" w14:paraId="68716EF8" w14:textId="77777777" w:rsidTr="00A02BD5">
        <w:trPr>
          <w:trHeight w:val="378"/>
        </w:trPr>
        <w:tc>
          <w:tcPr>
            <w:tcW w:w="5138" w:type="dxa"/>
            <w:gridSpan w:val="5"/>
          </w:tcPr>
          <w:p w14:paraId="393C8C42" w14:textId="77777777" w:rsidR="00D827DA" w:rsidRPr="008C1F22" w:rsidRDefault="00D827DA" w:rsidP="00A02BD5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>5. Limita maximă a penalizărilor</w:t>
            </w:r>
          </w:p>
        </w:tc>
        <w:tc>
          <w:tcPr>
            <w:tcW w:w="3865" w:type="dxa"/>
          </w:tcPr>
          <w:p w14:paraId="62DD8CDA" w14:textId="77777777" w:rsidR="00D827DA" w:rsidRPr="008C1F22" w:rsidRDefault="00D827DA" w:rsidP="00A02BD5">
            <w:pPr>
              <w:widowControl w:val="0"/>
              <w:autoSpaceDE w:val="0"/>
              <w:autoSpaceDN w:val="0"/>
              <w:spacing w:after="0" w:line="276" w:lineRule="auto"/>
              <w:ind w:left="105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 xml:space="preserve">......... (% din </w:t>
            </w:r>
            <w:proofErr w:type="spellStart"/>
            <w:r w:rsidRPr="008C1F22">
              <w:rPr>
                <w:rFonts w:ascii="Georgia" w:eastAsia="Times New Roman" w:hAnsi="Georgia" w:cs="Times New Roman"/>
                <w:lang w:val="ro-RO"/>
              </w:rPr>
              <w:t>preţul</w:t>
            </w:r>
            <w:proofErr w:type="spellEnd"/>
            <w:r w:rsidRPr="008C1F22">
              <w:rPr>
                <w:rFonts w:ascii="Georgia" w:eastAsia="Times New Roman" w:hAnsi="Georgia" w:cs="Times New Roman"/>
                <w:lang w:val="ro-RO"/>
              </w:rPr>
              <w:t xml:space="preserve"> total ofertat)</w:t>
            </w:r>
          </w:p>
        </w:tc>
      </w:tr>
      <w:tr w:rsidR="00D827DA" w:rsidRPr="008C1F22" w14:paraId="40106E7E" w14:textId="77777777" w:rsidTr="00A02BD5">
        <w:trPr>
          <w:trHeight w:val="378"/>
        </w:trPr>
        <w:tc>
          <w:tcPr>
            <w:tcW w:w="5138" w:type="dxa"/>
            <w:gridSpan w:val="5"/>
          </w:tcPr>
          <w:p w14:paraId="62BB0FE3" w14:textId="77777777" w:rsidR="00D827DA" w:rsidRPr="008C1F22" w:rsidRDefault="00D827DA" w:rsidP="00A02BD5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>6. Limita minimă a asigurărilor</w:t>
            </w:r>
          </w:p>
        </w:tc>
        <w:tc>
          <w:tcPr>
            <w:tcW w:w="3865" w:type="dxa"/>
          </w:tcPr>
          <w:p w14:paraId="3D5D519B" w14:textId="77777777" w:rsidR="00D827DA" w:rsidRPr="008C1F22" w:rsidRDefault="00D827DA" w:rsidP="00A02BD5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 xml:space="preserve">......... (% din </w:t>
            </w:r>
            <w:proofErr w:type="spellStart"/>
            <w:r w:rsidRPr="008C1F22">
              <w:rPr>
                <w:rFonts w:ascii="Georgia" w:eastAsia="Times New Roman" w:hAnsi="Georgia" w:cs="Times New Roman"/>
                <w:lang w:val="ro-RO"/>
              </w:rPr>
              <w:t>preţul</w:t>
            </w:r>
            <w:proofErr w:type="spellEnd"/>
            <w:r w:rsidRPr="008C1F22">
              <w:rPr>
                <w:rFonts w:ascii="Georgia" w:eastAsia="Times New Roman" w:hAnsi="Georgia" w:cs="Times New Roman"/>
                <w:lang w:val="ro-RO"/>
              </w:rPr>
              <w:t xml:space="preserve"> total ofertat)</w:t>
            </w:r>
          </w:p>
        </w:tc>
      </w:tr>
      <w:tr w:rsidR="00D827DA" w:rsidRPr="008C1F22" w14:paraId="007D6EDC" w14:textId="77777777" w:rsidTr="00A02BD5">
        <w:trPr>
          <w:trHeight w:val="378"/>
        </w:trPr>
        <w:tc>
          <w:tcPr>
            <w:tcW w:w="5138" w:type="dxa"/>
            <w:gridSpan w:val="5"/>
          </w:tcPr>
          <w:p w14:paraId="516BA0AE" w14:textId="77777777" w:rsidR="00D827DA" w:rsidRPr="008C1F22" w:rsidRDefault="00D827DA" w:rsidP="00A02BD5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>7. Perioada medie de remediere a defectelor</w:t>
            </w:r>
          </w:p>
        </w:tc>
        <w:tc>
          <w:tcPr>
            <w:tcW w:w="3865" w:type="dxa"/>
          </w:tcPr>
          <w:p w14:paraId="290002F0" w14:textId="77777777" w:rsidR="00D827DA" w:rsidRPr="008C1F22" w:rsidRDefault="00D827DA" w:rsidP="00A02BD5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>......... zile calendaristice</w:t>
            </w:r>
          </w:p>
        </w:tc>
      </w:tr>
      <w:tr w:rsidR="00D827DA" w:rsidRPr="008C1F22" w14:paraId="5B9E19E2" w14:textId="77777777" w:rsidTr="00A02BD5">
        <w:trPr>
          <w:trHeight w:val="760"/>
        </w:trPr>
        <w:tc>
          <w:tcPr>
            <w:tcW w:w="5138" w:type="dxa"/>
            <w:gridSpan w:val="5"/>
          </w:tcPr>
          <w:p w14:paraId="67128DD7" w14:textId="77777777" w:rsidR="00D827DA" w:rsidRPr="008C1F22" w:rsidRDefault="00D827DA" w:rsidP="00A02BD5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 xml:space="preserve">8. Limita maxima a </w:t>
            </w:r>
            <w:proofErr w:type="spellStart"/>
            <w:r w:rsidRPr="008C1F22">
              <w:rPr>
                <w:rFonts w:ascii="Georgia" w:eastAsia="Times New Roman" w:hAnsi="Georgia" w:cs="Times New Roman"/>
                <w:lang w:val="ro-RO"/>
              </w:rPr>
              <w:t>reţinerilor</w:t>
            </w:r>
            <w:proofErr w:type="spellEnd"/>
            <w:r w:rsidRPr="008C1F22">
              <w:rPr>
                <w:rFonts w:ascii="Georgia" w:eastAsia="Times New Roman" w:hAnsi="Georgia" w:cs="Times New Roman"/>
                <w:lang w:val="ro-RO"/>
              </w:rPr>
              <w:t xml:space="preserve"> din </w:t>
            </w:r>
            <w:proofErr w:type="spellStart"/>
            <w:r w:rsidRPr="008C1F22">
              <w:rPr>
                <w:rFonts w:ascii="Georgia" w:eastAsia="Times New Roman" w:hAnsi="Georgia" w:cs="Times New Roman"/>
                <w:lang w:val="ro-RO"/>
              </w:rPr>
              <w:t>situaţiile</w:t>
            </w:r>
            <w:proofErr w:type="spellEnd"/>
            <w:r w:rsidRPr="008C1F22">
              <w:rPr>
                <w:rFonts w:ascii="Georgia" w:eastAsia="Times New Roman" w:hAnsi="Georgia" w:cs="Times New Roman"/>
                <w:lang w:val="ro-RO"/>
              </w:rPr>
              <w:t xml:space="preserve"> de plata</w:t>
            </w:r>
          </w:p>
          <w:p w14:paraId="4DD8597B" w14:textId="77777777" w:rsidR="00D827DA" w:rsidRPr="008C1F22" w:rsidRDefault="00D827DA" w:rsidP="00A02BD5">
            <w:pPr>
              <w:widowControl w:val="0"/>
              <w:autoSpaceDE w:val="0"/>
              <w:autoSpaceDN w:val="0"/>
              <w:spacing w:before="126" w:after="0" w:line="276" w:lineRule="auto"/>
              <w:ind w:left="107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>lunare (</w:t>
            </w:r>
            <w:proofErr w:type="spellStart"/>
            <w:r w:rsidRPr="008C1F22">
              <w:rPr>
                <w:rFonts w:ascii="Georgia" w:eastAsia="Times New Roman" w:hAnsi="Georgia" w:cs="Times New Roman"/>
                <w:lang w:val="ro-RO"/>
              </w:rPr>
              <w:t>garanţii</w:t>
            </w:r>
            <w:proofErr w:type="spellEnd"/>
            <w:r w:rsidRPr="008C1F22">
              <w:rPr>
                <w:rFonts w:ascii="Georgia" w:eastAsia="Times New Roman" w:hAnsi="Georgia" w:cs="Times New Roman"/>
                <w:lang w:val="ro-RO"/>
              </w:rPr>
              <w:t>, avansuri etc.)</w:t>
            </w:r>
          </w:p>
        </w:tc>
        <w:tc>
          <w:tcPr>
            <w:tcW w:w="3865" w:type="dxa"/>
          </w:tcPr>
          <w:p w14:paraId="7FEDA9F5" w14:textId="77777777" w:rsidR="00D827DA" w:rsidRPr="008C1F22" w:rsidRDefault="00D827DA" w:rsidP="00A02BD5">
            <w:pPr>
              <w:widowControl w:val="0"/>
              <w:autoSpaceDE w:val="0"/>
              <w:autoSpaceDN w:val="0"/>
              <w:spacing w:after="0" w:line="276" w:lineRule="auto"/>
              <w:ind w:left="106"/>
              <w:rPr>
                <w:rFonts w:ascii="Georgia" w:eastAsia="Times New Roman" w:hAnsi="Georgia" w:cs="Times New Roman"/>
                <w:lang w:val="ro-RO"/>
              </w:rPr>
            </w:pPr>
            <w:r w:rsidRPr="008C1F22">
              <w:rPr>
                <w:rFonts w:ascii="Georgia" w:eastAsia="Times New Roman" w:hAnsi="Georgia" w:cs="Times New Roman"/>
                <w:lang w:val="ro-RO"/>
              </w:rPr>
              <w:t xml:space="preserve">.......... (% din </w:t>
            </w:r>
            <w:proofErr w:type="spellStart"/>
            <w:r w:rsidRPr="008C1F22">
              <w:rPr>
                <w:rFonts w:ascii="Georgia" w:eastAsia="Times New Roman" w:hAnsi="Georgia" w:cs="Times New Roman"/>
                <w:lang w:val="ro-RO"/>
              </w:rPr>
              <w:t>situaţiile</w:t>
            </w:r>
            <w:proofErr w:type="spellEnd"/>
            <w:r w:rsidRPr="008C1F22">
              <w:rPr>
                <w:rFonts w:ascii="Georgia" w:eastAsia="Times New Roman" w:hAnsi="Georgia" w:cs="Times New Roman"/>
                <w:lang w:val="ro-RO"/>
              </w:rPr>
              <w:t xml:space="preserve"> de plata lunare)</w:t>
            </w:r>
          </w:p>
        </w:tc>
      </w:tr>
    </w:tbl>
    <w:p w14:paraId="5B53D2EF" w14:textId="77777777" w:rsidR="00D827DA" w:rsidRPr="008C1F22" w:rsidRDefault="00D827DA" w:rsidP="00D827DA">
      <w:pPr>
        <w:widowControl w:val="0"/>
        <w:autoSpaceDE w:val="0"/>
        <w:autoSpaceDN w:val="0"/>
        <w:spacing w:after="0" w:line="276" w:lineRule="auto"/>
        <w:rPr>
          <w:rFonts w:ascii="Georgia" w:eastAsia="Times New Roman" w:hAnsi="Georgia" w:cs="Times New Roman"/>
          <w:b/>
          <w:lang w:val="ro-RO"/>
        </w:rPr>
      </w:pPr>
    </w:p>
    <w:p w14:paraId="39D000E1" w14:textId="77777777" w:rsidR="00D827DA" w:rsidRPr="008C1F22" w:rsidRDefault="00D827DA" w:rsidP="00D827DA">
      <w:pPr>
        <w:pStyle w:val="Frspaiere"/>
        <w:spacing w:line="360" w:lineRule="auto"/>
        <w:jc w:val="center"/>
        <w:rPr>
          <w:rFonts w:ascii="Georgia" w:hAnsi="Georgia" w:cs="Arial"/>
          <w:lang w:val="ro-RO"/>
        </w:rPr>
      </w:pPr>
    </w:p>
    <w:p w14:paraId="7BBE7A59" w14:textId="77777777" w:rsidR="00D827DA" w:rsidRPr="008C1F22" w:rsidRDefault="00D827DA" w:rsidP="00D827DA">
      <w:pPr>
        <w:pStyle w:val="Frspaiere"/>
        <w:spacing w:line="360" w:lineRule="auto"/>
        <w:jc w:val="center"/>
        <w:rPr>
          <w:rFonts w:ascii="Georgia" w:hAnsi="Georgia" w:cs="Arial"/>
          <w:lang w:val="ro-RO"/>
        </w:rPr>
      </w:pPr>
      <w:r w:rsidRPr="008C1F22">
        <w:rPr>
          <w:rFonts w:ascii="Georgia" w:hAnsi="Georgia" w:cs="Arial"/>
          <w:lang w:val="ro-RO"/>
        </w:rPr>
        <w:t>Ofertant</w:t>
      </w:r>
    </w:p>
    <w:p w14:paraId="55689487" w14:textId="77777777" w:rsidR="00D827DA" w:rsidRPr="008C1F22" w:rsidRDefault="00D827DA" w:rsidP="00D827DA">
      <w:pPr>
        <w:pStyle w:val="Frspaiere"/>
        <w:spacing w:line="360" w:lineRule="auto"/>
        <w:jc w:val="center"/>
        <w:rPr>
          <w:rFonts w:ascii="Georgia" w:hAnsi="Georgia" w:cs="Arial"/>
          <w:b/>
          <w:bCs/>
          <w:lang w:val="ro-RO"/>
        </w:rPr>
      </w:pPr>
      <w:r w:rsidRPr="008C1F22">
        <w:rPr>
          <w:rFonts w:ascii="Georgia" w:hAnsi="Georgia" w:cs="Arial"/>
          <w:b/>
          <w:bCs/>
          <w:lang w:val="ro-RO"/>
        </w:rPr>
        <w:t>____________________________</w:t>
      </w:r>
    </w:p>
    <w:p w14:paraId="2816E3F9" w14:textId="6B80B097" w:rsidR="00D827DA" w:rsidRPr="008C1F22" w:rsidRDefault="00860F1D" w:rsidP="00D827DA">
      <w:pPr>
        <w:pStyle w:val="Frspaiere"/>
        <w:tabs>
          <w:tab w:val="left" w:pos="3675"/>
        </w:tabs>
        <w:spacing w:line="360" w:lineRule="auto"/>
        <w:jc w:val="center"/>
        <w:rPr>
          <w:rFonts w:ascii="Georgia" w:hAnsi="Georgia" w:cs="Arial"/>
          <w:lang w:val="ro-RO"/>
        </w:rPr>
      </w:pPr>
      <w:r>
        <w:rPr>
          <w:rFonts w:ascii="Georgia" w:hAnsi="Georgia" w:cs="Arial"/>
          <w:lang w:val="ro-RO"/>
        </w:rPr>
        <w:t>Reprezentant</w:t>
      </w:r>
    </w:p>
    <w:p w14:paraId="113494A3" w14:textId="77777777" w:rsidR="00D827DA" w:rsidRPr="008C1F22" w:rsidRDefault="00D827DA" w:rsidP="00D827DA">
      <w:pPr>
        <w:pStyle w:val="Frspaiere"/>
        <w:tabs>
          <w:tab w:val="left" w:pos="3675"/>
        </w:tabs>
        <w:spacing w:line="360" w:lineRule="auto"/>
        <w:jc w:val="center"/>
        <w:rPr>
          <w:rFonts w:ascii="Georgia" w:hAnsi="Georgia" w:cs="Arial"/>
          <w:b/>
          <w:bCs/>
          <w:lang w:val="ro-RO"/>
        </w:rPr>
      </w:pPr>
      <w:r w:rsidRPr="008C1F22">
        <w:rPr>
          <w:rFonts w:ascii="Georgia" w:hAnsi="Georgia" w:cs="Arial"/>
          <w:b/>
          <w:bCs/>
          <w:lang w:val="ro-RO"/>
        </w:rPr>
        <w:t>_____________</w:t>
      </w:r>
    </w:p>
    <w:p w14:paraId="2936E824" w14:textId="77777777" w:rsidR="00D827DA" w:rsidRPr="008C1F22" w:rsidRDefault="00D827DA" w:rsidP="00D827DA">
      <w:pPr>
        <w:pStyle w:val="Frspaiere"/>
        <w:tabs>
          <w:tab w:val="left" w:pos="3675"/>
        </w:tabs>
        <w:spacing w:line="360" w:lineRule="auto"/>
        <w:jc w:val="center"/>
        <w:rPr>
          <w:rFonts w:ascii="Georgia" w:hAnsi="Georgia" w:cs="Arial"/>
          <w:b/>
          <w:bCs/>
          <w:lang w:val="ro-RO"/>
        </w:rPr>
      </w:pPr>
    </w:p>
    <w:p w14:paraId="3A746606" w14:textId="77777777" w:rsidR="00D827DA" w:rsidRPr="008C1F22" w:rsidRDefault="00D827DA" w:rsidP="00D827DA">
      <w:pPr>
        <w:pStyle w:val="Frspaiere"/>
        <w:tabs>
          <w:tab w:val="left" w:pos="3675"/>
        </w:tabs>
        <w:spacing w:line="360" w:lineRule="auto"/>
        <w:jc w:val="center"/>
        <w:rPr>
          <w:rFonts w:ascii="Georgia" w:hAnsi="Georgia" w:cs="Arial"/>
          <w:b/>
          <w:bCs/>
          <w:lang w:val="ro-RO"/>
        </w:rPr>
      </w:pPr>
    </w:p>
    <w:p w14:paraId="1E7ACFD2" w14:textId="77777777" w:rsidR="00D827DA" w:rsidRPr="008C1F22" w:rsidRDefault="00D827DA" w:rsidP="00D827DA">
      <w:pPr>
        <w:pStyle w:val="Frspaiere"/>
        <w:tabs>
          <w:tab w:val="left" w:pos="3675"/>
        </w:tabs>
        <w:spacing w:line="360" w:lineRule="auto"/>
        <w:jc w:val="center"/>
        <w:rPr>
          <w:rFonts w:ascii="Georgia" w:hAnsi="Georgia" w:cs="Arial"/>
          <w:b/>
          <w:bCs/>
          <w:lang w:val="ro-RO"/>
        </w:rPr>
      </w:pPr>
    </w:p>
    <w:p w14:paraId="68836462" w14:textId="77777777" w:rsidR="00D827DA" w:rsidRPr="008C1F22" w:rsidRDefault="00D827DA" w:rsidP="00D827DA">
      <w:pPr>
        <w:pStyle w:val="Frspaiere"/>
        <w:tabs>
          <w:tab w:val="left" w:pos="3675"/>
        </w:tabs>
        <w:spacing w:line="360" w:lineRule="auto"/>
        <w:jc w:val="center"/>
        <w:rPr>
          <w:rFonts w:ascii="Georgia" w:hAnsi="Georgia" w:cs="Arial"/>
          <w:b/>
          <w:bCs/>
          <w:lang w:val="ro-RO"/>
        </w:rPr>
      </w:pPr>
    </w:p>
    <w:p w14:paraId="13AEED2E" w14:textId="77777777" w:rsidR="00D827DA" w:rsidRPr="008C1F22" w:rsidRDefault="00D827DA" w:rsidP="00D827DA">
      <w:pPr>
        <w:pStyle w:val="Frspaiere"/>
        <w:tabs>
          <w:tab w:val="left" w:pos="3675"/>
        </w:tabs>
        <w:spacing w:line="360" w:lineRule="auto"/>
        <w:jc w:val="center"/>
        <w:rPr>
          <w:rFonts w:ascii="Georgia" w:hAnsi="Georgia" w:cs="Arial"/>
          <w:b/>
          <w:bCs/>
          <w:lang w:val="ro-RO"/>
        </w:rPr>
      </w:pPr>
    </w:p>
    <w:p w14:paraId="4C2063B2" w14:textId="77777777" w:rsidR="00D827DA" w:rsidRPr="008C1F22" w:rsidRDefault="00D827DA" w:rsidP="00D827DA">
      <w:pPr>
        <w:pStyle w:val="Frspaiere"/>
        <w:tabs>
          <w:tab w:val="left" w:pos="3675"/>
        </w:tabs>
        <w:spacing w:line="360" w:lineRule="auto"/>
        <w:jc w:val="right"/>
        <w:rPr>
          <w:rFonts w:ascii="Georgia" w:hAnsi="Georgia" w:cs="Arial"/>
          <w:b/>
          <w:bCs/>
          <w:lang w:val="ro-RO"/>
        </w:rPr>
      </w:pPr>
    </w:p>
    <w:p w14:paraId="119D884C" w14:textId="77777777" w:rsidR="00D827DA" w:rsidRPr="008C1F22" w:rsidRDefault="00D827DA" w:rsidP="00D827DA">
      <w:pPr>
        <w:pStyle w:val="Frspaiere"/>
        <w:tabs>
          <w:tab w:val="left" w:pos="3675"/>
        </w:tabs>
        <w:spacing w:line="360" w:lineRule="auto"/>
        <w:jc w:val="right"/>
        <w:rPr>
          <w:rFonts w:ascii="Georgia" w:hAnsi="Georgia" w:cs="Arial"/>
          <w:b/>
          <w:bCs/>
          <w:lang w:val="ro-RO"/>
        </w:rPr>
      </w:pPr>
    </w:p>
    <w:p w14:paraId="108D9452" w14:textId="7EFB9CF7" w:rsidR="00D827DA" w:rsidRPr="008C1F22" w:rsidRDefault="00D827DA" w:rsidP="00D827DA">
      <w:pPr>
        <w:pStyle w:val="Frspaiere"/>
        <w:tabs>
          <w:tab w:val="left" w:pos="3675"/>
        </w:tabs>
        <w:spacing w:line="360" w:lineRule="auto"/>
        <w:jc w:val="right"/>
        <w:rPr>
          <w:rFonts w:ascii="Georgia" w:hAnsi="Georgia" w:cs="Arial"/>
          <w:b/>
          <w:bCs/>
          <w:lang w:val="ro-RO"/>
        </w:rPr>
      </w:pPr>
      <w:r w:rsidRPr="008C1F22">
        <w:rPr>
          <w:rFonts w:ascii="Georgia" w:hAnsi="Georgia" w:cs="Arial"/>
          <w:b/>
          <w:bCs/>
          <w:lang w:val="ro-RO"/>
        </w:rPr>
        <w:lastRenderedPageBreak/>
        <w:t xml:space="preserve">Formular </w:t>
      </w:r>
      <w:r w:rsidR="00427FB1">
        <w:rPr>
          <w:rFonts w:ascii="Georgia" w:hAnsi="Georgia" w:cs="Arial"/>
          <w:b/>
          <w:bCs/>
          <w:lang w:val="ro-RO"/>
        </w:rPr>
        <w:t>6</w:t>
      </w:r>
    </w:p>
    <w:p w14:paraId="227FD127" w14:textId="77777777" w:rsidR="00D827DA" w:rsidRPr="008C1F22" w:rsidRDefault="00D827DA" w:rsidP="00D827DA">
      <w:pPr>
        <w:pStyle w:val="Frspaiere"/>
        <w:tabs>
          <w:tab w:val="left" w:pos="3675"/>
        </w:tabs>
        <w:jc w:val="right"/>
        <w:rPr>
          <w:rFonts w:ascii="Georgia" w:hAnsi="Georgia" w:cs="Arial"/>
          <w:b/>
          <w:bCs/>
          <w:lang w:val="ro-RO"/>
        </w:rPr>
      </w:pPr>
    </w:p>
    <w:p w14:paraId="1C8783F6" w14:textId="77777777" w:rsidR="00D827DA" w:rsidRPr="008C1F22" w:rsidRDefault="00D827DA" w:rsidP="00D827DA">
      <w:pPr>
        <w:spacing w:line="240" w:lineRule="auto"/>
        <w:jc w:val="center"/>
        <w:rPr>
          <w:rFonts w:ascii="Georgia" w:hAnsi="Georgia"/>
          <w:b/>
          <w:lang w:val="ro-RO"/>
        </w:rPr>
      </w:pPr>
      <w:r w:rsidRPr="008C1F22">
        <w:rPr>
          <w:rFonts w:ascii="Georgia" w:hAnsi="Georgia"/>
          <w:b/>
          <w:lang w:val="ro-RO"/>
        </w:rPr>
        <w:t>DECLARATIE</w:t>
      </w:r>
    </w:p>
    <w:p w14:paraId="15DE3017" w14:textId="77777777" w:rsidR="00D827DA" w:rsidRPr="008C1F22" w:rsidRDefault="00D827DA" w:rsidP="00D827DA">
      <w:pPr>
        <w:spacing w:line="240" w:lineRule="auto"/>
        <w:jc w:val="center"/>
        <w:rPr>
          <w:rFonts w:ascii="Georgia" w:hAnsi="Georgia"/>
          <w:b/>
          <w:lang w:val="ro-RO"/>
        </w:rPr>
      </w:pPr>
      <w:r w:rsidRPr="008C1F22">
        <w:rPr>
          <w:rFonts w:ascii="Georgia" w:hAnsi="Georgia"/>
          <w:b/>
          <w:lang w:val="ro-RO"/>
        </w:rPr>
        <w:t xml:space="preserve">privind neîncadrarea în prevederile art. 164, 165 și 167 din Legea nr. 98 / 2016 privind </w:t>
      </w:r>
      <w:proofErr w:type="spellStart"/>
      <w:r w:rsidRPr="008C1F22">
        <w:rPr>
          <w:rFonts w:ascii="Georgia" w:hAnsi="Georgia"/>
          <w:b/>
          <w:lang w:val="ro-RO"/>
        </w:rPr>
        <w:t>achiziţiile</w:t>
      </w:r>
      <w:proofErr w:type="spellEnd"/>
      <w:r w:rsidRPr="008C1F22">
        <w:rPr>
          <w:rFonts w:ascii="Georgia" w:hAnsi="Georgia"/>
          <w:b/>
          <w:lang w:val="ro-RO"/>
        </w:rPr>
        <w:t xml:space="preserve"> publice</w:t>
      </w:r>
    </w:p>
    <w:p w14:paraId="07E78CEB" w14:textId="77777777" w:rsidR="00D827DA" w:rsidRPr="008C1F22" w:rsidRDefault="00D827DA" w:rsidP="00D827DA">
      <w:pPr>
        <w:rPr>
          <w:b/>
          <w:lang w:val="ro-RO"/>
        </w:rPr>
      </w:pPr>
    </w:p>
    <w:p w14:paraId="5915CD70" w14:textId="73D20684" w:rsidR="00D827DA" w:rsidRPr="008C1F22" w:rsidRDefault="00D827DA" w:rsidP="00D827DA">
      <w:pPr>
        <w:spacing w:line="240" w:lineRule="auto"/>
        <w:ind w:firstLine="720"/>
        <w:jc w:val="both"/>
        <w:rPr>
          <w:rFonts w:ascii="Georgia" w:hAnsi="Georgia"/>
          <w:lang w:val="ro-RO"/>
        </w:rPr>
      </w:pPr>
      <w:r w:rsidRPr="008C1F22">
        <w:rPr>
          <w:rFonts w:ascii="Georgia" w:hAnsi="Georgia"/>
          <w:lang w:val="ro-RO"/>
        </w:rPr>
        <w:t xml:space="preserve">Subsemnatul, </w:t>
      </w:r>
      <w:r w:rsidR="00860F1D">
        <w:rPr>
          <w:rFonts w:ascii="Georgia" w:hAnsi="Georgia"/>
          <w:lang w:val="ro-RO"/>
        </w:rPr>
        <w:t>(nume si prenume reprezentant legal/</w:t>
      </w:r>
      <w:proofErr w:type="spellStart"/>
      <w:r w:rsidR="00860F1D">
        <w:rPr>
          <w:rFonts w:ascii="Georgia" w:hAnsi="Georgia"/>
          <w:lang w:val="ro-RO"/>
        </w:rPr>
        <w:t>imputernicit</w:t>
      </w:r>
      <w:proofErr w:type="spellEnd"/>
      <w:r w:rsidR="00860F1D">
        <w:rPr>
          <w:rFonts w:ascii="Georgia" w:hAnsi="Georgia"/>
          <w:lang w:val="ro-RO"/>
        </w:rPr>
        <w:t>)</w:t>
      </w:r>
      <w:r w:rsidRPr="008C1F22">
        <w:rPr>
          <w:rFonts w:ascii="Georgia" w:hAnsi="Georgia"/>
          <w:b/>
          <w:bCs/>
          <w:i/>
          <w:iCs/>
          <w:lang w:val="ro-RO"/>
        </w:rPr>
        <w:t>,</w:t>
      </w:r>
      <w:r w:rsidRPr="008C1F22">
        <w:rPr>
          <w:rFonts w:ascii="Georgia" w:hAnsi="Georgia"/>
          <w:lang w:val="ro-RO"/>
        </w:rPr>
        <w:t xml:space="preserve"> în calitate de </w:t>
      </w:r>
      <w:r w:rsidR="00860F1D">
        <w:rPr>
          <w:rFonts w:ascii="Georgia" w:hAnsi="Georgia"/>
          <w:lang w:val="ro-RO"/>
        </w:rPr>
        <w:t>reprezentant legal/</w:t>
      </w:r>
      <w:proofErr w:type="spellStart"/>
      <w:r w:rsidR="00860F1D">
        <w:rPr>
          <w:rFonts w:ascii="Georgia" w:hAnsi="Georgia"/>
          <w:lang w:val="ro-RO"/>
        </w:rPr>
        <w:t>imputernicit</w:t>
      </w:r>
      <w:proofErr w:type="spellEnd"/>
      <w:r w:rsidRPr="008C1F22">
        <w:rPr>
          <w:rFonts w:ascii="Georgia" w:hAnsi="Georgia"/>
          <w:lang w:val="ro-RO"/>
        </w:rPr>
        <w:t xml:space="preserve"> al </w:t>
      </w:r>
      <w:r w:rsidR="00860F1D">
        <w:rPr>
          <w:rFonts w:ascii="Georgia" w:hAnsi="Georgia"/>
          <w:lang w:val="ro-RO"/>
        </w:rPr>
        <w:t>(denumirea si adresa ofertantului)</w:t>
      </w:r>
      <w:r w:rsidRPr="008C1F22">
        <w:rPr>
          <w:rFonts w:ascii="Georgia" w:hAnsi="Georgia"/>
          <w:lang w:val="ro-RO"/>
        </w:rPr>
        <w:t>, cu sediul</w:t>
      </w:r>
      <w:r w:rsidR="00860F1D">
        <w:rPr>
          <w:rFonts w:ascii="Georgia" w:hAnsi="Georgia"/>
          <w:lang w:val="ro-RO"/>
        </w:rPr>
        <w:t xml:space="preserve"> in ....................</w:t>
      </w:r>
      <w:r>
        <w:rPr>
          <w:rFonts w:ascii="Georgia" w:hAnsi="Georgia"/>
          <w:lang w:val="ro-RO"/>
        </w:rPr>
        <w:t>, str.</w:t>
      </w:r>
      <w:r w:rsidR="00860F1D">
        <w:rPr>
          <w:rFonts w:ascii="Georgia" w:hAnsi="Georgia"/>
          <w:lang w:val="ro-RO"/>
        </w:rPr>
        <w:t>..................</w:t>
      </w:r>
      <w:r>
        <w:rPr>
          <w:rFonts w:ascii="Georgia" w:hAnsi="Georgia"/>
          <w:lang w:val="ro-RO"/>
        </w:rPr>
        <w:t>, nr.</w:t>
      </w:r>
      <w:r w:rsidR="00860F1D">
        <w:rPr>
          <w:rFonts w:ascii="Georgia" w:hAnsi="Georgia"/>
          <w:lang w:val="ro-RO"/>
        </w:rPr>
        <w:t>...</w:t>
      </w:r>
      <w:r>
        <w:rPr>
          <w:rFonts w:ascii="Georgia" w:hAnsi="Georgia"/>
          <w:lang w:val="ro-RO"/>
        </w:rPr>
        <w:t>, bl.</w:t>
      </w:r>
      <w:r w:rsidR="00860F1D">
        <w:rPr>
          <w:rFonts w:ascii="Georgia" w:hAnsi="Georgia"/>
          <w:lang w:val="ro-RO"/>
        </w:rPr>
        <w:t>...</w:t>
      </w:r>
      <w:r>
        <w:rPr>
          <w:rFonts w:ascii="Georgia" w:hAnsi="Georgia"/>
          <w:lang w:val="ro-RO"/>
        </w:rPr>
        <w:t>, sc.</w:t>
      </w:r>
      <w:r w:rsidR="00860F1D">
        <w:rPr>
          <w:rFonts w:ascii="Georgia" w:hAnsi="Georgia"/>
          <w:lang w:val="ro-RO"/>
        </w:rPr>
        <w:t>...</w:t>
      </w:r>
      <w:r>
        <w:rPr>
          <w:rFonts w:ascii="Georgia" w:hAnsi="Georgia"/>
          <w:lang w:val="ro-RO"/>
        </w:rPr>
        <w:t>, ap.</w:t>
      </w:r>
      <w:r w:rsidR="00860F1D">
        <w:rPr>
          <w:rFonts w:ascii="Georgia" w:hAnsi="Georgia"/>
          <w:lang w:val="ro-RO"/>
        </w:rPr>
        <w:t>...</w:t>
      </w:r>
      <w:r>
        <w:rPr>
          <w:rFonts w:ascii="Georgia" w:hAnsi="Georgia"/>
          <w:lang w:val="ro-RO"/>
        </w:rPr>
        <w:t xml:space="preserve">, Județul </w:t>
      </w:r>
      <w:r w:rsidR="00860F1D">
        <w:rPr>
          <w:rFonts w:ascii="Georgia" w:hAnsi="Georgia"/>
          <w:lang w:val="ro-RO"/>
        </w:rPr>
        <w:t>.............</w:t>
      </w:r>
      <w:r w:rsidRPr="008C1F22">
        <w:rPr>
          <w:rFonts w:ascii="Georgia" w:hAnsi="Georgia"/>
          <w:lang w:val="ro-RO"/>
        </w:rPr>
        <w:t xml:space="preserve">, înregistrată la Oficiul Registrului </w:t>
      </w:r>
      <w:proofErr w:type="spellStart"/>
      <w:r w:rsidRPr="008C1F22">
        <w:rPr>
          <w:rFonts w:ascii="Georgia" w:hAnsi="Georgia"/>
          <w:lang w:val="ro-RO"/>
        </w:rPr>
        <w:t>Comertului</w:t>
      </w:r>
      <w:proofErr w:type="spellEnd"/>
      <w:r w:rsidRPr="008C1F22">
        <w:rPr>
          <w:rFonts w:ascii="Georgia" w:hAnsi="Georgia"/>
          <w:lang w:val="ro-RO"/>
        </w:rPr>
        <w:t xml:space="preserve"> sub nr. </w:t>
      </w:r>
      <w:r w:rsidR="00860F1D">
        <w:rPr>
          <w:rFonts w:ascii="Georgia" w:hAnsi="Georgia"/>
          <w:lang w:val="ro-RO"/>
        </w:rPr>
        <w:t>...............................</w:t>
      </w:r>
      <w:r w:rsidRPr="008C1F22">
        <w:rPr>
          <w:rFonts w:ascii="Georgia" w:hAnsi="Georgia"/>
          <w:lang w:val="ro-RO"/>
        </w:rPr>
        <w:t>, cod fiscal</w:t>
      </w:r>
      <w:r>
        <w:rPr>
          <w:rFonts w:ascii="Georgia" w:hAnsi="Georgia"/>
          <w:lang w:val="ro-RO"/>
        </w:rPr>
        <w:t xml:space="preserve"> </w:t>
      </w:r>
      <w:r w:rsidR="00860F1D">
        <w:rPr>
          <w:rFonts w:ascii="Georgia" w:hAnsi="Georgia"/>
          <w:lang w:val="ro-RO"/>
        </w:rPr>
        <w:t>..............................</w:t>
      </w:r>
      <w:r w:rsidRPr="008C1F22">
        <w:rPr>
          <w:rFonts w:ascii="Georgia" w:hAnsi="Georgia"/>
          <w:lang w:val="ro-RO"/>
        </w:rPr>
        <w:t xml:space="preserve">,  in calitate de ofertant, la atribuirea prin cumpărare directă </w:t>
      </w:r>
      <w:proofErr w:type="spellStart"/>
      <w:r w:rsidR="00427FB1" w:rsidRPr="00410118">
        <w:rPr>
          <w:rFonts w:ascii="Georgia" w:hAnsi="Georgia"/>
          <w14:ligatures w14:val="none"/>
        </w:rPr>
        <w:t>pentru</w:t>
      </w:r>
      <w:proofErr w:type="spellEnd"/>
      <w:r w:rsidR="00427FB1" w:rsidRPr="00410118">
        <w:rPr>
          <w:rFonts w:ascii="Georgia" w:hAnsi="Georgia"/>
          <w14:ligatures w14:val="none"/>
        </w:rPr>
        <w:t xml:space="preserve"> </w:t>
      </w:r>
      <w:proofErr w:type="spellStart"/>
      <w:r w:rsidR="00427FB1" w:rsidRPr="00410118">
        <w:rPr>
          <w:rFonts w:ascii="Georgia" w:hAnsi="Georgia"/>
          <w14:ligatures w14:val="none"/>
        </w:rPr>
        <w:t>execuția</w:t>
      </w:r>
      <w:proofErr w:type="spellEnd"/>
      <w:r w:rsidR="00427FB1" w:rsidRPr="00410118">
        <w:rPr>
          <w:rFonts w:ascii="Georgia" w:hAnsi="Georgia"/>
          <w14:ligatures w14:val="none"/>
        </w:rPr>
        <w:t xml:space="preserve"> </w:t>
      </w:r>
      <w:proofErr w:type="spellStart"/>
      <w:r w:rsidR="00427FB1" w:rsidRPr="00410118">
        <w:rPr>
          <w:rFonts w:ascii="Georgia" w:hAnsi="Georgia"/>
          <w14:ligatures w14:val="none"/>
        </w:rPr>
        <w:t>lucrărilor</w:t>
      </w:r>
      <w:proofErr w:type="spellEnd"/>
      <w:r w:rsidR="00427FB1" w:rsidRPr="00410118">
        <w:rPr>
          <w:rFonts w:ascii="Georgia" w:hAnsi="Georgia"/>
          <w14:ligatures w14:val="none"/>
        </w:rPr>
        <w:t xml:space="preserve"> </w:t>
      </w:r>
      <w:proofErr w:type="spellStart"/>
      <w:r w:rsidR="00427FB1" w:rsidRPr="00410118">
        <w:rPr>
          <w:rFonts w:ascii="Georgia" w:hAnsi="Georgia"/>
          <w14:ligatures w14:val="none"/>
        </w:rPr>
        <w:t>suplimentare</w:t>
      </w:r>
      <w:proofErr w:type="spellEnd"/>
      <w:r w:rsidR="00427FB1" w:rsidRPr="00410118">
        <w:rPr>
          <w:rFonts w:ascii="Georgia" w:hAnsi="Georgia"/>
          <w14:ligatures w14:val="none"/>
        </w:rPr>
        <w:t xml:space="preserve"> in </w:t>
      </w:r>
      <w:proofErr w:type="spellStart"/>
      <w:r w:rsidR="00427FB1" w:rsidRPr="00410118">
        <w:rPr>
          <w:rFonts w:ascii="Georgia" w:hAnsi="Georgia"/>
          <w14:ligatures w14:val="none"/>
        </w:rPr>
        <w:t>vederea</w:t>
      </w:r>
      <w:proofErr w:type="spellEnd"/>
      <w:r w:rsidR="00427FB1" w:rsidRPr="00410118">
        <w:rPr>
          <w:rFonts w:ascii="Georgia" w:hAnsi="Georgia"/>
          <w14:ligatures w14:val="none"/>
        </w:rPr>
        <w:t xml:space="preserve"> </w:t>
      </w:r>
      <w:proofErr w:type="spellStart"/>
      <w:r w:rsidR="00427FB1" w:rsidRPr="00410118">
        <w:rPr>
          <w:rFonts w:ascii="Georgia" w:hAnsi="Georgia"/>
          <w14:ligatures w14:val="none"/>
        </w:rPr>
        <w:t>realizarii</w:t>
      </w:r>
      <w:proofErr w:type="spellEnd"/>
      <w:r w:rsidR="00427FB1" w:rsidRPr="00410118">
        <w:rPr>
          <w:rFonts w:ascii="Georgia" w:hAnsi="Georgia"/>
          <w14:ligatures w14:val="none"/>
        </w:rPr>
        <w:t xml:space="preserve"> </w:t>
      </w:r>
      <w:proofErr w:type="spellStart"/>
      <w:r w:rsidR="00427FB1" w:rsidRPr="00410118">
        <w:rPr>
          <w:rFonts w:ascii="Georgia" w:hAnsi="Georgia"/>
          <w14:ligatures w14:val="none"/>
        </w:rPr>
        <w:t>lucrărilor</w:t>
      </w:r>
      <w:proofErr w:type="spellEnd"/>
      <w:r w:rsidR="00427FB1" w:rsidRPr="00410118">
        <w:rPr>
          <w:rFonts w:ascii="Georgia" w:hAnsi="Georgia"/>
          <w14:ligatures w14:val="none"/>
        </w:rPr>
        <w:t xml:space="preserve"> </w:t>
      </w:r>
      <w:proofErr w:type="spellStart"/>
      <w:r w:rsidR="00427FB1" w:rsidRPr="00410118">
        <w:rPr>
          <w:rFonts w:ascii="Georgia" w:hAnsi="Georgia"/>
          <w14:ligatures w14:val="none"/>
        </w:rPr>
        <w:t>rămase</w:t>
      </w:r>
      <w:proofErr w:type="spellEnd"/>
      <w:r w:rsidR="00427FB1" w:rsidRPr="00410118">
        <w:rPr>
          <w:rFonts w:ascii="Georgia" w:hAnsi="Georgia"/>
          <w14:ligatures w14:val="none"/>
        </w:rPr>
        <w:t xml:space="preserve"> de </w:t>
      </w:r>
      <w:proofErr w:type="spellStart"/>
      <w:r w:rsidR="00427FB1" w:rsidRPr="00410118">
        <w:rPr>
          <w:rFonts w:ascii="Georgia" w:hAnsi="Georgia"/>
          <w14:ligatures w14:val="none"/>
        </w:rPr>
        <w:t>executat</w:t>
      </w:r>
      <w:proofErr w:type="spellEnd"/>
      <w:r w:rsidR="00427FB1" w:rsidRPr="00410118">
        <w:rPr>
          <w:rFonts w:ascii="Georgia" w:hAnsi="Georgia"/>
          <w14:ligatures w14:val="none"/>
        </w:rPr>
        <w:t xml:space="preserve"> </w:t>
      </w:r>
      <w:proofErr w:type="spellStart"/>
      <w:r w:rsidR="00427FB1" w:rsidRPr="00410118">
        <w:rPr>
          <w:rFonts w:ascii="Georgia" w:hAnsi="Georgia"/>
          <w14:ligatures w14:val="none"/>
        </w:rPr>
        <w:t>pentru</w:t>
      </w:r>
      <w:proofErr w:type="spellEnd"/>
      <w:r w:rsidR="00427FB1" w:rsidRPr="00410118">
        <w:rPr>
          <w:rFonts w:ascii="Georgia" w:hAnsi="Georgia"/>
          <w14:ligatures w14:val="none"/>
        </w:rPr>
        <w:t xml:space="preserve"> </w:t>
      </w:r>
      <w:proofErr w:type="spellStart"/>
      <w:r w:rsidR="00427FB1" w:rsidRPr="00410118">
        <w:rPr>
          <w:rFonts w:ascii="Georgia" w:hAnsi="Georgia"/>
          <w14:ligatures w14:val="none"/>
        </w:rPr>
        <w:t>terminarea</w:t>
      </w:r>
      <w:proofErr w:type="spellEnd"/>
      <w:r w:rsidR="00427FB1" w:rsidRPr="00410118">
        <w:rPr>
          <w:rFonts w:ascii="Georgia" w:hAnsi="Georgia"/>
          <w14:ligatures w14:val="none"/>
        </w:rPr>
        <w:t xml:space="preserve"> </w:t>
      </w:r>
      <w:proofErr w:type="spellStart"/>
      <w:r w:rsidR="00427FB1" w:rsidRPr="00410118">
        <w:rPr>
          <w:rFonts w:ascii="Georgia" w:hAnsi="Georgia"/>
          <w14:ligatures w14:val="none"/>
        </w:rPr>
        <w:t>investiției</w:t>
      </w:r>
      <w:proofErr w:type="spellEnd"/>
      <w:r w:rsidR="00427FB1" w:rsidRPr="00410118">
        <w:rPr>
          <w:rFonts w:ascii="Georgia" w:hAnsi="Georgia"/>
          <w14:ligatures w14:val="none"/>
        </w:rPr>
        <w:t xml:space="preserve">: </w:t>
      </w:r>
      <w:r w:rsidR="00427FB1" w:rsidRPr="00410118">
        <w:rPr>
          <w:rFonts w:ascii="Georgia" w:hAnsi="Georgia"/>
          <w:b/>
          <w:bCs/>
          <w14:ligatures w14:val="none"/>
        </w:rPr>
        <w:t>”</w:t>
      </w:r>
      <w:proofErr w:type="spellStart"/>
      <w:r w:rsidR="00427FB1" w:rsidRPr="00410118">
        <w:rPr>
          <w:rFonts w:ascii="Georgia" w:hAnsi="Georgia"/>
          <w:b/>
          <w:bCs/>
          <w14:ligatures w14:val="none"/>
        </w:rPr>
        <w:t>Înființare</w:t>
      </w:r>
      <w:proofErr w:type="spellEnd"/>
      <w:r w:rsidR="00427FB1" w:rsidRPr="00410118">
        <w:rPr>
          <w:rFonts w:ascii="Georgia" w:hAnsi="Georgia"/>
          <w:b/>
          <w:bCs/>
          <w14:ligatures w14:val="none"/>
        </w:rPr>
        <w:t xml:space="preserve"> </w:t>
      </w:r>
      <w:proofErr w:type="spellStart"/>
      <w:r w:rsidR="00427FB1" w:rsidRPr="00410118">
        <w:rPr>
          <w:rFonts w:ascii="Georgia" w:hAnsi="Georgia"/>
          <w:b/>
          <w:bCs/>
          <w14:ligatures w14:val="none"/>
        </w:rPr>
        <w:t>rețea</w:t>
      </w:r>
      <w:proofErr w:type="spellEnd"/>
      <w:r w:rsidR="00427FB1" w:rsidRPr="00410118">
        <w:rPr>
          <w:rFonts w:ascii="Georgia" w:hAnsi="Georgia"/>
          <w:b/>
          <w:bCs/>
          <w14:ligatures w14:val="none"/>
        </w:rPr>
        <w:t xml:space="preserve"> </w:t>
      </w:r>
      <w:proofErr w:type="spellStart"/>
      <w:r w:rsidR="00427FB1" w:rsidRPr="00410118">
        <w:rPr>
          <w:rFonts w:ascii="Georgia" w:hAnsi="Georgia"/>
          <w:b/>
          <w:bCs/>
          <w14:ligatures w14:val="none"/>
        </w:rPr>
        <w:t>publică</w:t>
      </w:r>
      <w:proofErr w:type="spellEnd"/>
      <w:r w:rsidR="00427FB1" w:rsidRPr="00410118">
        <w:rPr>
          <w:rFonts w:ascii="Georgia" w:hAnsi="Georgia"/>
          <w:b/>
          <w:bCs/>
          <w14:ligatures w14:val="none"/>
        </w:rPr>
        <w:t xml:space="preserve"> de </w:t>
      </w:r>
      <w:proofErr w:type="spellStart"/>
      <w:r w:rsidR="00427FB1" w:rsidRPr="00410118">
        <w:rPr>
          <w:rFonts w:ascii="Georgia" w:hAnsi="Georgia"/>
          <w:b/>
          <w:bCs/>
          <w14:ligatures w14:val="none"/>
        </w:rPr>
        <w:t>apă</w:t>
      </w:r>
      <w:proofErr w:type="spellEnd"/>
      <w:r w:rsidR="00427FB1" w:rsidRPr="00410118">
        <w:rPr>
          <w:rFonts w:ascii="Georgia" w:hAnsi="Georgia"/>
          <w:b/>
          <w:bCs/>
          <w14:ligatures w14:val="none"/>
        </w:rPr>
        <w:t xml:space="preserve"> </w:t>
      </w:r>
      <w:proofErr w:type="spellStart"/>
      <w:r w:rsidR="00427FB1" w:rsidRPr="00410118">
        <w:rPr>
          <w:rFonts w:ascii="Georgia" w:hAnsi="Georgia"/>
          <w:b/>
          <w:bCs/>
          <w14:ligatures w14:val="none"/>
        </w:rPr>
        <w:t>potabilă</w:t>
      </w:r>
      <w:proofErr w:type="spellEnd"/>
      <w:r w:rsidR="00427FB1" w:rsidRPr="00410118">
        <w:rPr>
          <w:rFonts w:ascii="Georgia" w:hAnsi="Georgia"/>
          <w:b/>
          <w:bCs/>
          <w14:ligatures w14:val="none"/>
        </w:rPr>
        <w:t xml:space="preserve"> </w:t>
      </w:r>
      <w:proofErr w:type="spellStart"/>
      <w:r w:rsidR="00427FB1" w:rsidRPr="00410118">
        <w:rPr>
          <w:rFonts w:ascii="Georgia" w:hAnsi="Georgia"/>
          <w:b/>
          <w:bCs/>
          <w14:ligatures w14:val="none"/>
        </w:rPr>
        <w:t>în</w:t>
      </w:r>
      <w:proofErr w:type="spellEnd"/>
      <w:r w:rsidR="00427FB1" w:rsidRPr="00410118">
        <w:rPr>
          <w:rFonts w:ascii="Georgia" w:hAnsi="Georgia"/>
          <w:b/>
          <w:bCs/>
          <w14:ligatures w14:val="none"/>
        </w:rPr>
        <w:t xml:space="preserve"> </w:t>
      </w:r>
      <w:proofErr w:type="spellStart"/>
      <w:r w:rsidR="00427FB1" w:rsidRPr="00410118">
        <w:rPr>
          <w:rFonts w:ascii="Georgia" w:hAnsi="Georgia"/>
          <w:b/>
          <w:bCs/>
          <w14:ligatures w14:val="none"/>
        </w:rPr>
        <w:t>Comuna</w:t>
      </w:r>
      <w:proofErr w:type="spellEnd"/>
      <w:r w:rsidR="00427FB1" w:rsidRPr="00410118">
        <w:rPr>
          <w:rFonts w:ascii="Georgia" w:hAnsi="Georgia"/>
          <w:b/>
          <w:bCs/>
          <w14:ligatures w14:val="none"/>
        </w:rPr>
        <w:t xml:space="preserve"> </w:t>
      </w:r>
      <w:proofErr w:type="spellStart"/>
      <w:r w:rsidR="00427FB1" w:rsidRPr="00410118">
        <w:rPr>
          <w:rFonts w:ascii="Georgia" w:hAnsi="Georgia"/>
          <w:b/>
          <w:bCs/>
          <w14:ligatures w14:val="none"/>
        </w:rPr>
        <w:t>Ipotești</w:t>
      </w:r>
      <w:proofErr w:type="spellEnd"/>
      <w:r w:rsidR="00427FB1" w:rsidRPr="00410118">
        <w:rPr>
          <w:rFonts w:ascii="Georgia" w:hAnsi="Georgia"/>
          <w:b/>
          <w:bCs/>
          <w14:ligatures w14:val="none"/>
        </w:rPr>
        <w:t xml:space="preserve">, </w:t>
      </w:r>
      <w:proofErr w:type="spellStart"/>
      <w:r w:rsidR="00427FB1" w:rsidRPr="00410118">
        <w:rPr>
          <w:rFonts w:ascii="Georgia" w:hAnsi="Georgia"/>
          <w:b/>
          <w:bCs/>
          <w14:ligatures w14:val="none"/>
        </w:rPr>
        <w:t>judetul</w:t>
      </w:r>
      <w:proofErr w:type="spellEnd"/>
      <w:r w:rsidR="00427FB1" w:rsidRPr="00410118">
        <w:rPr>
          <w:rFonts w:ascii="Georgia" w:hAnsi="Georgia"/>
          <w:b/>
          <w:bCs/>
          <w14:ligatures w14:val="none"/>
        </w:rPr>
        <w:t xml:space="preserve"> Olt”</w:t>
      </w:r>
      <w:bookmarkStart w:id="1" w:name="_Hlk128934761"/>
      <w:bookmarkStart w:id="2" w:name="_Hlk128932457"/>
      <w:r>
        <w:rPr>
          <w:rFonts w:ascii="Georgia" w:hAnsi="Georgia" w:cs="Arial"/>
          <w:b/>
          <w:bCs/>
          <w:lang w:val="ro-RO"/>
        </w:rPr>
        <w:t>,</w:t>
      </w:r>
      <w:r w:rsidRPr="008C1F22">
        <w:rPr>
          <w:rFonts w:ascii="Georgia" w:hAnsi="Georgia"/>
          <w:b/>
          <w:lang w:val="ro-RO"/>
        </w:rPr>
        <w:t xml:space="preserve"> </w:t>
      </w:r>
      <w:proofErr w:type="spellStart"/>
      <w:r w:rsidRPr="008C1F22">
        <w:rPr>
          <w:rFonts w:ascii="Georgia" w:hAnsi="Georgia"/>
          <w:lang w:val="ro-RO"/>
        </w:rPr>
        <w:t>avand</w:t>
      </w:r>
      <w:proofErr w:type="spellEnd"/>
      <w:r w:rsidRPr="008C1F22">
        <w:rPr>
          <w:rFonts w:ascii="Georgia" w:hAnsi="Georgia"/>
          <w:lang w:val="ro-RO"/>
        </w:rPr>
        <w:t xml:space="preserve"> cod CPV </w:t>
      </w:r>
      <w:bookmarkEnd w:id="1"/>
      <w:bookmarkEnd w:id="2"/>
      <w:r>
        <w:rPr>
          <w:rFonts w:ascii="Georgia" w:hAnsi="Georgia"/>
          <w:lang w:val="ro-RO"/>
        </w:rPr>
        <w:t>4523</w:t>
      </w:r>
      <w:r w:rsidR="00860F1D">
        <w:rPr>
          <w:rFonts w:ascii="Georgia" w:hAnsi="Georgia"/>
          <w:lang w:val="ro-RO"/>
        </w:rPr>
        <w:t>2150</w:t>
      </w:r>
      <w:r>
        <w:rPr>
          <w:rFonts w:ascii="Georgia" w:hAnsi="Georgia"/>
          <w:lang w:val="ro-RO"/>
        </w:rPr>
        <w:t>-</w:t>
      </w:r>
      <w:r w:rsidR="00860F1D">
        <w:rPr>
          <w:rFonts w:ascii="Georgia" w:hAnsi="Georgia"/>
          <w:lang w:val="ro-RO"/>
        </w:rPr>
        <w:t>8</w:t>
      </w:r>
      <w:r>
        <w:rPr>
          <w:rFonts w:ascii="Georgia" w:hAnsi="Georgia"/>
          <w:lang w:val="ro-RO"/>
        </w:rPr>
        <w:t xml:space="preserve"> – </w:t>
      </w:r>
      <w:proofErr w:type="spellStart"/>
      <w:r>
        <w:rPr>
          <w:rFonts w:ascii="Georgia" w:hAnsi="Georgia"/>
          <w:lang w:val="ro-RO"/>
        </w:rPr>
        <w:t>Lucrari</w:t>
      </w:r>
      <w:proofErr w:type="spellEnd"/>
      <w:r>
        <w:rPr>
          <w:rFonts w:ascii="Georgia" w:hAnsi="Georgia"/>
          <w:lang w:val="ro-RO"/>
        </w:rPr>
        <w:t xml:space="preserve"> </w:t>
      </w:r>
      <w:r w:rsidR="00860F1D">
        <w:rPr>
          <w:rFonts w:ascii="Georgia" w:hAnsi="Georgia"/>
          <w:lang w:val="ro-RO"/>
        </w:rPr>
        <w:t>pentru conducte de alimentare cu apă</w:t>
      </w:r>
      <w:r>
        <w:rPr>
          <w:rFonts w:ascii="Georgia" w:hAnsi="Georgia"/>
          <w:lang w:val="ro-RO"/>
        </w:rPr>
        <w:t xml:space="preserve"> (Rev.2)</w:t>
      </w:r>
      <w:r w:rsidRPr="008C1F22">
        <w:rPr>
          <w:rFonts w:ascii="Georgia" w:hAnsi="Georgia"/>
          <w:i/>
          <w:iCs/>
          <w:lang w:val="ro-RO"/>
        </w:rPr>
        <w:t xml:space="preserve">, </w:t>
      </w:r>
      <w:r w:rsidRPr="008C1F22">
        <w:rPr>
          <w:rFonts w:ascii="Georgia" w:hAnsi="Georgia"/>
          <w:lang w:val="ro-RO"/>
        </w:rPr>
        <w:t xml:space="preserve">declar pe propria </w:t>
      </w:r>
      <w:proofErr w:type="spellStart"/>
      <w:r w:rsidRPr="008C1F22">
        <w:rPr>
          <w:rFonts w:ascii="Georgia" w:hAnsi="Georgia"/>
          <w:lang w:val="ro-RO"/>
        </w:rPr>
        <w:t>raspundere</w:t>
      </w:r>
      <w:proofErr w:type="spellEnd"/>
      <w:r w:rsidRPr="008C1F22">
        <w:rPr>
          <w:rFonts w:ascii="Georgia" w:hAnsi="Georgia"/>
          <w:lang w:val="ro-RO"/>
        </w:rPr>
        <w:t xml:space="preserve">, </w:t>
      </w:r>
      <w:proofErr w:type="spellStart"/>
      <w:r w:rsidRPr="008C1F22">
        <w:rPr>
          <w:rFonts w:ascii="Georgia" w:hAnsi="Georgia"/>
          <w:lang w:val="ro-RO"/>
        </w:rPr>
        <w:t>cunoscand</w:t>
      </w:r>
      <w:proofErr w:type="spellEnd"/>
      <w:r w:rsidRPr="008C1F22">
        <w:rPr>
          <w:rFonts w:ascii="Georgia" w:hAnsi="Georgia"/>
          <w:lang w:val="ro-RO"/>
        </w:rPr>
        <w:t xml:space="preserve"> prevederile art. 326 din Noul Cod Penal privind falsul in </w:t>
      </w:r>
      <w:proofErr w:type="spellStart"/>
      <w:r w:rsidRPr="008C1F22">
        <w:rPr>
          <w:rFonts w:ascii="Georgia" w:hAnsi="Georgia"/>
          <w:lang w:val="ro-RO"/>
        </w:rPr>
        <w:t>declaratii</w:t>
      </w:r>
      <w:proofErr w:type="spellEnd"/>
      <w:r w:rsidRPr="008C1F22">
        <w:rPr>
          <w:rFonts w:ascii="Georgia" w:hAnsi="Georgia"/>
          <w:lang w:val="ro-RO"/>
        </w:rPr>
        <w:t xml:space="preserve"> si sub </w:t>
      </w:r>
      <w:proofErr w:type="spellStart"/>
      <w:r w:rsidRPr="008C1F22">
        <w:rPr>
          <w:rFonts w:ascii="Georgia" w:hAnsi="Georgia"/>
          <w:lang w:val="ro-RO"/>
        </w:rPr>
        <w:t>sanctiunea</w:t>
      </w:r>
      <w:proofErr w:type="spellEnd"/>
      <w:r w:rsidRPr="008C1F22">
        <w:rPr>
          <w:rFonts w:ascii="Georgia" w:hAnsi="Georgia"/>
          <w:lang w:val="ro-RO"/>
        </w:rPr>
        <w:t xml:space="preserve"> excluderii din procedura, </w:t>
      </w:r>
      <w:proofErr w:type="spellStart"/>
      <w:r w:rsidRPr="008C1F22">
        <w:rPr>
          <w:rFonts w:ascii="Georgia" w:hAnsi="Georgia"/>
          <w:lang w:val="ro-RO"/>
        </w:rPr>
        <w:t>urmatoarele</w:t>
      </w:r>
      <w:proofErr w:type="spellEnd"/>
      <w:r w:rsidRPr="008C1F22">
        <w:rPr>
          <w:rFonts w:ascii="Georgia" w:hAnsi="Georgia"/>
          <w:lang w:val="ro-RO"/>
        </w:rPr>
        <w:t>:</w:t>
      </w:r>
    </w:p>
    <w:p w14:paraId="34773920" w14:textId="77777777" w:rsidR="00D827DA" w:rsidRPr="008C1F22" w:rsidRDefault="00D827DA" w:rsidP="00D827DA">
      <w:pPr>
        <w:spacing w:line="240" w:lineRule="auto"/>
        <w:jc w:val="both"/>
        <w:rPr>
          <w:rFonts w:ascii="Georgia" w:hAnsi="Georgia"/>
          <w:lang w:val="ro-RO"/>
        </w:rPr>
      </w:pPr>
      <w:r w:rsidRPr="008C1F22">
        <w:rPr>
          <w:rFonts w:ascii="Georgia" w:hAnsi="Georgia"/>
          <w:lang w:val="ro-RO"/>
        </w:rPr>
        <w:t>-</w:t>
      </w:r>
      <w:r w:rsidRPr="008C1F22">
        <w:rPr>
          <w:rFonts w:ascii="Georgia" w:hAnsi="Georgia"/>
          <w:lang w:val="ro-RO"/>
        </w:rPr>
        <w:tab/>
      </w:r>
      <w:r w:rsidRPr="008C1F22">
        <w:rPr>
          <w:rFonts w:ascii="Georgia" w:hAnsi="Georgia"/>
          <w:b/>
          <w:lang w:val="ro-RO"/>
        </w:rPr>
        <w:t xml:space="preserve">nu </w:t>
      </w:r>
      <w:proofErr w:type="spellStart"/>
      <w:r w:rsidRPr="008C1F22">
        <w:rPr>
          <w:rFonts w:ascii="Georgia" w:hAnsi="Georgia"/>
          <w:b/>
          <w:lang w:val="ro-RO"/>
        </w:rPr>
        <w:t>ma</w:t>
      </w:r>
      <w:proofErr w:type="spellEnd"/>
      <w:r w:rsidRPr="008C1F22">
        <w:rPr>
          <w:rFonts w:ascii="Georgia" w:hAnsi="Georgia"/>
          <w:b/>
          <w:lang w:val="ro-RO"/>
        </w:rPr>
        <w:t xml:space="preserve"> aflu in </w:t>
      </w:r>
      <w:proofErr w:type="spellStart"/>
      <w:r w:rsidRPr="008C1F22">
        <w:rPr>
          <w:rFonts w:ascii="Georgia" w:hAnsi="Georgia"/>
          <w:b/>
          <w:lang w:val="ro-RO"/>
        </w:rPr>
        <w:t>situatia</w:t>
      </w:r>
      <w:proofErr w:type="spellEnd"/>
      <w:r w:rsidRPr="008C1F22">
        <w:rPr>
          <w:rFonts w:ascii="Georgia" w:hAnsi="Georgia"/>
          <w:b/>
          <w:lang w:val="ro-RO"/>
        </w:rPr>
        <w:t xml:space="preserve"> </w:t>
      </w:r>
      <w:proofErr w:type="spellStart"/>
      <w:r w:rsidRPr="008C1F22">
        <w:rPr>
          <w:rFonts w:ascii="Georgia" w:hAnsi="Georgia"/>
          <w:b/>
          <w:lang w:val="ro-RO"/>
        </w:rPr>
        <w:t>prevazuta</w:t>
      </w:r>
      <w:proofErr w:type="spellEnd"/>
      <w:r w:rsidRPr="008C1F22">
        <w:rPr>
          <w:rFonts w:ascii="Georgia" w:hAnsi="Georgia"/>
          <w:b/>
          <w:lang w:val="ro-RO"/>
        </w:rPr>
        <w:t xml:space="preserve"> la art.164, alin. (1) din Legea 98/2016 privind </w:t>
      </w:r>
      <w:proofErr w:type="spellStart"/>
      <w:r w:rsidRPr="008C1F22">
        <w:rPr>
          <w:rFonts w:ascii="Georgia" w:hAnsi="Georgia"/>
          <w:b/>
          <w:lang w:val="ro-RO"/>
        </w:rPr>
        <w:t>achizitiile</w:t>
      </w:r>
      <w:proofErr w:type="spellEnd"/>
      <w:r w:rsidRPr="008C1F22">
        <w:rPr>
          <w:rFonts w:ascii="Georgia" w:hAnsi="Georgia"/>
          <w:b/>
          <w:lang w:val="ro-RO"/>
        </w:rPr>
        <w:t xml:space="preserve"> publice respectiv</w:t>
      </w:r>
      <w:r w:rsidRPr="008C1F22">
        <w:rPr>
          <w:rFonts w:ascii="Georgia" w:hAnsi="Georgia"/>
          <w:lang w:val="ro-RO"/>
        </w:rPr>
        <w:t xml:space="preserve"> </w:t>
      </w:r>
    </w:p>
    <w:p w14:paraId="5CD748A1" w14:textId="77777777" w:rsidR="00D827DA" w:rsidRPr="008C1F22" w:rsidRDefault="00D827DA" w:rsidP="00D827DA">
      <w:pPr>
        <w:spacing w:line="240" w:lineRule="auto"/>
        <w:jc w:val="both"/>
        <w:rPr>
          <w:rFonts w:ascii="Georgia" w:hAnsi="Georgia"/>
          <w:lang w:val="ro-RO"/>
        </w:rPr>
      </w:pPr>
      <w:r w:rsidRPr="008C1F22">
        <w:rPr>
          <w:rFonts w:ascii="Georgia" w:hAnsi="Georgia"/>
          <w:lang w:val="ro-RO"/>
        </w:rPr>
        <w:t xml:space="preserve">a) constituirea unui grup </w:t>
      </w:r>
      <w:proofErr w:type="spellStart"/>
      <w:r w:rsidRPr="008C1F22">
        <w:rPr>
          <w:rFonts w:ascii="Georgia" w:hAnsi="Georgia"/>
          <w:lang w:val="ro-RO"/>
        </w:rPr>
        <w:t>infracţional</w:t>
      </w:r>
      <w:proofErr w:type="spellEnd"/>
      <w:r w:rsidRPr="008C1F22">
        <w:rPr>
          <w:rFonts w:ascii="Georgia" w:hAnsi="Georgia"/>
          <w:lang w:val="ro-RO"/>
        </w:rPr>
        <w:t xml:space="preserve"> organizat, prevăzută de art. 367 din Legea nr. 286/2009 privind Codul penal, cu modificările </w:t>
      </w:r>
      <w:proofErr w:type="spellStart"/>
      <w:r w:rsidRPr="008C1F22">
        <w:rPr>
          <w:rFonts w:ascii="Georgia" w:hAnsi="Georgia"/>
          <w:lang w:val="ro-RO"/>
        </w:rPr>
        <w:t>şi</w:t>
      </w:r>
      <w:proofErr w:type="spellEnd"/>
      <w:r w:rsidRPr="008C1F22">
        <w:rPr>
          <w:rFonts w:ascii="Georgia" w:hAnsi="Georgia"/>
          <w:lang w:val="ro-RO"/>
        </w:rPr>
        <w:t xml:space="preserve"> completările ulterioare, sau de </w:t>
      </w:r>
      <w:proofErr w:type="spellStart"/>
      <w:r w:rsidRPr="008C1F22">
        <w:rPr>
          <w:rFonts w:ascii="Georgia" w:hAnsi="Georgia"/>
          <w:lang w:val="ro-RO"/>
        </w:rPr>
        <w:t>dispoziţiile</w:t>
      </w:r>
      <w:proofErr w:type="spellEnd"/>
      <w:r w:rsidRPr="008C1F22">
        <w:rPr>
          <w:rFonts w:ascii="Georgia" w:hAnsi="Georgia"/>
          <w:lang w:val="ro-RO"/>
        </w:rPr>
        <w:t xml:space="preserve"> corespunzătoare ale </w:t>
      </w:r>
      <w:proofErr w:type="spellStart"/>
      <w:r w:rsidRPr="008C1F22">
        <w:rPr>
          <w:rFonts w:ascii="Georgia" w:hAnsi="Georgia"/>
          <w:lang w:val="ro-RO"/>
        </w:rPr>
        <w:t>legislaţiei</w:t>
      </w:r>
      <w:proofErr w:type="spellEnd"/>
      <w:r w:rsidRPr="008C1F22">
        <w:rPr>
          <w:rFonts w:ascii="Georgia" w:hAnsi="Georgia"/>
          <w:lang w:val="ro-RO"/>
        </w:rPr>
        <w:t xml:space="preserve"> penale a statului în care respectivul operator economic a fost condamnat; </w:t>
      </w:r>
    </w:p>
    <w:p w14:paraId="4A0A37AE" w14:textId="77777777" w:rsidR="00D827DA" w:rsidRPr="008C1F22" w:rsidRDefault="00D827DA" w:rsidP="00D827DA">
      <w:pPr>
        <w:spacing w:line="240" w:lineRule="auto"/>
        <w:jc w:val="both"/>
        <w:rPr>
          <w:rFonts w:ascii="Georgia" w:hAnsi="Georgia"/>
          <w:lang w:val="ro-RO"/>
        </w:rPr>
      </w:pPr>
      <w:r w:rsidRPr="008C1F22">
        <w:rPr>
          <w:rFonts w:ascii="Georgia" w:hAnsi="Georgia"/>
          <w:lang w:val="ro-RO"/>
        </w:rPr>
        <w:t xml:space="preserve">b) </w:t>
      </w:r>
      <w:proofErr w:type="spellStart"/>
      <w:r w:rsidRPr="008C1F22">
        <w:rPr>
          <w:rFonts w:ascii="Georgia" w:hAnsi="Georgia"/>
          <w:lang w:val="ro-RO"/>
        </w:rPr>
        <w:t>infracţiuni</w:t>
      </w:r>
      <w:proofErr w:type="spellEnd"/>
      <w:r w:rsidRPr="008C1F22">
        <w:rPr>
          <w:rFonts w:ascii="Georgia" w:hAnsi="Georgia"/>
          <w:lang w:val="ro-RO"/>
        </w:rPr>
        <w:t xml:space="preserve"> de </w:t>
      </w:r>
      <w:proofErr w:type="spellStart"/>
      <w:r w:rsidRPr="008C1F22">
        <w:rPr>
          <w:rFonts w:ascii="Georgia" w:hAnsi="Georgia"/>
          <w:lang w:val="ro-RO"/>
        </w:rPr>
        <w:t>corupţie</w:t>
      </w:r>
      <w:proofErr w:type="spellEnd"/>
      <w:r w:rsidRPr="008C1F22">
        <w:rPr>
          <w:rFonts w:ascii="Georgia" w:hAnsi="Georgia"/>
          <w:lang w:val="ro-RO"/>
        </w:rPr>
        <w:t xml:space="preserve">, prevăzute de art. 289-294 din Legea nr. 286/2009, cu modificările </w:t>
      </w:r>
      <w:proofErr w:type="spellStart"/>
      <w:r w:rsidRPr="008C1F22">
        <w:rPr>
          <w:rFonts w:ascii="Georgia" w:hAnsi="Georgia"/>
          <w:lang w:val="ro-RO"/>
        </w:rPr>
        <w:t>şi</w:t>
      </w:r>
      <w:proofErr w:type="spellEnd"/>
      <w:r w:rsidRPr="008C1F22">
        <w:rPr>
          <w:rFonts w:ascii="Georgia" w:hAnsi="Georgia"/>
          <w:lang w:val="ro-RO"/>
        </w:rPr>
        <w:t xml:space="preserve"> completările ulterioare, </w:t>
      </w:r>
      <w:proofErr w:type="spellStart"/>
      <w:r w:rsidRPr="008C1F22">
        <w:rPr>
          <w:rFonts w:ascii="Georgia" w:hAnsi="Georgia"/>
          <w:lang w:val="ro-RO"/>
        </w:rPr>
        <w:t>şi</w:t>
      </w:r>
      <w:proofErr w:type="spellEnd"/>
      <w:r w:rsidRPr="008C1F22">
        <w:rPr>
          <w:rFonts w:ascii="Georgia" w:hAnsi="Georgia"/>
          <w:lang w:val="ro-RO"/>
        </w:rPr>
        <w:t xml:space="preserve"> </w:t>
      </w:r>
      <w:proofErr w:type="spellStart"/>
      <w:r w:rsidRPr="008C1F22">
        <w:rPr>
          <w:rFonts w:ascii="Georgia" w:hAnsi="Georgia"/>
          <w:lang w:val="ro-RO"/>
        </w:rPr>
        <w:t>infracţiuni</w:t>
      </w:r>
      <w:proofErr w:type="spellEnd"/>
      <w:r w:rsidRPr="008C1F22">
        <w:rPr>
          <w:rFonts w:ascii="Georgia" w:hAnsi="Georgia"/>
          <w:lang w:val="ro-RO"/>
        </w:rPr>
        <w:t xml:space="preserve"> asimilate </w:t>
      </w:r>
      <w:proofErr w:type="spellStart"/>
      <w:r w:rsidRPr="008C1F22">
        <w:rPr>
          <w:rFonts w:ascii="Georgia" w:hAnsi="Georgia"/>
          <w:lang w:val="ro-RO"/>
        </w:rPr>
        <w:t>infracţiunilor</w:t>
      </w:r>
      <w:proofErr w:type="spellEnd"/>
      <w:r w:rsidRPr="008C1F22">
        <w:rPr>
          <w:rFonts w:ascii="Georgia" w:hAnsi="Georgia"/>
          <w:lang w:val="ro-RO"/>
        </w:rPr>
        <w:t xml:space="preserve"> de </w:t>
      </w:r>
      <w:proofErr w:type="spellStart"/>
      <w:r w:rsidRPr="008C1F22">
        <w:rPr>
          <w:rFonts w:ascii="Georgia" w:hAnsi="Georgia"/>
          <w:lang w:val="ro-RO"/>
        </w:rPr>
        <w:t>corupţie</w:t>
      </w:r>
      <w:proofErr w:type="spellEnd"/>
      <w:r w:rsidRPr="008C1F22">
        <w:rPr>
          <w:rFonts w:ascii="Georgia" w:hAnsi="Georgia"/>
          <w:lang w:val="ro-RO"/>
        </w:rPr>
        <w:t xml:space="preserve"> prevăzute de art. 10-13 din Legea nr. 78/2000 pentru prevenirea, descoperirea </w:t>
      </w:r>
      <w:proofErr w:type="spellStart"/>
      <w:r w:rsidRPr="008C1F22">
        <w:rPr>
          <w:rFonts w:ascii="Georgia" w:hAnsi="Georgia"/>
          <w:lang w:val="ro-RO"/>
        </w:rPr>
        <w:t>şi</w:t>
      </w:r>
      <w:proofErr w:type="spellEnd"/>
      <w:r w:rsidRPr="008C1F22">
        <w:rPr>
          <w:rFonts w:ascii="Georgia" w:hAnsi="Georgia"/>
          <w:lang w:val="ro-RO"/>
        </w:rPr>
        <w:t xml:space="preserve"> </w:t>
      </w:r>
      <w:proofErr w:type="spellStart"/>
      <w:r w:rsidRPr="008C1F22">
        <w:rPr>
          <w:rFonts w:ascii="Georgia" w:hAnsi="Georgia"/>
          <w:lang w:val="ro-RO"/>
        </w:rPr>
        <w:t>sancţionarea</w:t>
      </w:r>
      <w:proofErr w:type="spellEnd"/>
      <w:r w:rsidRPr="008C1F22">
        <w:rPr>
          <w:rFonts w:ascii="Georgia" w:hAnsi="Georgia"/>
          <w:lang w:val="ro-RO"/>
        </w:rPr>
        <w:t xml:space="preserve"> faptelor de </w:t>
      </w:r>
      <w:proofErr w:type="spellStart"/>
      <w:r w:rsidRPr="008C1F22">
        <w:rPr>
          <w:rFonts w:ascii="Georgia" w:hAnsi="Georgia"/>
          <w:lang w:val="ro-RO"/>
        </w:rPr>
        <w:t>corupţie</w:t>
      </w:r>
      <w:proofErr w:type="spellEnd"/>
      <w:r w:rsidRPr="008C1F22">
        <w:rPr>
          <w:rFonts w:ascii="Georgia" w:hAnsi="Georgia"/>
          <w:lang w:val="ro-RO"/>
        </w:rPr>
        <w:t xml:space="preserve">, cu modificările </w:t>
      </w:r>
      <w:proofErr w:type="spellStart"/>
      <w:r w:rsidRPr="008C1F22">
        <w:rPr>
          <w:rFonts w:ascii="Georgia" w:hAnsi="Georgia"/>
          <w:lang w:val="ro-RO"/>
        </w:rPr>
        <w:t>şi</w:t>
      </w:r>
      <w:proofErr w:type="spellEnd"/>
      <w:r w:rsidRPr="008C1F22">
        <w:rPr>
          <w:rFonts w:ascii="Georgia" w:hAnsi="Georgia"/>
          <w:lang w:val="ro-RO"/>
        </w:rPr>
        <w:t xml:space="preserve"> completările ulterioare, sau de </w:t>
      </w:r>
      <w:proofErr w:type="spellStart"/>
      <w:r w:rsidRPr="008C1F22">
        <w:rPr>
          <w:rFonts w:ascii="Georgia" w:hAnsi="Georgia"/>
          <w:lang w:val="ro-RO"/>
        </w:rPr>
        <w:t>dispoziţiile</w:t>
      </w:r>
      <w:proofErr w:type="spellEnd"/>
      <w:r w:rsidRPr="008C1F22">
        <w:rPr>
          <w:rFonts w:ascii="Georgia" w:hAnsi="Georgia"/>
          <w:lang w:val="ro-RO"/>
        </w:rPr>
        <w:t xml:space="preserve"> corespunzătoare ale </w:t>
      </w:r>
      <w:proofErr w:type="spellStart"/>
      <w:r w:rsidRPr="008C1F22">
        <w:rPr>
          <w:rFonts w:ascii="Georgia" w:hAnsi="Georgia"/>
          <w:lang w:val="ro-RO"/>
        </w:rPr>
        <w:t>legislaţiei</w:t>
      </w:r>
      <w:proofErr w:type="spellEnd"/>
      <w:r w:rsidRPr="008C1F22">
        <w:rPr>
          <w:rFonts w:ascii="Georgia" w:hAnsi="Georgia"/>
          <w:lang w:val="ro-RO"/>
        </w:rPr>
        <w:t xml:space="preserve"> penale a statului în care respectivul operator economic a fost condamnat; </w:t>
      </w:r>
    </w:p>
    <w:p w14:paraId="0506FD55" w14:textId="77777777" w:rsidR="00D827DA" w:rsidRPr="008C1F22" w:rsidRDefault="00D827DA" w:rsidP="00D827DA">
      <w:pPr>
        <w:spacing w:line="240" w:lineRule="auto"/>
        <w:jc w:val="both"/>
        <w:rPr>
          <w:rFonts w:ascii="Georgia" w:hAnsi="Georgia"/>
          <w:lang w:val="ro-RO"/>
        </w:rPr>
      </w:pPr>
      <w:r w:rsidRPr="008C1F22">
        <w:rPr>
          <w:rFonts w:ascii="Georgia" w:hAnsi="Georgia"/>
          <w:lang w:val="ro-RO"/>
        </w:rPr>
        <w:t xml:space="preserve">c) </w:t>
      </w:r>
      <w:proofErr w:type="spellStart"/>
      <w:r w:rsidRPr="008C1F22">
        <w:rPr>
          <w:rFonts w:ascii="Georgia" w:hAnsi="Georgia"/>
          <w:lang w:val="ro-RO"/>
        </w:rPr>
        <w:t>infracţiuni</w:t>
      </w:r>
      <w:proofErr w:type="spellEnd"/>
      <w:r w:rsidRPr="008C1F22">
        <w:rPr>
          <w:rFonts w:ascii="Georgia" w:hAnsi="Georgia"/>
          <w:lang w:val="ro-RO"/>
        </w:rPr>
        <w:t xml:space="preserve"> împotriva intereselor financiare ale Uniunii Europene, prevăzute de art. 181 -185 din Legea nr. 78/2000, cu modificările </w:t>
      </w:r>
      <w:proofErr w:type="spellStart"/>
      <w:r w:rsidRPr="008C1F22">
        <w:rPr>
          <w:rFonts w:ascii="Georgia" w:hAnsi="Georgia"/>
          <w:lang w:val="ro-RO"/>
        </w:rPr>
        <w:t>şi</w:t>
      </w:r>
      <w:proofErr w:type="spellEnd"/>
      <w:r w:rsidRPr="008C1F22">
        <w:rPr>
          <w:rFonts w:ascii="Georgia" w:hAnsi="Georgia"/>
          <w:lang w:val="ro-RO"/>
        </w:rPr>
        <w:t xml:space="preserve"> completările ulterioare, sau de </w:t>
      </w:r>
      <w:proofErr w:type="spellStart"/>
      <w:r w:rsidRPr="008C1F22">
        <w:rPr>
          <w:rFonts w:ascii="Georgia" w:hAnsi="Georgia"/>
          <w:lang w:val="ro-RO"/>
        </w:rPr>
        <w:t>dispoziţiile</w:t>
      </w:r>
      <w:proofErr w:type="spellEnd"/>
      <w:r w:rsidRPr="008C1F22">
        <w:rPr>
          <w:rFonts w:ascii="Georgia" w:hAnsi="Georgia"/>
          <w:lang w:val="ro-RO"/>
        </w:rPr>
        <w:t xml:space="preserve"> corespunzătoare ale </w:t>
      </w:r>
      <w:proofErr w:type="spellStart"/>
      <w:r w:rsidRPr="008C1F22">
        <w:rPr>
          <w:rFonts w:ascii="Georgia" w:hAnsi="Georgia"/>
          <w:lang w:val="ro-RO"/>
        </w:rPr>
        <w:t>legislaţiei</w:t>
      </w:r>
      <w:proofErr w:type="spellEnd"/>
      <w:r w:rsidRPr="008C1F22">
        <w:rPr>
          <w:rFonts w:ascii="Georgia" w:hAnsi="Georgia"/>
          <w:lang w:val="ro-RO"/>
        </w:rPr>
        <w:t xml:space="preserve"> penale a statului în care respectivul operator economic a fost condamnat; </w:t>
      </w:r>
    </w:p>
    <w:p w14:paraId="783167AA" w14:textId="77777777" w:rsidR="00D827DA" w:rsidRPr="008C1F22" w:rsidRDefault="00D827DA" w:rsidP="00D827DA">
      <w:pPr>
        <w:spacing w:line="240" w:lineRule="auto"/>
        <w:jc w:val="both"/>
        <w:rPr>
          <w:rFonts w:ascii="Georgia" w:hAnsi="Georgia"/>
          <w:lang w:val="ro-RO"/>
        </w:rPr>
      </w:pPr>
      <w:r w:rsidRPr="008C1F22">
        <w:rPr>
          <w:rFonts w:ascii="Georgia" w:hAnsi="Georgia"/>
          <w:lang w:val="ro-RO"/>
        </w:rPr>
        <w:t xml:space="preserve">d) acte de terorism, prevăzute de art. 32-35 </w:t>
      </w:r>
      <w:proofErr w:type="spellStart"/>
      <w:r w:rsidRPr="008C1F22">
        <w:rPr>
          <w:rFonts w:ascii="Georgia" w:hAnsi="Georgia"/>
          <w:lang w:val="ro-RO"/>
        </w:rPr>
        <w:t>şi</w:t>
      </w:r>
      <w:proofErr w:type="spellEnd"/>
      <w:r w:rsidRPr="008C1F22">
        <w:rPr>
          <w:rFonts w:ascii="Georgia" w:hAnsi="Georgia"/>
          <w:lang w:val="ro-RO"/>
        </w:rPr>
        <w:t xml:space="preserve"> art. 37-38 din Legea nr. 535/2004 privind prevenirea </w:t>
      </w:r>
      <w:proofErr w:type="spellStart"/>
      <w:r w:rsidRPr="008C1F22">
        <w:rPr>
          <w:rFonts w:ascii="Georgia" w:hAnsi="Georgia"/>
          <w:lang w:val="ro-RO"/>
        </w:rPr>
        <w:t>şi</w:t>
      </w:r>
      <w:proofErr w:type="spellEnd"/>
      <w:r w:rsidRPr="008C1F22">
        <w:rPr>
          <w:rFonts w:ascii="Georgia" w:hAnsi="Georgia"/>
          <w:lang w:val="ro-RO"/>
        </w:rPr>
        <w:t xml:space="preserve"> combaterea terorismului, cu modificările </w:t>
      </w:r>
      <w:proofErr w:type="spellStart"/>
      <w:r w:rsidRPr="008C1F22">
        <w:rPr>
          <w:rFonts w:ascii="Georgia" w:hAnsi="Georgia"/>
          <w:lang w:val="ro-RO"/>
        </w:rPr>
        <w:t>şi</w:t>
      </w:r>
      <w:proofErr w:type="spellEnd"/>
      <w:r w:rsidRPr="008C1F22">
        <w:rPr>
          <w:rFonts w:ascii="Georgia" w:hAnsi="Georgia"/>
          <w:lang w:val="ro-RO"/>
        </w:rPr>
        <w:t xml:space="preserve"> completările ulterioare, sau de </w:t>
      </w:r>
      <w:proofErr w:type="spellStart"/>
      <w:r w:rsidRPr="008C1F22">
        <w:rPr>
          <w:rFonts w:ascii="Georgia" w:hAnsi="Georgia"/>
          <w:lang w:val="ro-RO"/>
        </w:rPr>
        <w:t>dispoziţiile</w:t>
      </w:r>
      <w:proofErr w:type="spellEnd"/>
      <w:r w:rsidRPr="008C1F22">
        <w:rPr>
          <w:rFonts w:ascii="Georgia" w:hAnsi="Georgia"/>
          <w:lang w:val="ro-RO"/>
        </w:rPr>
        <w:t xml:space="preserve"> corespunzătoare ale </w:t>
      </w:r>
      <w:proofErr w:type="spellStart"/>
      <w:r w:rsidRPr="008C1F22">
        <w:rPr>
          <w:rFonts w:ascii="Georgia" w:hAnsi="Georgia"/>
          <w:lang w:val="ro-RO"/>
        </w:rPr>
        <w:t>legislaţiei</w:t>
      </w:r>
      <w:proofErr w:type="spellEnd"/>
      <w:r w:rsidRPr="008C1F22">
        <w:rPr>
          <w:rFonts w:ascii="Georgia" w:hAnsi="Georgia"/>
          <w:lang w:val="ro-RO"/>
        </w:rPr>
        <w:t xml:space="preserve"> penale a statului în care respectivul operator economic a fost condamnat; </w:t>
      </w:r>
    </w:p>
    <w:p w14:paraId="1A62D108" w14:textId="77777777" w:rsidR="00D827DA" w:rsidRPr="008C1F22" w:rsidRDefault="00D827DA" w:rsidP="00D827DA">
      <w:pPr>
        <w:spacing w:line="240" w:lineRule="auto"/>
        <w:jc w:val="both"/>
        <w:rPr>
          <w:rFonts w:ascii="Georgia" w:hAnsi="Georgia"/>
          <w:lang w:val="ro-RO"/>
        </w:rPr>
      </w:pPr>
      <w:r w:rsidRPr="008C1F22">
        <w:rPr>
          <w:rFonts w:ascii="Georgia" w:hAnsi="Georgia"/>
          <w:lang w:val="ro-RO"/>
        </w:rPr>
        <w:t xml:space="preserve">e) spălarea banilor, prevăzută de art. 29 din Legea nr. 656/2002 pentru prevenirea </w:t>
      </w:r>
      <w:proofErr w:type="spellStart"/>
      <w:r w:rsidRPr="008C1F22">
        <w:rPr>
          <w:rFonts w:ascii="Georgia" w:hAnsi="Georgia"/>
          <w:lang w:val="ro-RO"/>
        </w:rPr>
        <w:t>şi</w:t>
      </w:r>
      <w:proofErr w:type="spellEnd"/>
      <w:r w:rsidRPr="008C1F22">
        <w:rPr>
          <w:rFonts w:ascii="Georgia" w:hAnsi="Georgia"/>
          <w:lang w:val="ro-RO"/>
        </w:rPr>
        <w:t xml:space="preserve"> </w:t>
      </w:r>
      <w:proofErr w:type="spellStart"/>
      <w:r w:rsidRPr="008C1F22">
        <w:rPr>
          <w:rFonts w:ascii="Georgia" w:hAnsi="Georgia"/>
          <w:lang w:val="ro-RO"/>
        </w:rPr>
        <w:t>sancţionarea</w:t>
      </w:r>
      <w:proofErr w:type="spellEnd"/>
      <w:r w:rsidRPr="008C1F22">
        <w:rPr>
          <w:rFonts w:ascii="Georgia" w:hAnsi="Georgia"/>
          <w:lang w:val="ro-RO"/>
        </w:rPr>
        <w:t xml:space="preserve"> spălării banilor, precum </w:t>
      </w:r>
      <w:proofErr w:type="spellStart"/>
      <w:r w:rsidRPr="008C1F22">
        <w:rPr>
          <w:rFonts w:ascii="Georgia" w:hAnsi="Georgia"/>
          <w:lang w:val="ro-RO"/>
        </w:rPr>
        <w:t>şi</w:t>
      </w:r>
      <w:proofErr w:type="spellEnd"/>
      <w:r w:rsidRPr="008C1F22">
        <w:rPr>
          <w:rFonts w:ascii="Georgia" w:hAnsi="Georgia"/>
          <w:lang w:val="ro-RO"/>
        </w:rPr>
        <w:t xml:space="preserve"> pentru instituirea unor măsuri de prevenire </w:t>
      </w:r>
      <w:proofErr w:type="spellStart"/>
      <w:r w:rsidRPr="008C1F22">
        <w:rPr>
          <w:rFonts w:ascii="Georgia" w:hAnsi="Georgia"/>
          <w:lang w:val="ro-RO"/>
        </w:rPr>
        <w:t>şi</w:t>
      </w:r>
      <w:proofErr w:type="spellEnd"/>
      <w:r w:rsidRPr="008C1F22">
        <w:rPr>
          <w:rFonts w:ascii="Georgia" w:hAnsi="Georgia"/>
          <w:lang w:val="ro-RO"/>
        </w:rPr>
        <w:t xml:space="preserve"> combatere a </w:t>
      </w:r>
      <w:proofErr w:type="spellStart"/>
      <w:r w:rsidRPr="008C1F22">
        <w:rPr>
          <w:rFonts w:ascii="Georgia" w:hAnsi="Georgia"/>
          <w:lang w:val="ro-RO"/>
        </w:rPr>
        <w:t>finanţării</w:t>
      </w:r>
      <w:proofErr w:type="spellEnd"/>
      <w:r w:rsidRPr="008C1F22">
        <w:rPr>
          <w:rFonts w:ascii="Georgia" w:hAnsi="Georgia"/>
          <w:lang w:val="ro-RO"/>
        </w:rPr>
        <w:t xml:space="preserve"> terorismului, republicată, cu modificările ulterioare, sau </w:t>
      </w:r>
      <w:proofErr w:type="spellStart"/>
      <w:r w:rsidRPr="008C1F22">
        <w:rPr>
          <w:rFonts w:ascii="Georgia" w:hAnsi="Georgia"/>
          <w:lang w:val="ro-RO"/>
        </w:rPr>
        <w:t>finanţarea</w:t>
      </w:r>
      <w:proofErr w:type="spellEnd"/>
      <w:r w:rsidRPr="008C1F22">
        <w:rPr>
          <w:rFonts w:ascii="Georgia" w:hAnsi="Georgia"/>
          <w:lang w:val="ro-RO"/>
        </w:rPr>
        <w:t xml:space="preserve"> terorismului, prevăzută de art. 36 din Legea nr. 535/2004, cu modificările </w:t>
      </w:r>
      <w:proofErr w:type="spellStart"/>
      <w:r w:rsidRPr="008C1F22">
        <w:rPr>
          <w:rFonts w:ascii="Georgia" w:hAnsi="Georgia"/>
          <w:lang w:val="ro-RO"/>
        </w:rPr>
        <w:t>şi</w:t>
      </w:r>
      <w:proofErr w:type="spellEnd"/>
      <w:r w:rsidRPr="008C1F22">
        <w:rPr>
          <w:rFonts w:ascii="Georgia" w:hAnsi="Georgia"/>
          <w:lang w:val="ro-RO"/>
        </w:rPr>
        <w:t xml:space="preserve"> completările ulterioare, sau de </w:t>
      </w:r>
      <w:proofErr w:type="spellStart"/>
      <w:r w:rsidRPr="008C1F22">
        <w:rPr>
          <w:rFonts w:ascii="Georgia" w:hAnsi="Georgia"/>
          <w:lang w:val="ro-RO"/>
        </w:rPr>
        <w:t>dispoziţiile</w:t>
      </w:r>
      <w:proofErr w:type="spellEnd"/>
      <w:r w:rsidRPr="008C1F22">
        <w:rPr>
          <w:rFonts w:ascii="Georgia" w:hAnsi="Georgia"/>
          <w:lang w:val="ro-RO"/>
        </w:rPr>
        <w:t xml:space="preserve"> corespunzătoare ale </w:t>
      </w:r>
      <w:proofErr w:type="spellStart"/>
      <w:r w:rsidRPr="008C1F22">
        <w:rPr>
          <w:rFonts w:ascii="Georgia" w:hAnsi="Georgia"/>
          <w:lang w:val="ro-RO"/>
        </w:rPr>
        <w:t>legislaţiei</w:t>
      </w:r>
      <w:proofErr w:type="spellEnd"/>
      <w:r w:rsidRPr="008C1F22">
        <w:rPr>
          <w:rFonts w:ascii="Georgia" w:hAnsi="Georgia"/>
          <w:lang w:val="ro-RO"/>
        </w:rPr>
        <w:t xml:space="preserve"> penale a statului în care respectivul operator economic a fost condamnat; </w:t>
      </w:r>
    </w:p>
    <w:p w14:paraId="5BF9E583" w14:textId="77777777" w:rsidR="00D827DA" w:rsidRPr="008C1F22" w:rsidRDefault="00D827DA" w:rsidP="00D827DA">
      <w:pPr>
        <w:spacing w:line="240" w:lineRule="auto"/>
        <w:jc w:val="both"/>
        <w:rPr>
          <w:rFonts w:ascii="Georgia" w:hAnsi="Georgia"/>
          <w:lang w:val="ro-RO"/>
        </w:rPr>
      </w:pPr>
      <w:r w:rsidRPr="008C1F22">
        <w:rPr>
          <w:rFonts w:ascii="Georgia" w:hAnsi="Georgia"/>
          <w:lang w:val="ro-RO"/>
        </w:rPr>
        <w:t xml:space="preserve">f) traficul </w:t>
      </w:r>
      <w:proofErr w:type="spellStart"/>
      <w:r w:rsidRPr="008C1F22">
        <w:rPr>
          <w:rFonts w:ascii="Georgia" w:hAnsi="Georgia"/>
          <w:lang w:val="ro-RO"/>
        </w:rPr>
        <w:t>şi</w:t>
      </w:r>
      <w:proofErr w:type="spellEnd"/>
      <w:r w:rsidRPr="008C1F22">
        <w:rPr>
          <w:rFonts w:ascii="Georgia" w:hAnsi="Georgia"/>
          <w:lang w:val="ro-RO"/>
        </w:rPr>
        <w:t xml:space="preserve"> exploatarea persoanelor vulnerabile, prevăzute de art. 209-217 din Legea nr. 286/2009, cu modificările </w:t>
      </w:r>
      <w:proofErr w:type="spellStart"/>
      <w:r w:rsidRPr="008C1F22">
        <w:rPr>
          <w:rFonts w:ascii="Georgia" w:hAnsi="Georgia"/>
          <w:lang w:val="ro-RO"/>
        </w:rPr>
        <w:t>şi</w:t>
      </w:r>
      <w:proofErr w:type="spellEnd"/>
      <w:r w:rsidRPr="008C1F22">
        <w:rPr>
          <w:rFonts w:ascii="Georgia" w:hAnsi="Georgia"/>
          <w:lang w:val="ro-RO"/>
        </w:rPr>
        <w:t xml:space="preserve"> completările ulterioare, sau de </w:t>
      </w:r>
      <w:proofErr w:type="spellStart"/>
      <w:r w:rsidRPr="008C1F22">
        <w:rPr>
          <w:rFonts w:ascii="Georgia" w:hAnsi="Georgia"/>
          <w:lang w:val="ro-RO"/>
        </w:rPr>
        <w:t>dispoziţiile</w:t>
      </w:r>
      <w:proofErr w:type="spellEnd"/>
      <w:r w:rsidRPr="008C1F22">
        <w:rPr>
          <w:rFonts w:ascii="Georgia" w:hAnsi="Georgia"/>
          <w:lang w:val="ro-RO"/>
        </w:rPr>
        <w:t xml:space="preserve"> corespunzătoare ale </w:t>
      </w:r>
      <w:proofErr w:type="spellStart"/>
      <w:r w:rsidRPr="008C1F22">
        <w:rPr>
          <w:rFonts w:ascii="Georgia" w:hAnsi="Georgia"/>
          <w:lang w:val="ro-RO"/>
        </w:rPr>
        <w:t>legislaţiei</w:t>
      </w:r>
      <w:proofErr w:type="spellEnd"/>
      <w:r w:rsidRPr="008C1F22">
        <w:rPr>
          <w:rFonts w:ascii="Georgia" w:hAnsi="Georgia"/>
          <w:lang w:val="ro-RO"/>
        </w:rPr>
        <w:t xml:space="preserve"> penale a statului în care respectivul operator economic a fost condamnat; </w:t>
      </w:r>
    </w:p>
    <w:p w14:paraId="1CE6C8FB" w14:textId="77777777" w:rsidR="00D827DA" w:rsidRPr="008C1F22" w:rsidRDefault="00D827DA" w:rsidP="00D827DA">
      <w:pPr>
        <w:spacing w:line="240" w:lineRule="auto"/>
        <w:jc w:val="both"/>
        <w:rPr>
          <w:rFonts w:ascii="Georgia" w:hAnsi="Georgia"/>
          <w:lang w:val="ro-RO"/>
        </w:rPr>
      </w:pPr>
      <w:r w:rsidRPr="008C1F22">
        <w:rPr>
          <w:rFonts w:ascii="Georgia" w:hAnsi="Georgia"/>
          <w:lang w:val="ro-RO"/>
        </w:rPr>
        <w:t xml:space="preserve">g) fraudă, în sensul articolului 1 din </w:t>
      </w:r>
      <w:proofErr w:type="spellStart"/>
      <w:r w:rsidRPr="008C1F22">
        <w:rPr>
          <w:rFonts w:ascii="Georgia" w:hAnsi="Georgia"/>
          <w:lang w:val="ro-RO"/>
        </w:rPr>
        <w:t>Convenţia</w:t>
      </w:r>
      <w:proofErr w:type="spellEnd"/>
      <w:r w:rsidRPr="008C1F22">
        <w:rPr>
          <w:rFonts w:ascii="Georgia" w:hAnsi="Georgia"/>
          <w:lang w:val="ro-RO"/>
        </w:rPr>
        <w:t xml:space="preserve"> privind protejarea intereselor financiare ale </w:t>
      </w:r>
      <w:proofErr w:type="spellStart"/>
      <w:r w:rsidRPr="008C1F22">
        <w:rPr>
          <w:rFonts w:ascii="Georgia" w:hAnsi="Georgia"/>
          <w:lang w:val="ro-RO"/>
        </w:rPr>
        <w:t>Comunităţilor</w:t>
      </w:r>
      <w:proofErr w:type="spellEnd"/>
      <w:r w:rsidRPr="008C1F22">
        <w:rPr>
          <w:rFonts w:ascii="Georgia" w:hAnsi="Georgia"/>
          <w:lang w:val="ro-RO"/>
        </w:rPr>
        <w:t xml:space="preserve"> Europene din 27 noiembrie 1995.</w:t>
      </w:r>
    </w:p>
    <w:p w14:paraId="5CB8F85C" w14:textId="77777777" w:rsidR="00D827DA" w:rsidRPr="008C1F22" w:rsidRDefault="00D827DA" w:rsidP="00D827DA">
      <w:pPr>
        <w:spacing w:line="240" w:lineRule="auto"/>
        <w:jc w:val="both"/>
        <w:rPr>
          <w:rFonts w:ascii="Georgia" w:hAnsi="Georgia"/>
          <w:b/>
          <w:lang w:val="ro-RO"/>
        </w:rPr>
      </w:pPr>
      <w:r w:rsidRPr="008C1F22">
        <w:rPr>
          <w:rFonts w:ascii="Georgia" w:hAnsi="Georgia"/>
          <w:b/>
          <w:lang w:val="ro-RO"/>
        </w:rPr>
        <w:lastRenderedPageBreak/>
        <w:t>-</w:t>
      </w:r>
      <w:r w:rsidRPr="008C1F22">
        <w:rPr>
          <w:rFonts w:ascii="Georgia" w:hAnsi="Georgia"/>
          <w:b/>
          <w:lang w:val="ro-RO"/>
        </w:rPr>
        <w:tab/>
        <w:t xml:space="preserve">nu </w:t>
      </w:r>
      <w:proofErr w:type="spellStart"/>
      <w:r w:rsidRPr="008C1F22">
        <w:rPr>
          <w:rFonts w:ascii="Georgia" w:hAnsi="Georgia"/>
          <w:b/>
          <w:lang w:val="ro-RO"/>
        </w:rPr>
        <w:t>ma</w:t>
      </w:r>
      <w:proofErr w:type="spellEnd"/>
      <w:r w:rsidRPr="008C1F22">
        <w:rPr>
          <w:rFonts w:ascii="Georgia" w:hAnsi="Georgia"/>
          <w:b/>
          <w:lang w:val="ro-RO"/>
        </w:rPr>
        <w:t xml:space="preserve"> aflu in nici una din </w:t>
      </w:r>
      <w:proofErr w:type="spellStart"/>
      <w:r w:rsidRPr="008C1F22">
        <w:rPr>
          <w:rFonts w:ascii="Georgia" w:hAnsi="Georgia"/>
          <w:b/>
          <w:lang w:val="ro-RO"/>
        </w:rPr>
        <w:t>situatiile</w:t>
      </w:r>
      <w:proofErr w:type="spellEnd"/>
      <w:r w:rsidRPr="008C1F22">
        <w:rPr>
          <w:rFonts w:ascii="Georgia" w:hAnsi="Georgia"/>
          <w:b/>
          <w:lang w:val="ro-RO"/>
        </w:rPr>
        <w:t xml:space="preserve"> </w:t>
      </w:r>
      <w:proofErr w:type="spellStart"/>
      <w:r w:rsidRPr="008C1F22">
        <w:rPr>
          <w:rFonts w:ascii="Georgia" w:hAnsi="Georgia"/>
          <w:b/>
          <w:lang w:val="ro-RO"/>
        </w:rPr>
        <w:t>prevazute</w:t>
      </w:r>
      <w:proofErr w:type="spellEnd"/>
      <w:r w:rsidRPr="008C1F22">
        <w:rPr>
          <w:rFonts w:ascii="Georgia" w:hAnsi="Georgia"/>
          <w:b/>
          <w:lang w:val="ro-RO"/>
        </w:rPr>
        <w:t xml:space="preserve"> la art.165 respectiv că nu am încălcat </w:t>
      </w:r>
      <w:proofErr w:type="spellStart"/>
      <w:r w:rsidRPr="008C1F22">
        <w:rPr>
          <w:rFonts w:ascii="Georgia" w:hAnsi="Georgia"/>
          <w:b/>
          <w:lang w:val="ro-RO"/>
        </w:rPr>
        <w:t>obligaţiile</w:t>
      </w:r>
      <w:proofErr w:type="spellEnd"/>
      <w:r w:rsidRPr="008C1F22">
        <w:rPr>
          <w:rFonts w:ascii="Georgia" w:hAnsi="Georgia"/>
          <w:b/>
          <w:lang w:val="ro-RO"/>
        </w:rPr>
        <w:t xml:space="preserve"> privind plata impozitelor, taxelor sau a </w:t>
      </w:r>
      <w:proofErr w:type="spellStart"/>
      <w:r w:rsidRPr="008C1F22">
        <w:rPr>
          <w:rFonts w:ascii="Georgia" w:hAnsi="Georgia"/>
          <w:b/>
          <w:lang w:val="ro-RO"/>
        </w:rPr>
        <w:t>contribuţiilor</w:t>
      </w:r>
      <w:proofErr w:type="spellEnd"/>
      <w:r w:rsidRPr="008C1F22">
        <w:rPr>
          <w:rFonts w:ascii="Georgia" w:hAnsi="Georgia"/>
          <w:b/>
          <w:lang w:val="ro-RO"/>
        </w:rPr>
        <w:t xml:space="preserve"> la bugetul general consolidat </w:t>
      </w:r>
    </w:p>
    <w:p w14:paraId="3F1CBD96" w14:textId="77777777" w:rsidR="00D827DA" w:rsidRPr="008C1F22" w:rsidRDefault="00D827DA" w:rsidP="00D827DA">
      <w:pPr>
        <w:spacing w:line="240" w:lineRule="auto"/>
        <w:jc w:val="both"/>
        <w:rPr>
          <w:rFonts w:ascii="Georgia" w:hAnsi="Georgia"/>
          <w:b/>
          <w:lang w:val="ro-RO"/>
        </w:rPr>
      </w:pPr>
      <w:r w:rsidRPr="008C1F22">
        <w:rPr>
          <w:rFonts w:ascii="Georgia" w:hAnsi="Georgia"/>
          <w:b/>
          <w:lang w:val="ro-RO"/>
        </w:rPr>
        <w:t xml:space="preserve"> -  art.167 din Legea 98/2016 privind </w:t>
      </w:r>
      <w:proofErr w:type="spellStart"/>
      <w:r w:rsidRPr="008C1F22">
        <w:rPr>
          <w:rFonts w:ascii="Georgia" w:hAnsi="Georgia"/>
          <w:b/>
          <w:lang w:val="ro-RO"/>
        </w:rPr>
        <w:t>achizitiile</w:t>
      </w:r>
      <w:proofErr w:type="spellEnd"/>
      <w:r w:rsidRPr="008C1F22">
        <w:rPr>
          <w:rFonts w:ascii="Georgia" w:hAnsi="Georgia"/>
          <w:b/>
          <w:lang w:val="ro-RO"/>
        </w:rPr>
        <w:t xml:space="preserve"> publice că în ultimii 3 ani: </w:t>
      </w:r>
    </w:p>
    <w:p w14:paraId="4CA1E701" w14:textId="77777777" w:rsidR="00D827DA" w:rsidRPr="008C1F22" w:rsidRDefault="00D827DA" w:rsidP="00D827DA">
      <w:pPr>
        <w:spacing w:line="240" w:lineRule="auto"/>
        <w:jc w:val="both"/>
        <w:rPr>
          <w:rFonts w:ascii="Georgia" w:hAnsi="Georgia"/>
          <w:lang w:val="ro-RO"/>
        </w:rPr>
      </w:pPr>
      <w:r w:rsidRPr="008C1F22">
        <w:rPr>
          <w:rFonts w:ascii="Georgia" w:hAnsi="Georgia"/>
          <w:lang w:val="ro-RO"/>
        </w:rPr>
        <w:t xml:space="preserve">a) nu mi-am </w:t>
      </w:r>
      <w:proofErr w:type="spellStart"/>
      <w:r w:rsidRPr="008C1F22">
        <w:rPr>
          <w:rFonts w:ascii="Georgia" w:hAnsi="Georgia"/>
          <w:lang w:val="ro-RO"/>
        </w:rPr>
        <w:t>încălcat</w:t>
      </w:r>
      <w:proofErr w:type="spellEnd"/>
      <w:r w:rsidRPr="008C1F22">
        <w:rPr>
          <w:rFonts w:ascii="Georgia" w:hAnsi="Georgia"/>
          <w:lang w:val="ro-RO"/>
        </w:rPr>
        <w:t xml:space="preserve"> </w:t>
      </w:r>
      <w:proofErr w:type="spellStart"/>
      <w:r w:rsidRPr="008C1F22">
        <w:rPr>
          <w:rFonts w:ascii="Georgia" w:hAnsi="Georgia"/>
          <w:lang w:val="ro-RO"/>
        </w:rPr>
        <w:t>obligațiile</w:t>
      </w:r>
      <w:proofErr w:type="spellEnd"/>
      <w:r w:rsidRPr="008C1F22">
        <w:rPr>
          <w:rFonts w:ascii="Georgia" w:hAnsi="Georgia"/>
          <w:lang w:val="ro-RO"/>
        </w:rPr>
        <w:t xml:space="preserve"> stabilite potrivit art. 51 din Legea nr. 98/2016;</w:t>
      </w:r>
    </w:p>
    <w:p w14:paraId="7A27DE16" w14:textId="77777777" w:rsidR="00D827DA" w:rsidRPr="008C1F22" w:rsidRDefault="00D827DA" w:rsidP="00D827DA">
      <w:pPr>
        <w:spacing w:line="240" w:lineRule="auto"/>
        <w:jc w:val="both"/>
        <w:rPr>
          <w:rFonts w:ascii="Georgia" w:hAnsi="Georgia"/>
          <w:lang w:val="ro-RO"/>
        </w:rPr>
      </w:pPr>
      <w:r w:rsidRPr="008C1F22">
        <w:rPr>
          <w:rFonts w:ascii="Georgia" w:hAnsi="Georgia"/>
          <w:lang w:val="ro-RO"/>
        </w:rPr>
        <w:t xml:space="preserve">b) nu mă aflu </w:t>
      </w:r>
      <w:proofErr w:type="spellStart"/>
      <w:r w:rsidRPr="008C1F22">
        <w:rPr>
          <w:rFonts w:ascii="Georgia" w:hAnsi="Georgia"/>
          <w:lang w:val="ro-RO"/>
        </w:rPr>
        <w:t>în</w:t>
      </w:r>
      <w:proofErr w:type="spellEnd"/>
      <w:r w:rsidRPr="008C1F22">
        <w:rPr>
          <w:rFonts w:ascii="Georgia" w:hAnsi="Georgia"/>
          <w:lang w:val="ro-RO"/>
        </w:rPr>
        <w:t xml:space="preserve"> procedura </w:t>
      </w:r>
      <w:proofErr w:type="spellStart"/>
      <w:r w:rsidRPr="008C1F22">
        <w:rPr>
          <w:rFonts w:ascii="Georgia" w:hAnsi="Georgia"/>
          <w:lang w:val="ro-RO"/>
        </w:rPr>
        <w:t>insolvenței</w:t>
      </w:r>
      <w:proofErr w:type="spellEnd"/>
      <w:r w:rsidRPr="008C1F22">
        <w:rPr>
          <w:rFonts w:ascii="Georgia" w:hAnsi="Georgia"/>
          <w:lang w:val="ro-RO"/>
        </w:rPr>
        <w:t xml:space="preserve"> sau </w:t>
      </w:r>
      <w:proofErr w:type="spellStart"/>
      <w:r w:rsidRPr="008C1F22">
        <w:rPr>
          <w:rFonts w:ascii="Georgia" w:hAnsi="Georgia"/>
          <w:lang w:val="ro-RO"/>
        </w:rPr>
        <w:t>în</w:t>
      </w:r>
      <w:proofErr w:type="spellEnd"/>
      <w:r w:rsidRPr="008C1F22">
        <w:rPr>
          <w:rFonts w:ascii="Georgia" w:hAnsi="Georgia"/>
          <w:lang w:val="ro-RO"/>
        </w:rPr>
        <w:t xml:space="preserve"> lichidare, </w:t>
      </w:r>
      <w:proofErr w:type="spellStart"/>
      <w:r w:rsidRPr="008C1F22">
        <w:rPr>
          <w:rFonts w:ascii="Georgia" w:hAnsi="Georgia"/>
          <w:lang w:val="ro-RO"/>
        </w:rPr>
        <w:t>în</w:t>
      </w:r>
      <w:proofErr w:type="spellEnd"/>
      <w:r w:rsidRPr="008C1F22">
        <w:rPr>
          <w:rFonts w:ascii="Georgia" w:hAnsi="Georgia"/>
          <w:lang w:val="ro-RO"/>
        </w:rPr>
        <w:t xml:space="preserve"> supraveghere judiciară sau </w:t>
      </w:r>
      <w:proofErr w:type="spellStart"/>
      <w:r w:rsidRPr="008C1F22">
        <w:rPr>
          <w:rFonts w:ascii="Georgia" w:hAnsi="Georgia"/>
          <w:lang w:val="ro-RO"/>
        </w:rPr>
        <w:t>în</w:t>
      </w:r>
      <w:proofErr w:type="spellEnd"/>
      <w:r w:rsidRPr="008C1F22">
        <w:rPr>
          <w:rFonts w:ascii="Georgia" w:hAnsi="Georgia"/>
          <w:lang w:val="ro-RO"/>
        </w:rPr>
        <w:t xml:space="preserve"> </w:t>
      </w:r>
      <w:proofErr w:type="spellStart"/>
      <w:r w:rsidRPr="008C1F22">
        <w:rPr>
          <w:rFonts w:ascii="Georgia" w:hAnsi="Georgia"/>
          <w:lang w:val="ro-RO"/>
        </w:rPr>
        <w:t>încetarea</w:t>
      </w:r>
      <w:proofErr w:type="spellEnd"/>
      <w:r w:rsidRPr="008C1F22">
        <w:rPr>
          <w:rFonts w:ascii="Georgia" w:hAnsi="Georgia"/>
          <w:lang w:val="ro-RO"/>
        </w:rPr>
        <w:t xml:space="preserve"> </w:t>
      </w:r>
      <w:proofErr w:type="spellStart"/>
      <w:r w:rsidRPr="008C1F22">
        <w:rPr>
          <w:rFonts w:ascii="Georgia" w:hAnsi="Georgia"/>
          <w:lang w:val="ro-RO"/>
        </w:rPr>
        <w:t>activității</w:t>
      </w:r>
      <w:proofErr w:type="spellEnd"/>
      <w:r w:rsidRPr="008C1F22">
        <w:rPr>
          <w:rFonts w:ascii="Georgia" w:hAnsi="Georgia"/>
          <w:lang w:val="ro-RO"/>
        </w:rPr>
        <w:t>; (a se vedea art. 167 alin. (2) din Legea nr. 98/2016)</w:t>
      </w:r>
    </w:p>
    <w:p w14:paraId="667FF231" w14:textId="77777777" w:rsidR="00D827DA" w:rsidRPr="008C1F22" w:rsidRDefault="00D827DA" w:rsidP="00D827DA">
      <w:pPr>
        <w:spacing w:line="240" w:lineRule="auto"/>
        <w:jc w:val="both"/>
        <w:rPr>
          <w:rFonts w:ascii="Georgia" w:hAnsi="Georgia"/>
          <w:lang w:val="ro-RO"/>
        </w:rPr>
      </w:pPr>
      <w:r w:rsidRPr="008C1F22">
        <w:rPr>
          <w:rFonts w:ascii="Georgia" w:hAnsi="Georgia"/>
          <w:lang w:val="ro-RO"/>
        </w:rPr>
        <w:t xml:space="preserve">c) nu am comis o abatere profesională gravă care să </w:t>
      </w:r>
      <w:proofErr w:type="spellStart"/>
      <w:r w:rsidRPr="008C1F22">
        <w:rPr>
          <w:rFonts w:ascii="Georgia" w:hAnsi="Georgia"/>
          <w:lang w:val="ro-RO"/>
        </w:rPr>
        <w:t>îmi</w:t>
      </w:r>
      <w:proofErr w:type="spellEnd"/>
      <w:r w:rsidRPr="008C1F22">
        <w:rPr>
          <w:rFonts w:ascii="Georgia" w:hAnsi="Georgia"/>
          <w:lang w:val="ro-RO"/>
        </w:rPr>
        <w:t xml:space="preserve"> pună </w:t>
      </w:r>
      <w:proofErr w:type="spellStart"/>
      <w:r w:rsidRPr="008C1F22">
        <w:rPr>
          <w:rFonts w:ascii="Georgia" w:hAnsi="Georgia"/>
          <w:lang w:val="ro-RO"/>
        </w:rPr>
        <w:t>în</w:t>
      </w:r>
      <w:proofErr w:type="spellEnd"/>
      <w:r w:rsidRPr="008C1F22">
        <w:rPr>
          <w:rFonts w:ascii="Georgia" w:hAnsi="Georgia"/>
          <w:lang w:val="ro-RO"/>
        </w:rPr>
        <w:t xml:space="preserve"> </w:t>
      </w:r>
      <w:proofErr w:type="spellStart"/>
      <w:r w:rsidRPr="008C1F22">
        <w:rPr>
          <w:rFonts w:ascii="Georgia" w:hAnsi="Georgia"/>
          <w:lang w:val="ro-RO"/>
        </w:rPr>
        <w:t>discuție</w:t>
      </w:r>
      <w:proofErr w:type="spellEnd"/>
      <w:r w:rsidRPr="008C1F22">
        <w:rPr>
          <w:rFonts w:ascii="Georgia" w:hAnsi="Georgia"/>
          <w:lang w:val="ro-RO"/>
        </w:rPr>
        <w:t xml:space="preserve"> integritatea;</w:t>
      </w:r>
    </w:p>
    <w:p w14:paraId="557B39E9" w14:textId="77777777" w:rsidR="00D827DA" w:rsidRPr="008C1F22" w:rsidRDefault="00D827DA" w:rsidP="00D827DA">
      <w:pPr>
        <w:spacing w:line="240" w:lineRule="auto"/>
        <w:jc w:val="both"/>
        <w:rPr>
          <w:rFonts w:ascii="Georgia" w:hAnsi="Georgia"/>
          <w:lang w:val="ro-RO"/>
        </w:rPr>
      </w:pPr>
      <w:r w:rsidRPr="008C1F22">
        <w:rPr>
          <w:rFonts w:ascii="Georgia" w:hAnsi="Georgia"/>
          <w:lang w:val="ro-RO"/>
        </w:rPr>
        <w:t xml:space="preserve">d) nu am </w:t>
      </w:r>
      <w:proofErr w:type="spellStart"/>
      <w:r w:rsidRPr="008C1F22">
        <w:rPr>
          <w:rFonts w:ascii="Georgia" w:hAnsi="Georgia"/>
          <w:lang w:val="ro-RO"/>
        </w:rPr>
        <w:t>încheiat</w:t>
      </w:r>
      <w:proofErr w:type="spellEnd"/>
      <w:r w:rsidRPr="008C1F22">
        <w:rPr>
          <w:rFonts w:ascii="Georgia" w:hAnsi="Georgia"/>
          <w:lang w:val="ro-RO"/>
        </w:rPr>
        <w:t xml:space="preserve"> cu </w:t>
      </w:r>
      <w:proofErr w:type="spellStart"/>
      <w:r w:rsidRPr="008C1F22">
        <w:rPr>
          <w:rFonts w:ascii="Georgia" w:hAnsi="Georgia"/>
          <w:lang w:val="ro-RO"/>
        </w:rPr>
        <w:t>alți</w:t>
      </w:r>
      <w:proofErr w:type="spellEnd"/>
      <w:r w:rsidRPr="008C1F22">
        <w:rPr>
          <w:rFonts w:ascii="Georgia" w:hAnsi="Georgia"/>
          <w:lang w:val="ro-RO"/>
        </w:rPr>
        <w:t xml:space="preserve"> operatori economici acorduri care </w:t>
      </w:r>
      <w:proofErr w:type="spellStart"/>
      <w:r w:rsidRPr="008C1F22">
        <w:rPr>
          <w:rFonts w:ascii="Georgia" w:hAnsi="Georgia"/>
          <w:lang w:val="ro-RO"/>
        </w:rPr>
        <w:t>vizeaza</w:t>
      </w:r>
      <w:proofErr w:type="spellEnd"/>
      <w:r w:rsidRPr="008C1F22">
        <w:rPr>
          <w:rFonts w:ascii="Georgia" w:hAnsi="Georgia"/>
          <w:lang w:val="ro-RO"/>
        </w:rPr>
        <w:t xml:space="preserve">̆ denaturarea </w:t>
      </w:r>
      <w:proofErr w:type="spellStart"/>
      <w:r w:rsidRPr="008C1F22">
        <w:rPr>
          <w:rFonts w:ascii="Georgia" w:hAnsi="Georgia"/>
          <w:lang w:val="ro-RO"/>
        </w:rPr>
        <w:t>concurenței</w:t>
      </w:r>
      <w:proofErr w:type="spellEnd"/>
      <w:r w:rsidRPr="008C1F22">
        <w:rPr>
          <w:rFonts w:ascii="Georgia" w:hAnsi="Georgia"/>
          <w:lang w:val="ro-RO"/>
        </w:rPr>
        <w:t xml:space="preserve"> </w:t>
      </w:r>
      <w:proofErr w:type="spellStart"/>
      <w:r w:rsidRPr="008C1F22">
        <w:rPr>
          <w:rFonts w:ascii="Georgia" w:hAnsi="Georgia"/>
          <w:lang w:val="ro-RO"/>
        </w:rPr>
        <w:t>în</w:t>
      </w:r>
      <w:proofErr w:type="spellEnd"/>
      <w:r w:rsidRPr="008C1F22">
        <w:rPr>
          <w:rFonts w:ascii="Georgia" w:hAnsi="Georgia"/>
          <w:lang w:val="ro-RO"/>
        </w:rPr>
        <w:t xml:space="preserve"> cadrul sau </w:t>
      </w:r>
      <w:proofErr w:type="spellStart"/>
      <w:r w:rsidRPr="008C1F22">
        <w:rPr>
          <w:rFonts w:ascii="Georgia" w:hAnsi="Georgia"/>
          <w:lang w:val="ro-RO"/>
        </w:rPr>
        <w:t>în</w:t>
      </w:r>
      <w:proofErr w:type="spellEnd"/>
      <w:r w:rsidRPr="008C1F22">
        <w:rPr>
          <w:rFonts w:ascii="Georgia" w:hAnsi="Georgia"/>
          <w:lang w:val="ro-RO"/>
        </w:rPr>
        <w:t xml:space="preserve"> </w:t>
      </w:r>
      <w:proofErr w:type="spellStart"/>
      <w:r w:rsidRPr="008C1F22">
        <w:rPr>
          <w:rFonts w:ascii="Georgia" w:hAnsi="Georgia"/>
          <w:lang w:val="ro-RO"/>
        </w:rPr>
        <w:t>legătura</w:t>
      </w:r>
      <w:proofErr w:type="spellEnd"/>
      <w:r w:rsidRPr="008C1F22">
        <w:rPr>
          <w:rFonts w:ascii="Georgia" w:hAnsi="Georgia"/>
          <w:lang w:val="ro-RO"/>
        </w:rPr>
        <w:t xml:space="preserve">̆ cu procedura </w:t>
      </w:r>
      <w:proofErr w:type="spellStart"/>
      <w:r w:rsidRPr="008C1F22">
        <w:rPr>
          <w:rFonts w:ascii="Georgia" w:hAnsi="Georgia"/>
          <w:lang w:val="ro-RO"/>
        </w:rPr>
        <w:t>în</w:t>
      </w:r>
      <w:proofErr w:type="spellEnd"/>
      <w:r w:rsidRPr="008C1F22">
        <w:rPr>
          <w:rFonts w:ascii="Georgia" w:hAnsi="Georgia"/>
          <w:lang w:val="ro-RO"/>
        </w:rPr>
        <w:t xml:space="preserve"> cauză;</w:t>
      </w:r>
    </w:p>
    <w:p w14:paraId="73698000" w14:textId="77777777" w:rsidR="00D827DA" w:rsidRPr="008C1F22" w:rsidRDefault="00D827DA" w:rsidP="00D827DA">
      <w:pPr>
        <w:spacing w:line="240" w:lineRule="auto"/>
        <w:jc w:val="both"/>
        <w:rPr>
          <w:rFonts w:ascii="Georgia" w:hAnsi="Georgia"/>
          <w:lang w:val="ro-RO"/>
        </w:rPr>
      </w:pPr>
      <w:r w:rsidRPr="008C1F22">
        <w:rPr>
          <w:rFonts w:ascii="Georgia" w:hAnsi="Georgia"/>
          <w:lang w:val="ro-RO"/>
        </w:rPr>
        <w:t xml:space="preserve">e) nu mă aflu în vreo </w:t>
      </w:r>
      <w:proofErr w:type="spellStart"/>
      <w:r w:rsidRPr="008C1F22">
        <w:rPr>
          <w:rFonts w:ascii="Georgia" w:hAnsi="Georgia"/>
          <w:lang w:val="ro-RO"/>
        </w:rPr>
        <w:t>situație</w:t>
      </w:r>
      <w:proofErr w:type="spellEnd"/>
      <w:r w:rsidRPr="008C1F22">
        <w:rPr>
          <w:rFonts w:ascii="Georgia" w:hAnsi="Georgia"/>
          <w:lang w:val="ro-RO"/>
        </w:rPr>
        <w:t xml:space="preserve"> de conflict de interese </w:t>
      </w:r>
      <w:proofErr w:type="spellStart"/>
      <w:r w:rsidRPr="008C1F22">
        <w:rPr>
          <w:rFonts w:ascii="Georgia" w:hAnsi="Georgia"/>
          <w:lang w:val="ro-RO"/>
        </w:rPr>
        <w:t>în</w:t>
      </w:r>
      <w:proofErr w:type="spellEnd"/>
      <w:r w:rsidRPr="008C1F22">
        <w:rPr>
          <w:rFonts w:ascii="Georgia" w:hAnsi="Georgia"/>
          <w:lang w:val="ro-RO"/>
        </w:rPr>
        <w:t xml:space="preserve"> cadrul sau </w:t>
      </w:r>
      <w:proofErr w:type="spellStart"/>
      <w:r w:rsidRPr="008C1F22">
        <w:rPr>
          <w:rFonts w:ascii="Georgia" w:hAnsi="Georgia"/>
          <w:lang w:val="ro-RO"/>
        </w:rPr>
        <w:t>în</w:t>
      </w:r>
      <w:proofErr w:type="spellEnd"/>
      <w:r w:rsidRPr="008C1F22">
        <w:rPr>
          <w:rFonts w:ascii="Georgia" w:hAnsi="Georgia"/>
          <w:lang w:val="ro-RO"/>
        </w:rPr>
        <w:t xml:space="preserve"> </w:t>
      </w:r>
      <w:proofErr w:type="spellStart"/>
      <w:r w:rsidRPr="008C1F22">
        <w:rPr>
          <w:rFonts w:ascii="Georgia" w:hAnsi="Georgia"/>
          <w:lang w:val="ro-RO"/>
        </w:rPr>
        <w:t>legătura</w:t>
      </w:r>
      <w:proofErr w:type="spellEnd"/>
      <w:r w:rsidRPr="008C1F22">
        <w:rPr>
          <w:rFonts w:ascii="Georgia" w:hAnsi="Georgia"/>
          <w:lang w:val="ro-RO"/>
        </w:rPr>
        <w:t xml:space="preserve">̆ cu procedura </w:t>
      </w:r>
      <w:proofErr w:type="spellStart"/>
      <w:r w:rsidRPr="008C1F22">
        <w:rPr>
          <w:rFonts w:ascii="Georgia" w:hAnsi="Georgia"/>
          <w:lang w:val="ro-RO"/>
        </w:rPr>
        <w:t>în</w:t>
      </w:r>
      <w:proofErr w:type="spellEnd"/>
      <w:r w:rsidRPr="008C1F22">
        <w:rPr>
          <w:rFonts w:ascii="Georgia" w:hAnsi="Georgia"/>
          <w:lang w:val="ro-RO"/>
        </w:rPr>
        <w:t xml:space="preserve"> cauză;</w:t>
      </w:r>
    </w:p>
    <w:p w14:paraId="31607078" w14:textId="77777777" w:rsidR="00D827DA" w:rsidRPr="008C1F22" w:rsidRDefault="00D827DA" w:rsidP="00D827DA">
      <w:pPr>
        <w:spacing w:line="240" w:lineRule="auto"/>
        <w:jc w:val="both"/>
        <w:rPr>
          <w:rFonts w:ascii="Georgia" w:hAnsi="Georgia"/>
          <w:lang w:val="ro-RO"/>
        </w:rPr>
      </w:pPr>
      <w:r w:rsidRPr="008C1F22">
        <w:rPr>
          <w:rFonts w:ascii="Georgia" w:hAnsi="Georgia"/>
          <w:lang w:val="ro-RO"/>
        </w:rPr>
        <w:t xml:space="preserve">f) nu am participat la </w:t>
      </w:r>
      <w:proofErr w:type="spellStart"/>
      <w:r w:rsidRPr="008C1F22">
        <w:rPr>
          <w:rFonts w:ascii="Georgia" w:hAnsi="Georgia"/>
          <w:lang w:val="ro-RO"/>
        </w:rPr>
        <w:t>pregătirea</w:t>
      </w:r>
      <w:proofErr w:type="spellEnd"/>
      <w:r w:rsidRPr="008C1F22">
        <w:rPr>
          <w:rFonts w:ascii="Georgia" w:hAnsi="Georgia"/>
          <w:lang w:val="ro-RO"/>
        </w:rPr>
        <w:t xml:space="preserve"> procedurii de atribuire sau participarea mea la pregătirea procedurii nu a condus la o distorsionare a </w:t>
      </w:r>
      <w:proofErr w:type="spellStart"/>
      <w:r w:rsidRPr="008C1F22">
        <w:rPr>
          <w:rFonts w:ascii="Georgia" w:hAnsi="Georgia"/>
          <w:lang w:val="ro-RO"/>
        </w:rPr>
        <w:t>concurenței</w:t>
      </w:r>
      <w:proofErr w:type="spellEnd"/>
      <w:r w:rsidRPr="008C1F22">
        <w:rPr>
          <w:rFonts w:ascii="Georgia" w:hAnsi="Georgia"/>
          <w:lang w:val="ro-RO"/>
        </w:rPr>
        <w:t>;</w:t>
      </w:r>
    </w:p>
    <w:p w14:paraId="5BC777CB" w14:textId="77777777" w:rsidR="00D827DA" w:rsidRPr="008C1F22" w:rsidRDefault="00D827DA" w:rsidP="00D827DA">
      <w:pPr>
        <w:spacing w:line="240" w:lineRule="auto"/>
        <w:jc w:val="both"/>
        <w:rPr>
          <w:rFonts w:ascii="Georgia" w:hAnsi="Georgia"/>
          <w:lang w:val="ro-RO"/>
        </w:rPr>
      </w:pPr>
      <w:r w:rsidRPr="008C1F22">
        <w:rPr>
          <w:rFonts w:ascii="Georgia" w:hAnsi="Georgia"/>
          <w:lang w:val="ro-RO"/>
        </w:rPr>
        <w:t xml:space="preserve">g) nu mi-am </w:t>
      </w:r>
      <w:proofErr w:type="spellStart"/>
      <w:r w:rsidRPr="008C1F22">
        <w:rPr>
          <w:rFonts w:ascii="Georgia" w:hAnsi="Georgia"/>
          <w:lang w:val="ro-RO"/>
        </w:rPr>
        <w:t>încălcat</w:t>
      </w:r>
      <w:proofErr w:type="spellEnd"/>
      <w:r w:rsidRPr="008C1F22">
        <w:rPr>
          <w:rFonts w:ascii="Georgia" w:hAnsi="Georgia"/>
          <w:lang w:val="ro-RO"/>
        </w:rPr>
        <w:t xml:space="preserve"> </w:t>
      </w:r>
      <w:proofErr w:type="spellStart"/>
      <w:r w:rsidRPr="008C1F22">
        <w:rPr>
          <w:rFonts w:ascii="Georgia" w:hAnsi="Georgia"/>
          <w:lang w:val="ro-RO"/>
        </w:rPr>
        <w:t>în</w:t>
      </w:r>
      <w:proofErr w:type="spellEnd"/>
      <w:r w:rsidRPr="008C1F22">
        <w:rPr>
          <w:rFonts w:ascii="Georgia" w:hAnsi="Georgia"/>
          <w:lang w:val="ro-RO"/>
        </w:rPr>
        <w:t xml:space="preserve"> mod grav sau repetat </w:t>
      </w:r>
      <w:proofErr w:type="spellStart"/>
      <w:r w:rsidRPr="008C1F22">
        <w:rPr>
          <w:rFonts w:ascii="Georgia" w:hAnsi="Georgia"/>
          <w:lang w:val="ro-RO"/>
        </w:rPr>
        <w:t>obligațiile</w:t>
      </w:r>
      <w:proofErr w:type="spellEnd"/>
      <w:r w:rsidRPr="008C1F22">
        <w:rPr>
          <w:rFonts w:ascii="Georgia" w:hAnsi="Georgia"/>
          <w:lang w:val="ro-RO"/>
        </w:rPr>
        <w:t xml:space="preserve"> principale ce-mi reveneau </w:t>
      </w:r>
      <w:proofErr w:type="spellStart"/>
      <w:r w:rsidRPr="008C1F22">
        <w:rPr>
          <w:rFonts w:ascii="Georgia" w:hAnsi="Georgia"/>
          <w:lang w:val="ro-RO"/>
        </w:rPr>
        <w:t>în</w:t>
      </w:r>
      <w:proofErr w:type="spellEnd"/>
      <w:r w:rsidRPr="008C1F22">
        <w:rPr>
          <w:rFonts w:ascii="Georgia" w:hAnsi="Georgia"/>
          <w:lang w:val="ro-RO"/>
        </w:rPr>
        <w:t xml:space="preserve"> cadrul unui contract de </w:t>
      </w:r>
      <w:proofErr w:type="spellStart"/>
      <w:r w:rsidRPr="008C1F22">
        <w:rPr>
          <w:rFonts w:ascii="Georgia" w:hAnsi="Georgia"/>
          <w:lang w:val="ro-RO"/>
        </w:rPr>
        <w:t>achiziții</w:t>
      </w:r>
      <w:proofErr w:type="spellEnd"/>
      <w:r w:rsidRPr="008C1F22">
        <w:rPr>
          <w:rFonts w:ascii="Georgia" w:hAnsi="Georgia"/>
          <w:lang w:val="ro-RO"/>
        </w:rPr>
        <w:t xml:space="preserve"> publice, al unui contract de </w:t>
      </w:r>
      <w:proofErr w:type="spellStart"/>
      <w:r w:rsidRPr="008C1F22">
        <w:rPr>
          <w:rFonts w:ascii="Georgia" w:hAnsi="Georgia"/>
          <w:lang w:val="ro-RO"/>
        </w:rPr>
        <w:t>achiziții</w:t>
      </w:r>
      <w:proofErr w:type="spellEnd"/>
      <w:r w:rsidRPr="008C1F22">
        <w:rPr>
          <w:rFonts w:ascii="Georgia" w:hAnsi="Georgia"/>
          <w:lang w:val="ro-RO"/>
        </w:rPr>
        <w:t xml:space="preserve"> sectoriale sau al unui contract de concesiune </w:t>
      </w:r>
      <w:proofErr w:type="spellStart"/>
      <w:r w:rsidRPr="008C1F22">
        <w:rPr>
          <w:rFonts w:ascii="Georgia" w:hAnsi="Georgia"/>
          <w:lang w:val="ro-RO"/>
        </w:rPr>
        <w:t>încheiate</w:t>
      </w:r>
      <w:proofErr w:type="spellEnd"/>
      <w:r w:rsidRPr="008C1F22">
        <w:rPr>
          <w:rFonts w:ascii="Georgia" w:hAnsi="Georgia"/>
          <w:lang w:val="ro-RO"/>
        </w:rPr>
        <w:t xml:space="preserve"> anterior, nu au existat </w:t>
      </w:r>
      <w:proofErr w:type="spellStart"/>
      <w:r w:rsidRPr="008C1F22">
        <w:rPr>
          <w:rFonts w:ascii="Georgia" w:hAnsi="Georgia"/>
          <w:lang w:val="ro-RO"/>
        </w:rPr>
        <w:t>încălcări</w:t>
      </w:r>
      <w:proofErr w:type="spellEnd"/>
      <w:r w:rsidRPr="008C1F22">
        <w:rPr>
          <w:rFonts w:ascii="Georgia" w:hAnsi="Georgia"/>
          <w:lang w:val="ro-RO"/>
        </w:rPr>
        <w:t xml:space="preserve"> care au dus la </w:t>
      </w:r>
      <w:proofErr w:type="spellStart"/>
      <w:r w:rsidRPr="008C1F22">
        <w:rPr>
          <w:rFonts w:ascii="Georgia" w:hAnsi="Georgia"/>
          <w:lang w:val="ro-RO"/>
        </w:rPr>
        <w:t>încetarea</w:t>
      </w:r>
      <w:proofErr w:type="spellEnd"/>
      <w:r w:rsidRPr="008C1F22">
        <w:rPr>
          <w:rFonts w:ascii="Georgia" w:hAnsi="Georgia"/>
          <w:lang w:val="ro-RO"/>
        </w:rPr>
        <w:t xml:space="preserve"> anticipată a respectivului contract, plata de daune-interese sau alte </w:t>
      </w:r>
      <w:proofErr w:type="spellStart"/>
      <w:r w:rsidRPr="008C1F22">
        <w:rPr>
          <w:rFonts w:ascii="Georgia" w:hAnsi="Georgia"/>
          <w:lang w:val="ro-RO"/>
        </w:rPr>
        <w:t>sancțiuni</w:t>
      </w:r>
      <w:proofErr w:type="spellEnd"/>
      <w:r w:rsidRPr="008C1F22">
        <w:rPr>
          <w:rFonts w:ascii="Georgia" w:hAnsi="Georgia"/>
          <w:lang w:val="ro-RO"/>
        </w:rPr>
        <w:t xml:space="preserve"> comparabile;</w:t>
      </w:r>
    </w:p>
    <w:p w14:paraId="0E4B9C89" w14:textId="77777777" w:rsidR="00D827DA" w:rsidRPr="008C1F22" w:rsidRDefault="00D827DA" w:rsidP="00D827DA">
      <w:pPr>
        <w:spacing w:line="240" w:lineRule="auto"/>
        <w:jc w:val="both"/>
        <w:rPr>
          <w:rFonts w:ascii="Georgia" w:hAnsi="Georgia"/>
          <w:lang w:val="ro-RO"/>
        </w:rPr>
      </w:pPr>
      <w:r w:rsidRPr="008C1F22">
        <w:rPr>
          <w:rFonts w:ascii="Georgia" w:hAnsi="Georgia"/>
          <w:lang w:val="ro-RO"/>
        </w:rPr>
        <w:t xml:space="preserve">h) nu m-am </w:t>
      </w:r>
      <w:proofErr w:type="spellStart"/>
      <w:r w:rsidRPr="008C1F22">
        <w:rPr>
          <w:rFonts w:ascii="Georgia" w:hAnsi="Georgia"/>
          <w:lang w:val="ro-RO"/>
        </w:rPr>
        <w:t>făcut</w:t>
      </w:r>
      <w:proofErr w:type="spellEnd"/>
      <w:r w:rsidRPr="008C1F22">
        <w:rPr>
          <w:rFonts w:ascii="Georgia" w:hAnsi="Georgia"/>
          <w:lang w:val="ro-RO"/>
        </w:rPr>
        <w:t xml:space="preserve"> vinovat de </w:t>
      </w:r>
      <w:proofErr w:type="spellStart"/>
      <w:r w:rsidRPr="008C1F22">
        <w:rPr>
          <w:rFonts w:ascii="Georgia" w:hAnsi="Georgia"/>
          <w:lang w:val="ro-RO"/>
        </w:rPr>
        <w:t>declarații</w:t>
      </w:r>
      <w:proofErr w:type="spellEnd"/>
      <w:r w:rsidRPr="008C1F22">
        <w:rPr>
          <w:rFonts w:ascii="Georgia" w:hAnsi="Georgia"/>
          <w:lang w:val="ro-RO"/>
        </w:rPr>
        <w:t xml:space="preserve"> false </w:t>
      </w:r>
      <w:proofErr w:type="spellStart"/>
      <w:r w:rsidRPr="008C1F22">
        <w:rPr>
          <w:rFonts w:ascii="Georgia" w:hAnsi="Georgia"/>
          <w:lang w:val="ro-RO"/>
        </w:rPr>
        <w:t>în</w:t>
      </w:r>
      <w:proofErr w:type="spellEnd"/>
      <w:r w:rsidRPr="008C1F22">
        <w:rPr>
          <w:rFonts w:ascii="Georgia" w:hAnsi="Georgia"/>
          <w:lang w:val="ro-RO"/>
        </w:rPr>
        <w:t xml:space="preserve"> </w:t>
      </w:r>
      <w:proofErr w:type="spellStart"/>
      <w:r w:rsidRPr="008C1F22">
        <w:rPr>
          <w:rFonts w:ascii="Georgia" w:hAnsi="Georgia"/>
          <w:lang w:val="ro-RO"/>
        </w:rPr>
        <w:t>conținutul</w:t>
      </w:r>
      <w:proofErr w:type="spellEnd"/>
      <w:r w:rsidRPr="008C1F22">
        <w:rPr>
          <w:rFonts w:ascii="Georgia" w:hAnsi="Georgia"/>
          <w:lang w:val="ro-RO"/>
        </w:rPr>
        <w:t xml:space="preserve"> </w:t>
      </w:r>
      <w:proofErr w:type="spellStart"/>
      <w:r w:rsidRPr="008C1F22">
        <w:rPr>
          <w:rFonts w:ascii="Georgia" w:hAnsi="Georgia"/>
          <w:lang w:val="ro-RO"/>
        </w:rPr>
        <w:t>informațiilor</w:t>
      </w:r>
      <w:proofErr w:type="spellEnd"/>
      <w:r w:rsidRPr="008C1F22">
        <w:rPr>
          <w:rFonts w:ascii="Georgia" w:hAnsi="Georgia"/>
          <w:lang w:val="ro-RO"/>
        </w:rPr>
        <w:t xml:space="preserve"> transmise la solicitarea </w:t>
      </w:r>
      <w:proofErr w:type="spellStart"/>
      <w:r w:rsidRPr="008C1F22">
        <w:rPr>
          <w:rFonts w:ascii="Georgia" w:hAnsi="Georgia"/>
          <w:lang w:val="ro-RO"/>
        </w:rPr>
        <w:t>autorității</w:t>
      </w:r>
      <w:proofErr w:type="spellEnd"/>
      <w:r w:rsidRPr="008C1F22">
        <w:rPr>
          <w:rFonts w:ascii="Georgia" w:hAnsi="Georgia"/>
          <w:lang w:val="ro-RO"/>
        </w:rPr>
        <w:t xml:space="preserve"> contractante </w:t>
      </w:r>
      <w:proofErr w:type="spellStart"/>
      <w:r w:rsidRPr="008C1F22">
        <w:rPr>
          <w:rFonts w:ascii="Georgia" w:hAnsi="Georgia"/>
          <w:lang w:val="ro-RO"/>
        </w:rPr>
        <w:t>în</w:t>
      </w:r>
      <w:proofErr w:type="spellEnd"/>
      <w:r w:rsidRPr="008C1F22">
        <w:rPr>
          <w:rFonts w:ascii="Georgia" w:hAnsi="Georgia"/>
          <w:lang w:val="ro-RO"/>
        </w:rPr>
        <w:t xml:space="preserve"> scopul </w:t>
      </w:r>
      <w:proofErr w:type="spellStart"/>
      <w:r w:rsidRPr="008C1F22">
        <w:rPr>
          <w:rFonts w:ascii="Georgia" w:hAnsi="Georgia"/>
          <w:lang w:val="ro-RO"/>
        </w:rPr>
        <w:t>verificării</w:t>
      </w:r>
      <w:proofErr w:type="spellEnd"/>
      <w:r w:rsidRPr="008C1F22">
        <w:rPr>
          <w:rFonts w:ascii="Georgia" w:hAnsi="Georgia"/>
          <w:lang w:val="ro-RO"/>
        </w:rPr>
        <w:t xml:space="preserve"> </w:t>
      </w:r>
      <w:proofErr w:type="spellStart"/>
      <w:r w:rsidRPr="008C1F22">
        <w:rPr>
          <w:rFonts w:ascii="Georgia" w:hAnsi="Georgia"/>
          <w:lang w:val="ro-RO"/>
        </w:rPr>
        <w:t>absenței</w:t>
      </w:r>
      <w:proofErr w:type="spellEnd"/>
      <w:r w:rsidRPr="008C1F22">
        <w:rPr>
          <w:rFonts w:ascii="Georgia" w:hAnsi="Georgia"/>
          <w:lang w:val="ro-RO"/>
        </w:rPr>
        <w:t xml:space="preserve"> motivelor de excludere sau al </w:t>
      </w:r>
      <w:proofErr w:type="spellStart"/>
      <w:r w:rsidRPr="008C1F22">
        <w:rPr>
          <w:rFonts w:ascii="Georgia" w:hAnsi="Georgia"/>
          <w:lang w:val="ro-RO"/>
        </w:rPr>
        <w:t>îndeplinirii</w:t>
      </w:r>
      <w:proofErr w:type="spellEnd"/>
      <w:r w:rsidRPr="008C1F22">
        <w:rPr>
          <w:rFonts w:ascii="Georgia" w:hAnsi="Georgia"/>
          <w:lang w:val="ro-RO"/>
        </w:rPr>
        <w:t xml:space="preserve"> criteriilor de calificare </w:t>
      </w:r>
      <w:proofErr w:type="spellStart"/>
      <w:r w:rsidRPr="008C1F22">
        <w:rPr>
          <w:rFonts w:ascii="Georgia" w:hAnsi="Georgia"/>
          <w:lang w:val="ro-RO"/>
        </w:rPr>
        <w:t>și</w:t>
      </w:r>
      <w:proofErr w:type="spellEnd"/>
      <w:r w:rsidRPr="008C1F22">
        <w:rPr>
          <w:rFonts w:ascii="Georgia" w:hAnsi="Georgia"/>
          <w:lang w:val="ro-RO"/>
        </w:rPr>
        <w:t xml:space="preserve"> </w:t>
      </w:r>
      <w:proofErr w:type="spellStart"/>
      <w:r w:rsidRPr="008C1F22">
        <w:rPr>
          <w:rFonts w:ascii="Georgia" w:hAnsi="Georgia"/>
          <w:lang w:val="ro-RO"/>
        </w:rPr>
        <w:t>selecție</w:t>
      </w:r>
      <w:proofErr w:type="spellEnd"/>
      <w:r w:rsidRPr="008C1F22">
        <w:rPr>
          <w:rFonts w:ascii="Georgia" w:hAnsi="Georgia"/>
          <w:lang w:val="ro-RO"/>
        </w:rPr>
        <w:t xml:space="preserve">, am prezentat </w:t>
      </w:r>
      <w:proofErr w:type="spellStart"/>
      <w:r w:rsidRPr="008C1F22">
        <w:rPr>
          <w:rFonts w:ascii="Georgia" w:hAnsi="Georgia"/>
          <w:lang w:val="ro-RO"/>
        </w:rPr>
        <w:t>informațiile</w:t>
      </w:r>
      <w:proofErr w:type="spellEnd"/>
      <w:r w:rsidRPr="008C1F22">
        <w:rPr>
          <w:rFonts w:ascii="Georgia" w:hAnsi="Georgia"/>
          <w:lang w:val="ro-RO"/>
        </w:rPr>
        <w:t xml:space="preserve"> solicitate, sunt </w:t>
      </w:r>
      <w:proofErr w:type="spellStart"/>
      <w:r w:rsidRPr="008C1F22">
        <w:rPr>
          <w:rFonts w:ascii="Georgia" w:hAnsi="Georgia"/>
          <w:lang w:val="ro-RO"/>
        </w:rPr>
        <w:t>în</w:t>
      </w:r>
      <w:proofErr w:type="spellEnd"/>
      <w:r w:rsidRPr="008C1F22">
        <w:rPr>
          <w:rFonts w:ascii="Georgia" w:hAnsi="Georgia"/>
          <w:lang w:val="ro-RO"/>
        </w:rPr>
        <w:t xml:space="preserve"> </w:t>
      </w:r>
      <w:proofErr w:type="spellStart"/>
      <w:r w:rsidRPr="008C1F22">
        <w:rPr>
          <w:rFonts w:ascii="Georgia" w:hAnsi="Georgia"/>
          <w:lang w:val="ro-RO"/>
        </w:rPr>
        <w:t>măsura</w:t>
      </w:r>
      <w:proofErr w:type="spellEnd"/>
      <w:r w:rsidRPr="008C1F22">
        <w:rPr>
          <w:rFonts w:ascii="Georgia" w:hAnsi="Georgia"/>
          <w:lang w:val="ro-RO"/>
        </w:rPr>
        <w:t>̆ să prezint documentele justificative solicitate;</w:t>
      </w:r>
    </w:p>
    <w:p w14:paraId="05C0FBEE" w14:textId="77777777" w:rsidR="00D827DA" w:rsidRPr="008C1F22" w:rsidRDefault="00D827DA" w:rsidP="00D827DA">
      <w:pPr>
        <w:spacing w:line="240" w:lineRule="auto"/>
        <w:jc w:val="both"/>
        <w:rPr>
          <w:rFonts w:ascii="Georgia" w:hAnsi="Georgia"/>
          <w:lang w:val="ro-RO"/>
        </w:rPr>
      </w:pPr>
      <w:r w:rsidRPr="008C1F22">
        <w:rPr>
          <w:rFonts w:ascii="Georgia" w:hAnsi="Georgia"/>
          <w:lang w:val="ro-RO"/>
        </w:rPr>
        <w:t xml:space="preserve">i) nu am </w:t>
      </w:r>
      <w:proofErr w:type="spellStart"/>
      <w:r w:rsidRPr="008C1F22">
        <w:rPr>
          <w:rFonts w:ascii="Georgia" w:hAnsi="Georgia"/>
          <w:lang w:val="ro-RO"/>
        </w:rPr>
        <w:t>încercat</w:t>
      </w:r>
      <w:proofErr w:type="spellEnd"/>
      <w:r w:rsidRPr="008C1F22">
        <w:rPr>
          <w:rFonts w:ascii="Georgia" w:hAnsi="Georgia"/>
          <w:lang w:val="ro-RO"/>
        </w:rPr>
        <w:t xml:space="preserve"> să </w:t>
      </w:r>
      <w:proofErr w:type="spellStart"/>
      <w:r w:rsidRPr="008C1F22">
        <w:rPr>
          <w:rFonts w:ascii="Georgia" w:hAnsi="Georgia"/>
          <w:lang w:val="ro-RO"/>
        </w:rPr>
        <w:t>influențez</w:t>
      </w:r>
      <w:proofErr w:type="spellEnd"/>
      <w:r w:rsidRPr="008C1F22">
        <w:rPr>
          <w:rFonts w:ascii="Georgia" w:hAnsi="Georgia"/>
          <w:lang w:val="ro-RO"/>
        </w:rPr>
        <w:t xml:space="preserve"> </w:t>
      </w:r>
      <w:proofErr w:type="spellStart"/>
      <w:r w:rsidRPr="008C1F22">
        <w:rPr>
          <w:rFonts w:ascii="Georgia" w:hAnsi="Georgia"/>
          <w:lang w:val="ro-RO"/>
        </w:rPr>
        <w:t>în</w:t>
      </w:r>
      <w:proofErr w:type="spellEnd"/>
      <w:r w:rsidRPr="008C1F22">
        <w:rPr>
          <w:rFonts w:ascii="Georgia" w:hAnsi="Georgia"/>
          <w:lang w:val="ro-RO"/>
        </w:rPr>
        <w:t xml:space="preserve"> mod nelegal procesul decizional al </w:t>
      </w:r>
      <w:proofErr w:type="spellStart"/>
      <w:r w:rsidRPr="008C1F22">
        <w:rPr>
          <w:rFonts w:ascii="Georgia" w:hAnsi="Georgia"/>
          <w:lang w:val="ro-RO"/>
        </w:rPr>
        <w:t>autorității</w:t>
      </w:r>
      <w:proofErr w:type="spellEnd"/>
      <w:r w:rsidRPr="008C1F22">
        <w:rPr>
          <w:rFonts w:ascii="Georgia" w:hAnsi="Georgia"/>
          <w:lang w:val="ro-RO"/>
        </w:rPr>
        <w:t xml:space="preserve"> contractante, să </w:t>
      </w:r>
      <w:proofErr w:type="spellStart"/>
      <w:r w:rsidRPr="008C1F22">
        <w:rPr>
          <w:rFonts w:ascii="Georgia" w:hAnsi="Georgia"/>
          <w:lang w:val="ro-RO"/>
        </w:rPr>
        <w:t>obțin</w:t>
      </w:r>
      <w:proofErr w:type="spellEnd"/>
      <w:r w:rsidRPr="008C1F22">
        <w:rPr>
          <w:rFonts w:ascii="Georgia" w:hAnsi="Georgia"/>
          <w:lang w:val="ro-RO"/>
        </w:rPr>
        <w:t xml:space="preserve"> </w:t>
      </w:r>
      <w:proofErr w:type="spellStart"/>
      <w:r w:rsidRPr="008C1F22">
        <w:rPr>
          <w:rFonts w:ascii="Georgia" w:hAnsi="Georgia"/>
          <w:lang w:val="ro-RO"/>
        </w:rPr>
        <w:t>informații</w:t>
      </w:r>
      <w:proofErr w:type="spellEnd"/>
      <w:r w:rsidRPr="008C1F22">
        <w:rPr>
          <w:rFonts w:ascii="Georgia" w:hAnsi="Georgia"/>
          <w:lang w:val="ro-RO"/>
        </w:rPr>
        <w:t xml:space="preserve"> </w:t>
      </w:r>
      <w:proofErr w:type="spellStart"/>
      <w:r w:rsidRPr="008C1F22">
        <w:rPr>
          <w:rFonts w:ascii="Georgia" w:hAnsi="Georgia"/>
          <w:lang w:val="ro-RO"/>
        </w:rPr>
        <w:t>confidențiale</w:t>
      </w:r>
      <w:proofErr w:type="spellEnd"/>
      <w:r w:rsidRPr="008C1F22">
        <w:rPr>
          <w:rFonts w:ascii="Georgia" w:hAnsi="Georgia"/>
          <w:lang w:val="ro-RO"/>
        </w:rPr>
        <w:t xml:space="preserve">, nu am furnizat din </w:t>
      </w:r>
      <w:proofErr w:type="spellStart"/>
      <w:r w:rsidRPr="008C1F22">
        <w:rPr>
          <w:rFonts w:ascii="Georgia" w:hAnsi="Georgia"/>
          <w:lang w:val="ro-RO"/>
        </w:rPr>
        <w:t>neglijența</w:t>
      </w:r>
      <w:proofErr w:type="spellEnd"/>
      <w:r w:rsidRPr="008C1F22">
        <w:rPr>
          <w:rFonts w:ascii="Georgia" w:hAnsi="Georgia"/>
          <w:lang w:val="ro-RO"/>
        </w:rPr>
        <w:t xml:space="preserve">̆ </w:t>
      </w:r>
      <w:proofErr w:type="spellStart"/>
      <w:r w:rsidRPr="008C1F22">
        <w:rPr>
          <w:rFonts w:ascii="Georgia" w:hAnsi="Georgia"/>
          <w:lang w:val="ro-RO"/>
        </w:rPr>
        <w:t>informații</w:t>
      </w:r>
      <w:proofErr w:type="spellEnd"/>
      <w:r w:rsidRPr="008C1F22">
        <w:rPr>
          <w:rFonts w:ascii="Georgia" w:hAnsi="Georgia"/>
          <w:lang w:val="ro-RO"/>
        </w:rPr>
        <w:t xml:space="preserve"> eronate care pot avea o </w:t>
      </w:r>
      <w:proofErr w:type="spellStart"/>
      <w:r w:rsidRPr="008C1F22">
        <w:rPr>
          <w:rFonts w:ascii="Georgia" w:hAnsi="Georgia"/>
          <w:lang w:val="ro-RO"/>
        </w:rPr>
        <w:t>influența</w:t>
      </w:r>
      <w:proofErr w:type="spellEnd"/>
      <w:r w:rsidRPr="008C1F22">
        <w:rPr>
          <w:rFonts w:ascii="Georgia" w:hAnsi="Georgia"/>
          <w:lang w:val="ro-RO"/>
        </w:rPr>
        <w:t xml:space="preserve">̆ semnificativă asupra deciziilor </w:t>
      </w:r>
      <w:proofErr w:type="spellStart"/>
      <w:r w:rsidRPr="008C1F22">
        <w:rPr>
          <w:rFonts w:ascii="Georgia" w:hAnsi="Georgia"/>
          <w:lang w:val="ro-RO"/>
        </w:rPr>
        <w:t>autorității</w:t>
      </w:r>
      <w:proofErr w:type="spellEnd"/>
      <w:r w:rsidRPr="008C1F22">
        <w:rPr>
          <w:rFonts w:ascii="Georgia" w:hAnsi="Georgia"/>
          <w:lang w:val="ro-RO"/>
        </w:rPr>
        <w:t xml:space="preserve"> contractante privind excluderea din procedura de atribuire, selectarea sau atribuirea contractului de </w:t>
      </w:r>
      <w:proofErr w:type="spellStart"/>
      <w:r w:rsidRPr="008C1F22">
        <w:rPr>
          <w:rFonts w:ascii="Georgia" w:hAnsi="Georgia"/>
          <w:lang w:val="ro-RO"/>
        </w:rPr>
        <w:t>achiziție</w:t>
      </w:r>
      <w:proofErr w:type="spellEnd"/>
      <w:r w:rsidRPr="008C1F22">
        <w:rPr>
          <w:rFonts w:ascii="Georgia" w:hAnsi="Georgia"/>
          <w:lang w:val="ro-RO"/>
        </w:rPr>
        <w:t xml:space="preserve"> publică/acordului-cadru </w:t>
      </w:r>
      <w:proofErr w:type="spellStart"/>
      <w:r w:rsidRPr="008C1F22">
        <w:rPr>
          <w:rFonts w:ascii="Georgia" w:hAnsi="Georgia"/>
          <w:lang w:val="ro-RO"/>
        </w:rPr>
        <w:t>către</w:t>
      </w:r>
      <w:proofErr w:type="spellEnd"/>
      <w:r w:rsidRPr="008C1F22">
        <w:rPr>
          <w:rFonts w:ascii="Georgia" w:hAnsi="Georgia"/>
          <w:lang w:val="ro-RO"/>
        </w:rPr>
        <w:t xml:space="preserve"> operatorul economic pe care-l reprezint.</w:t>
      </w:r>
    </w:p>
    <w:p w14:paraId="578D89DD" w14:textId="77777777" w:rsidR="00D827DA" w:rsidRPr="008C1F22" w:rsidRDefault="00D827DA" w:rsidP="00D827DA">
      <w:pPr>
        <w:spacing w:before="120" w:after="120" w:line="240" w:lineRule="auto"/>
        <w:jc w:val="both"/>
        <w:rPr>
          <w:rFonts w:ascii="Georgia" w:hAnsi="Georgia"/>
          <w:iCs/>
          <w:lang w:val="ro-RO"/>
        </w:rPr>
      </w:pPr>
      <w:r w:rsidRPr="008C1F22">
        <w:rPr>
          <w:rFonts w:ascii="Georgia" w:hAnsi="Georgia"/>
          <w:iCs/>
          <w:lang w:val="ro-RO"/>
        </w:rPr>
        <w:t xml:space="preserve">Subsemnatul declar că </w:t>
      </w:r>
      <w:proofErr w:type="spellStart"/>
      <w:r w:rsidRPr="008C1F22">
        <w:rPr>
          <w:rFonts w:ascii="Georgia" w:hAnsi="Georgia"/>
          <w:iCs/>
          <w:lang w:val="ro-RO"/>
        </w:rPr>
        <w:t>informaţiile</w:t>
      </w:r>
      <w:proofErr w:type="spellEnd"/>
      <w:r w:rsidRPr="008C1F22">
        <w:rPr>
          <w:rFonts w:ascii="Georgia" w:hAnsi="Georgia"/>
          <w:iCs/>
          <w:lang w:val="ro-RO"/>
        </w:rPr>
        <w:t xml:space="preserve"> furnizate sunt complete </w:t>
      </w:r>
      <w:proofErr w:type="spellStart"/>
      <w:r w:rsidRPr="008C1F22">
        <w:rPr>
          <w:rFonts w:ascii="Georgia" w:hAnsi="Georgia"/>
          <w:iCs/>
          <w:lang w:val="ro-RO"/>
        </w:rPr>
        <w:t>şi</w:t>
      </w:r>
      <w:proofErr w:type="spellEnd"/>
      <w:r w:rsidRPr="008C1F22">
        <w:rPr>
          <w:rFonts w:ascii="Georgia" w:hAnsi="Georgia"/>
          <w:iCs/>
          <w:lang w:val="ro-RO"/>
        </w:rPr>
        <w:t xml:space="preserve"> corecte în fiecare detaliu </w:t>
      </w:r>
      <w:proofErr w:type="spellStart"/>
      <w:r w:rsidRPr="008C1F22">
        <w:rPr>
          <w:rFonts w:ascii="Georgia" w:hAnsi="Georgia"/>
          <w:iCs/>
          <w:lang w:val="ro-RO"/>
        </w:rPr>
        <w:t>şi</w:t>
      </w:r>
      <w:proofErr w:type="spellEnd"/>
      <w:r w:rsidRPr="008C1F22">
        <w:rPr>
          <w:rFonts w:ascii="Georgia" w:hAnsi="Georgia"/>
          <w:iCs/>
          <w:lang w:val="ro-RO"/>
        </w:rPr>
        <w:t xml:space="preserve"> </w:t>
      </w:r>
      <w:proofErr w:type="spellStart"/>
      <w:r w:rsidRPr="008C1F22">
        <w:rPr>
          <w:rFonts w:ascii="Georgia" w:hAnsi="Georgia"/>
          <w:iCs/>
          <w:lang w:val="ro-RO"/>
        </w:rPr>
        <w:t>înteleg</w:t>
      </w:r>
      <w:proofErr w:type="spellEnd"/>
      <w:r w:rsidRPr="008C1F22">
        <w:rPr>
          <w:rFonts w:ascii="Georgia" w:hAnsi="Georgia"/>
          <w:iCs/>
          <w:lang w:val="ro-RO"/>
        </w:rPr>
        <w:t xml:space="preserve"> că autoritatea contractantă are dreptul de a solicita, în scopul verificării </w:t>
      </w:r>
      <w:proofErr w:type="spellStart"/>
      <w:r w:rsidRPr="008C1F22">
        <w:rPr>
          <w:rFonts w:ascii="Georgia" w:hAnsi="Georgia"/>
          <w:iCs/>
          <w:lang w:val="ro-RO"/>
        </w:rPr>
        <w:t>şi</w:t>
      </w:r>
      <w:proofErr w:type="spellEnd"/>
      <w:r w:rsidRPr="008C1F22">
        <w:rPr>
          <w:rFonts w:ascii="Georgia" w:hAnsi="Georgia"/>
          <w:iCs/>
          <w:lang w:val="ro-RO"/>
        </w:rPr>
        <w:t xml:space="preserve"> confirmării </w:t>
      </w:r>
      <w:proofErr w:type="spellStart"/>
      <w:r w:rsidRPr="008C1F22">
        <w:rPr>
          <w:rFonts w:ascii="Georgia" w:hAnsi="Georgia"/>
          <w:iCs/>
          <w:lang w:val="ro-RO"/>
        </w:rPr>
        <w:t>declaraţiilor</w:t>
      </w:r>
      <w:proofErr w:type="spellEnd"/>
      <w:r w:rsidRPr="008C1F22">
        <w:rPr>
          <w:rFonts w:ascii="Georgia" w:hAnsi="Georgia"/>
          <w:iCs/>
          <w:lang w:val="ro-RO"/>
        </w:rPr>
        <w:t xml:space="preserve"> orice documente doveditoare de care dispunem.</w:t>
      </w:r>
    </w:p>
    <w:p w14:paraId="6BEECA29" w14:textId="77777777" w:rsidR="00D827DA" w:rsidRPr="008C1F22" w:rsidRDefault="00D827DA" w:rsidP="00D827DA">
      <w:pPr>
        <w:pStyle w:val="DefaultText"/>
        <w:jc w:val="both"/>
        <w:rPr>
          <w:rFonts w:ascii="Georgia" w:hAnsi="Georgia"/>
          <w:sz w:val="22"/>
          <w:szCs w:val="22"/>
          <w:lang w:val="ro-RO"/>
        </w:rPr>
      </w:pPr>
      <w:proofErr w:type="spellStart"/>
      <w:r w:rsidRPr="008C1F22">
        <w:rPr>
          <w:rFonts w:ascii="Georgia" w:hAnsi="Georgia"/>
          <w:sz w:val="22"/>
          <w:szCs w:val="22"/>
          <w:lang w:val="ro-RO"/>
        </w:rPr>
        <w:t>Înteleg</w:t>
      </w:r>
      <w:proofErr w:type="spellEnd"/>
      <w:r w:rsidRPr="008C1F22">
        <w:rPr>
          <w:rFonts w:ascii="Georgia" w:hAnsi="Georgia"/>
          <w:sz w:val="22"/>
          <w:szCs w:val="22"/>
          <w:lang w:val="ro-RO"/>
        </w:rPr>
        <w:t xml:space="preserve"> că în cazul în care această </w:t>
      </w:r>
      <w:proofErr w:type="spellStart"/>
      <w:r w:rsidRPr="008C1F22">
        <w:rPr>
          <w:rFonts w:ascii="Georgia" w:hAnsi="Georgia"/>
          <w:sz w:val="22"/>
          <w:szCs w:val="22"/>
          <w:lang w:val="ro-RO"/>
        </w:rPr>
        <w:t>declaraţie</w:t>
      </w:r>
      <w:proofErr w:type="spellEnd"/>
      <w:r w:rsidRPr="008C1F22">
        <w:rPr>
          <w:rFonts w:ascii="Georgia" w:hAnsi="Georgia"/>
          <w:sz w:val="22"/>
          <w:szCs w:val="22"/>
          <w:lang w:val="ro-RO"/>
        </w:rPr>
        <w:t xml:space="preserve"> nu este conformă cu realitatea sunt pasibil de </w:t>
      </w:r>
      <w:proofErr w:type="spellStart"/>
      <w:r w:rsidRPr="008C1F22">
        <w:rPr>
          <w:rFonts w:ascii="Georgia" w:hAnsi="Georgia"/>
          <w:sz w:val="22"/>
          <w:szCs w:val="22"/>
          <w:lang w:val="ro-RO"/>
        </w:rPr>
        <w:t>încalcarea</w:t>
      </w:r>
      <w:proofErr w:type="spellEnd"/>
      <w:r w:rsidRPr="008C1F22">
        <w:rPr>
          <w:rFonts w:ascii="Georgia" w:hAnsi="Georgia"/>
          <w:sz w:val="22"/>
          <w:szCs w:val="22"/>
          <w:lang w:val="ro-RO"/>
        </w:rPr>
        <w:t xml:space="preserve"> prevederilor </w:t>
      </w:r>
      <w:proofErr w:type="spellStart"/>
      <w:r w:rsidRPr="008C1F22">
        <w:rPr>
          <w:rFonts w:ascii="Georgia" w:hAnsi="Georgia"/>
          <w:sz w:val="22"/>
          <w:szCs w:val="22"/>
          <w:lang w:val="ro-RO"/>
        </w:rPr>
        <w:t>legislaţiei</w:t>
      </w:r>
      <w:proofErr w:type="spellEnd"/>
      <w:r w:rsidRPr="008C1F22">
        <w:rPr>
          <w:rFonts w:ascii="Georgia" w:hAnsi="Georgia"/>
          <w:sz w:val="22"/>
          <w:szCs w:val="22"/>
          <w:lang w:val="ro-RO"/>
        </w:rPr>
        <w:t xml:space="preserve"> penale privind falsul în </w:t>
      </w:r>
      <w:proofErr w:type="spellStart"/>
      <w:r w:rsidRPr="008C1F22">
        <w:rPr>
          <w:rFonts w:ascii="Georgia" w:hAnsi="Georgia"/>
          <w:sz w:val="22"/>
          <w:szCs w:val="22"/>
          <w:lang w:val="ro-RO"/>
        </w:rPr>
        <w:t>declaraţii</w:t>
      </w:r>
      <w:proofErr w:type="spellEnd"/>
      <w:r w:rsidRPr="008C1F22">
        <w:rPr>
          <w:rFonts w:ascii="Georgia" w:hAnsi="Georgia"/>
          <w:sz w:val="22"/>
          <w:szCs w:val="22"/>
          <w:lang w:val="ro-RO"/>
        </w:rPr>
        <w:t>.</w:t>
      </w:r>
    </w:p>
    <w:p w14:paraId="42CE6FCB" w14:textId="77777777" w:rsidR="00D827DA" w:rsidRPr="008C1F22" w:rsidRDefault="00D827DA" w:rsidP="00D827DA">
      <w:pPr>
        <w:jc w:val="both"/>
        <w:rPr>
          <w:rFonts w:ascii="Georgia" w:hAnsi="Georgia"/>
          <w:i/>
          <w:iCs/>
          <w:lang w:val="ro-RO"/>
        </w:rPr>
      </w:pPr>
    </w:p>
    <w:p w14:paraId="04A3A3FA" w14:textId="64F911F3" w:rsidR="00D827DA" w:rsidRDefault="00D827DA" w:rsidP="00D827DA">
      <w:pPr>
        <w:jc w:val="both"/>
        <w:rPr>
          <w:rFonts w:ascii="Georgia" w:hAnsi="Georgia"/>
          <w:lang w:val="ro-RO"/>
        </w:rPr>
      </w:pPr>
      <w:r w:rsidRPr="008C1F22">
        <w:rPr>
          <w:rFonts w:ascii="Georgia" w:hAnsi="Georgia"/>
          <w:lang w:val="ro-RO"/>
        </w:rPr>
        <w:t xml:space="preserve">Data </w:t>
      </w:r>
      <w:proofErr w:type="spellStart"/>
      <w:r w:rsidRPr="008C1F22">
        <w:rPr>
          <w:rFonts w:ascii="Georgia" w:hAnsi="Georgia"/>
          <w:lang w:val="ro-RO"/>
        </w:rPr>
        <w:t>completarii</w:t>
      </w:r>
      <w:proofErr w:type="spellEnd"/>
      <w:r w:rsidRPr="008C1F22">
        <w:rPr>
          <w:rFonts w:ascii="Georgia" w:hAnsi="Georgia"/>
          <w:lang w:val="ro-RO"/>
        </w:rPr>
        <w:t xml:space="preserve">: </w:t>
      </w:r>
      <w:r w:rsidR="00860F1D">
        <w:rPr>
          <w:rFonts w:ascii="Georgia" w:hAnsi="Georgia"/>
          <w:lang w:val="ro-RO"/>
        </w:rPr>
        <w:t>.........................</w:t>
      </w:r>
    </w:p>
    <w:p w14:paraId="24D12189" w14:textId="77777777" w:rsidR="00860F1D" w:rsidRPr="008C1F22" w:rsidRDefault="00860F1D" w:rsidP="00D827DA">
      <w:pPr>
        <w:jc w:val="both"/>
        <w:rPr>
          <w:rFonts w:ascii="Georgia" w:hAnsi="Georgia"/>
          <w:lang w:val="ro-RO"/>
        </w:rPr>
      </w:pPr>
    </w:p>
    <w:p w14:paraId="158A2545" w14:textId="77777777" w:rsidR="00D827DA" w:rsidRDefault="00D827DA" w:rsidP="00D827DA">
      <w:pPr>
        <w:pStyle w:val="Frspaiere"/>
        <w:tabs>
          <w:tab w:val="left" w:pos="3675"/>
        </w:tabs>
        <w:spacing w:line="360" w:lineRule="auto"/>
        <w:jc w:val="center"/>
        <w:rPr>
          <w:rFonts w:ascii="Georgia" w:hAnsi="Georgia" w:cs="Arial"/>
          <w:b/>
          <w:bCs/>
          <w:lang w:val="ro-RO"/>
        </w:rPr>
      </w:pPr>
    </w:p>
    <w:p w14:paraId="43037D21" w14:textId="77777777" w:rsidR="00860F1D" w:rsidRPr="008C1F22" w:rsidRDefault="00860F1D" w:rsidP="00860F1D">
      <w:pPr>
        <w:pStyle w:val="Frspaiere"/>
        <w:spacing w:line="360" w:lineRule="auto"/>
        <w:jc w:val="center"/>
        <w:rPr>
          <w:rFonts w:ascii="Georgia" w:hAnsi="Georgia" w:cs="Arial"/>
          <w:lang w:val="ro-RO"/>
        </w:rPr>
      </w:pPr>
      <w:r w:rsidRPr="008C1F22">
        <w:rPr>
          <w:rFonts w:ascii="Georgia" w:hAnsi="Georgia" w:cs="Arial"/>
          <w:lang w:val="ro-RO"/>
        </w:rPr>
        <w:t>Ofertant</w:t>
      </w:r>
    </w:p>
    <w:p w14:paraId="77E42098" w14:textId="77777777" w:rsidR="00860F1D" w:rsidRPr="00410118" w:rsidRDefault="00860F1D" w:rsidP="00860F1D">
      <w:pPr>
        <w:pStyle w:val="Frspaiere"/>
        <w:spacing w:line="360" w:lineRule="auto"/>
        <w:jc w:val="center"/>
        <w:rPr>
          <w:rFonts w:ascii="Georgia" w:hAnsi="Georgia" w:cs="Arial"/>
          <w:lang w:val="ro-RO"/>
        </w:rPr>
      </w:pPr>
      <w:r w:rsidRPr="00410118">
        <w:rPr>
          <w:rFonts w:ascii="Georgia" w:hAnsi="Georgia" w:cs="Arial"/>
          <w:lang w:val="ro-RO"/>
        </w:rPr>
        <w:t>(denumire/reprezentant/</w:t>
      </w:r>
      <w:proofErr w:type="spellStart"/>
      <w:r w:rsidRPr="00410118">
        <w:rPr>
          <w:rFonts w:ascii="Georgia" w:hAnsi="Georgia" w:cs="Arial"/>
          <w:lang w:val="ro-RO"/>
        </w:rPr>
        <w:t>semnatura</w:t>
      </w:r>
      <w:proofErr w:type="spellEnd"/>
      <w:r w:rsidRPr="00410118">
        <w:rPr>
          <w:rFonts w:ascii="Georgia" w:hAnsi="Georgia" w:cs="Arial"/>
          <w:lang w:val="ro-RO"/>
        </w:rPr>
        <w:t xml:space="preserve"> si stampila)</w:t>
      </w:r>
    </w:p>
    <w:p w14:paraId="01E54DEE" w14:textId="77777777" w:rsidR="00427FB1" w:rsidRDefault="00427FB1" w:rsidP="00D827DA">
      <w:pPr>
        <w:pStyle w:val="Frspaiere"/>
        <w:tabs>
          <w:tab w:val="left" w:pos="3675"/>
        </w:tabs>
        <w:spacing w:line="360" w:lineRule="auto"/>
        <w:jc w:val="center"/>
        <w:rPr>
          <w:rFonts w:ascii="Georgia" w:hAnsi="Georgia" w:cs="Arial"/>
          <w:b/>
          <w:bCs/>
          <w:lang w:val="ro-RO"/>
        </w:rPr>
      </w:pPr>
    </w:p>
    <w:p w14:paraId="64339E32" w14:textId="77777777" w:rsidR="00427FB1" w:rsidRDefault="00427FB1" w:rsidP="00D827DA">
      <w:pPr>
        <w:pStyle w:val="Frspaiere"/>
        <w:tabs>
          <w:tab w:val="left" w:pos="3675"/>
        </w:tabs>
        <w:spacing w:line="360" w:lineRule="auto"/>
        <w:jc w:val="center"/>
        <w:rPr>
          <w:rFonts w:ascii="Georgia" w:hAnsi="Georgia" w:cs="Arial"/>
          <w:b/>
          <w:bCs/>
          <w:lang w:val="ro-RO"/>
        </w:rPr>
      </w:pPr>
    </w:p>
    <w:p w14:paraId="22ECE42C" w14:textId="77777777" w:rsidR="00427FB1" w:rsidRDefault="00427FB1" w:rsidP="00D827DA">
      <w:pPr>
        <w:pStyle w:val="Frspaiere"/>
        <w:tabs>
          <w:tab w:val="left" w:pos="3675"/>
        </w:tabs>
        <w:spacing w:line="360" w:lineRule="auto"/>
        <w:jc w:val="center"/>
        <w:rPr>
          <w:rFonts w:ascii="Georgia" w:hAnsi="Georgia" w:cs="Arial"/>
          <w:b/>
          <w:bCs/>
          <w:lang w:val="ro-RO"/>
        </w:rPr>
      </w:pPr>
    </w:p>
    <w:p w14:paraId="3D7B622C" w14:textId="77777777" w:rsidR="00427FB1" w:rsidRDefault="00427FB1" w:rsidP="00D827DA">
      <w:pPr>
        <w:pStyle w:val="Frspaiere"/>
        <w:tabs>
          <w:tab w:val="left" w:pos="3675"/>
        </w:tabs>
        <w:spacing w:line="360" w:lineRule="auto"/>
        <w:jc w:val="center"/>
        <w:rPr>
          <w:rFonts w:ascii="Georgia" w:hAnsi="Georgia" w:cs="Arial"/>
          <w:b/>
          <w:bCs/>
          <w:lang w:val="ro-RO"/>
        </w:rPr>
      </w:pPr>
    </w:p>
    <w:p w14:paraId="5E62C513" w14:textId="61A78899" w:rsidR="00D827DA" w:rsidRPr="008C1F22" w:rsidRDefault="00D827DA" w:rsidP="00D827DA">
      <w:pPr>
        <w:pStyle w:val="Frspaiere"/>
        <w:tabs>
          <w:tab w:val="left" w:pos="3675"/>
        </w:tabs>
        <w:spacing w:line="360" w:lineRule="auto"/>
        <w:jc w:val="right"/>
        <w:rPr>
          <w:rFonts w:ascii="Georgia" w:hAnsi="Georgia" w:cs="Arial"/>
          <w:b/>
          <w:bCs/>
          <w:lang w:val="ro-RO"/>
        </w:rPr>
      </w:pPr>
      <w:r w:rsidRPr="008C1F22">
        <w:rPr>
          <w:rFonts w:ascii="Georgia" w:hAnsi="Georgia" w:cs="Arial"/>
          <w:b/>
          <w:bCs/>
          <w:lang w:val="ro-RO"/>
        </w:rPr>
        <w:lastRenderedPageBreak/>
        <w:t>For</w:t>
      </w:r>
      <w:r w:rsidR="005A6ACB">
        <w:rPr>
          <w:rFonts w:ascii="Georgia" w:hAnsi="Georgia" w:cs="Arial"/>
          <w:b/>
          <w:bCs/>
          <w:lang w:val="ro-RO"/>
        </w:rPr>
        <w:t>m</w:t>
      </w:r>
      <w:r w:rsidRPr="008C1F22">
        <w:rPr>
          <w:rFonts w:ascii="Georgia" w:hAnsi="Georgia" w:cs="Arial"/>
          <w:b/>
          <w:bCs/>
          <w:lang w:val="ro-RO"/>
        </w:rPr>
        <w:t xml:space="preserve">ular </w:t>
      </w:r>
      <w:r w:rsidR="00427FB1">
        <w:rPr>
          <w:rFonts w:ascii="Georgia" w:hAnsi="Georgia" w:cs="Arial"/>
          <w:b/>
          <w:bCs/>
          <w:lang w:val="ro-RO"/>
        </w:rPr>
        <w:t>7</w:t>
      </w:r>
    </w:p>
    <w:p w14:paraId="0E2F4B8A" w14:textId="77777777" w:rsidR="00D827DA" w:rsidRPr="008C1F22" w:rsidRDefault="00D827DA" w:rsidP="00D827DA">
      <w:pPr>
        <w:jc w:val="center"/>
        <w:rPr>
          <w:rFonts w:ascii="Georgia" w:hAnsi="Georgia"/>
          <w:b/>
          <w:noProof/>
          <w:lang w:val="ro-RO"/>
        </w:rPr>
      </w:pPr>
      <w:r w:rsidRPr="008C1F22">
        <w:rPr>
          <w:rFonts w:ascii="Georgia" w:hAnsi="Georgia"/>
          <w:b/>
          <w:noProof/>
          <w:lang w:val="ro-RO"/>
        </w:rPr>
        <w:t>DECLARATIE</w:t>
      </w:r>
    </w:p>
    <w:p w14:paraId="4771943F" w14:textId="77777777" w:rsidR="00D827DA" w:rsidRPr="008C1F22" w:rsidRDefault="00D827DA" w:rsidP="00D827DA">
      <w:pPr>
        <w:jc w:val="center"/>
        <w:rPr>
          <w:rFonts w:ascii="Georgia" w:hAnsi="Georgia"/>
          <w:b/>
          <w:noProof/>
          <w:lang w:val="ro-RO"/>
        </w:rPr>
      </w:pPr>
    </w:p>
    <w:p w14:paraId="6B5107AE" w14:textId="77777777" w:rsidR="00D827DA" w:rsidRPr="008C1F22" w:rsidRDefault="00D827DA" w:rsidP="00D827DA">
      <w:pPr>
        <w:jc w:val="center"/>
        <w:rPr>
          <w:rFonts w:ascii="Georgia" w:hAnsi="Georgia"/>
          <w:b/>
          <w:noProof/>
          <w:lang w:val="ro-RO"/>
        </w:rPr>
      </w:pPr>
      <w:r w:rsidRPr="008C1F22">
        <w:rPr>
          <w:rFonts w:ascii="Georgia" w:hAnsi="Georgia"/>
          <w:b/>
          <w:noProof/>
          <w:lang w:val="ro-RO"/>
        </w:rPr>
        <w:t>privind neîncadrarea în prevederile art. 60 din Legea nr 98/2016 privind achizitiile publice</w:t>
      </w:r>
    </w:p>
    <w:p w14:paraId="1EA09367" w14:textId="77777777" w:rsidR="00D827DA" w:rsidRPr="008C1F22" w:rsidRDefault="00D827DA" w:rsidP="00D827DA">
      <w:pPr>
        <w:jc w:val="center"/>
        <w:rPr>
          <w:rFonts w:ascii="Georgia" w:hAnsi="Georgia"/>
          <w:b/>
          <w:noProof/>
          <w:lang w:val="ro-RO"/>
        </w:rPr>
      </w:pPr>
      <w:r w:rsidRPr="008C1F22">
        <w:rPr>
          <w:rFonts w:ascii="Georgia" w:hAnsi="Georgia"/>
          <w:b/>
          <w:noProof/>
          <w:lang w:val="ro-RO"/>
        </w:rPr>
        <w:t xml:space="preserve"> (evitarea conflictului de interese)</w:t>
      </w:r>
    </w:p>
    <w:p w14:paraId="11438D32" w14:textId="77777777" w:rsidR="00D827DA" w:rsidRPr="008C1F22" w:rsidRDefault="00D827DA" w:rsidP="00D827DA">
      <w:pPr>
        <w:ind w:left="-360" w:firstLine="360"/>
        <w:jc w:val="both"/>
        <w:rPr>
          <w:rFonts w:ascii="Georgia" w:hAnsi="Georgia"/>
          <w:b/>
          <w:lang w:val="ro-RO"/>
        </w:rPr>
      </w:pPr>
    </w:p>
    <w:p w14:paraId="678C622C" w14:textId="1E938B3D" w:rsidR="00D827DA" w:rsidRPr="008C1F22" w:rsidRDefault="00D827DA" w:rsidP="00D827DA">
      <w:pPr>
        <w:pStyle w:val="DefaultText"/>
        <w:spacing w:line="276" w:lineRule="auto"/>
        <w:ind w:firstLine="720"/>
        <w:jc w:val="both"/>
        <w:rPr>
          <w:rFonts w:ascii="Georgia" w:hAnsi="Georgia"/>
          <w:sz w:val="22"/>
          <w:szCs w:val="22"/>
          <w:lang w:val="ro-RO"/>
        </w:rPr>
      </w:pPr>
      <w:r w:rsidRPr="008C1F22">
        <w:rPr>
          <w:rFonts w:ascii="Georgia" w:hAnsi="Georgia"/>
          <w:sz w:val="22"/>
          <w:szCs w:val="22"/>
          <w:lang w:val="ro-RO"/>
        </w:rPr>
        <w:t>Subsemnatul</w:t>
      </w:r>
      <w:r>
        <w:rPr>
          <w:rFonts w:ascii="Georgia" w:hAnsi="Georgia"/>
          <w:sz w:val="22"/>
          <w:szCs w:val="22"/>
          <w:lang w:val="ro-RO"/>
        </w:rPr>
        <w:t xml:space="preserve"> </w:t>
      </w:r>
      <w:r w:rsidR="00860F1D">
        <w:rPr>
          <w:rFonts w:ascii="Georgia" w:hAnsi="Georgia"/>
          <w:sz w:val="22"/>
          <w:szCs w:val="22"/>
          <w:lang w:val="ro-RO"/>
        </w:rPr>
        <w:t>(nume si prenume reprezentant legal/</w:t>
      </w:r>
      <w:proofErr w:type="spellStart"/>
      <w:r w:rsidR="00860F1D">
        <w:rPr>
          <w:rFonts w:ascii="Georgia" w:hAnsi="Georgia"/>
          <w:sz w:val="22"/>
          <w:szCs w:val="22"/>
          <w:lang w:val="ro-RO"/>
        </w:rPr>
        <w:t>imputernicit</w:t>
      </w:r>
      <w:proofErr w:type="spellEnd"/>
      <w:r w:rsidR="00860F1D">
        <w:rPr>
          <w:rFonts w:ascii="Georgia" w:hAnsi="Georgia"/>
          <w:sz w:val="22"/>
          <w:szCs w:val="22"/>
          <w:lang w:val="ro-RO"/>
        </w:rPr>
        <w:t>)</w:t>
      </w:r>
      <w:r>
        <w:rPr>
          <w:rFonts w:ascii="Georgia" w:hAnsi="Georgia"/>
          <w:sz w:val="22"/>
          <w:szCs w:val="22"/>
          <w:lang w:val="ro-RO"/>
        </w:rPr>
        <w:t>, reprezentant legal</w:t>
      </w:r>
      <w:r w:rsidR="00860F1D">
        <w:rPr>
          <w:rFonts w:ascii="Georgia" w:hAnsi="Georgia"/>
          <w:sz w:val="22"/>
          <w:szCs w:val="22"/>
          <w:lang w:val="ro-RO"/>
        </w:rPr>
        <w:t>/</w:t>
      </w:r>
      <w:proofErr w:type="spellStart"/>
      <w:r w:rsidR="00860F1D">
        <w:rPr>
          <w:rFonts w:ascii="Georgia" w:hAnsi="Georgia"/>
          <w:sz w:val="22"/>
          <w:szCs w:val="22"/>
          <w:lang w:val="ro-RO"/>
        </w:rPr>
        <w:t>imputernicit</w:t>
      </w:r>
      <w:proofErr w:type="spellEnd"/>
      <w:r>
        <w:rPr>
          <w:rFonts w:ascii="Georgia" w:hAnsi="Georgia"/>
          <w:sz w:val="22"/>
          <w:szCs w:val="22"/>
          <w:lang w:val="ro-RO"/>
        </w:rPr>
        <w:t xml:space="preserve"> al </w:t>
      </w:r>
      <w:r w:rsidR="00860F1D">
        <w:rPr>
          <w:rFonts w:ascii="Georgia" w:hAnsi="Georgia"/>
          <w:sz w:val="22"/>
          <w:szCs w:val="22"/>
          <w:lang w:val="ro-RO"/>
        </w:rPr>
        <w:t>(denumirea si adresa ofertantului)</w:t>
      </w:r>
      <w:r w:rsidRPr="008C1F22">
        <w:rPr>
          <w:rFonts w:ascii="Georgia" w:hAnsi="Georgia"/>
          <w:sz w:val="22"/>
          <w:szCs w:val="22"/>
          <w:lang w:val="ro-RO"/>
        </w:rPr>
        <w:t xml:space="preserve"> în calitate de </w:t>
      </w:r>
      <w:r w:rsidRPr="008C1F22">
        <w:rPr>
          <w:rFonts w:ascii="Georgia" w:hAnsi="Georgia"/>
          <w:iCs/>
          <w:sz w:val="22"/>
          <w:szCs w:val="22"/>
          <w:lang w:val="ro-RO"/>
        </w:rPr>
        <w:t>ofertant</w:t>
      </w:r>
      <w:r w:rsidRPr="008C1F22">
        <w:rPr>
          <w:rFonts w:ascii="Georgia" w:hAnsi="Georgia"/>
          <w:i/>
          <w:sz w:val="22"/>
          <w:szCs w:val="22"/>
          <w:lang w:val="ro-RO"/>
        </w:rPr>
        <w:t>,</w:t>
      </w:r>
      <w:r w:rsidRPr="008C1F22">
        <w:rPr>
          <w:rFonts w:ascii="Georgia" w:hAnsi="Georgia"/>
          <w:sz w:val="22"/>
          <w:szCs w:val="22"/>
          <w:lang w:val="ro-RO"/>
        </w:rPr>
        <w:t xml:space="preserve"> la atribuirea prin cumpărare directă </w:t>
      </w:r>
      <w:proofErr w:type="spellStart"/>
      <w:r w:rsidRPr="008C1F22">
        <w:rPr>
          <w:rFonts w:ascii="Georgia" w:hAnsi="Georgia"/>
          <w:sz w:val="22"/>
          <w:szCs w:val="22"/>
          <w:lang w:val="ro-RO"/>
        </w:rPr>
        <w:t>avand</w:t>
      </w:r>
      <w:proofErr w:type="spellEnd"/>
      <w:r w:rsidRPr="008C1F22">
        <w:rPr>
          <w:rFonts w:ascii="Georgia" w:hAnsi="Georgia"/>
          <w:sz w:val="22"/>
          <w:szCs w:val="22"/>
          <w:lang w:val="ro-RO"/>
        </w:rPr>
        <w:t xml:space="preserve"> ca obiect </w:t>
      </w:r>
      <w:proofErr w:type="spellStart"/>
      <w:r w:rsidR="00860F1D">
        <w:rPr>
          <w:rFonts w:ascii="Georgia" w:hAnsi="Georgia"/>
          <w14:ligatures w14:val="none"/>
        </w:rPr>
        <w:t>execuția</w:t>
      </w:r>
      <w:proofErr w:type="spellEnd"/>
      <w:r w:rsidR="00860F1D">
        <w:rPr>
          <w:rFonts w:ascii="Georgia" w:hAnsi="Georgia"/>
          <w14:ligatures w14:val="none"/>
        </w:rPr>
        <w:t xml:space="preserve"> </w:t>
      </w:r>
      <w:proofErr w:type="spellStart"/>
      <w:r w:rsidR="00860F1D">
        <w:rPr>
          <w:rFonts w:ascii="Georgia" w:hAnsi="Georgia"/>
          <w14:ligatures w14:val="none"/>
        </w:rPr>
        <w:t>lucrărilor</w:t>
      </w:r>
      <w:proofErr w:type="spellEnd"/>
      <w:r w:rsidR="00860F1D">
        <w:rPr>
          <w:rFonts w:ascii="Georgia" w:hAnsi="Georgia"/>
          <w14:ligatures w14:val="none"/>
        </w:rPr>
        <w:t xml:space="preserve"> </w:t>
      </w:r>
      <w:proofErr w:type="spellStart"/>
      <w:r w:rsidR="00860F1D">
        <w:rPr>
          <w:rFonts w:ascii="Georgia" w:hAnsi="Georgia"/>
          <w14:ligatures w14:val="none"/>
        </w:rPr>
        <w:t>suplimentare</w:t>
      </w:r>
      <w:proofErr w:type="spellEnd"/>
      <w:r w:rsidR="00860F1D">
        <w:rPr>
          <w:rFonts w:ascii="Georgia" w:hAnsi="Georgia"/>
          <w14:ligatures w14:val="none"/>
        </w:rPr>
        <w:t xml:space="preserve"> in </w:t>
      </w:r>
      <w:proofErr w:type="spellStart"/>
      <w:r w:rsidR="00860F1D">
        <w:rPr>
          <w:rFonts w:ascii="Georgia" w:hAnsi="Georgia"/>
          <w14:ligatures w14:val="none"/>
        </w:rPr>
        <w:t>vederea</w:t>
      </w:r>
      <w:proofErr w:type="spellEnd"/>
      <w:r w:rsidR="00860F1D">
        <w:rPr>
          <w:rFonts w:ascii="Georgia" w:hAnsi="Georgia"/>
          <w14:ligatures w14:val="none"/>
        </w:rPr>
        <w:t xml:space="preserve"> </w:t>
      </w:r>
      <w:proofErr w:type="spellStart"/>
      <w:r w:rsidR="00860F1D">
        <w:rPr>
          <w:rFonts w:ascii="Georgia" w:hAnsi="Georgia"/>
          <w14:ligatures w14:val="none"/>
        </w:rPr>
        <w:t>realizarii</w:t>
      </w:r>
      <w:proofErr w:type="spellEnd"/>
      <w:r w:rsidR="00860F1D">
        <w:rPr>
          <w:rFonts w:ascii="Georgia" w:hAnsi="Georgia"/>
          <w14:ligatures w14:val="none"/>
        </w:rPr>
        <w:t xml:space="preserve"> </w:t>
      </w:r>
      <w:proofErr w:type="spellStart"/>
      <w:r w:rsidR="00860F1D">
        <w:rPr>
          <w:rFonts w:ascii="Georgia" w:hAnsi="Georgia"/>
          <w14:ligatures w14:val="none"/>
        </w:rPr>
        <w:t>lucrărilor</w:t>
      </w:r>
      <w:proofErr w:type="spellEnd"/>
      <w:r w:rsidR="00860F1D">
        <w:rPr>
          <w:rFonts w:ascii="Georgia" w:hAnsi="Georgia"/>
          <w14:ligatures w14:val="none"/>
        </w:rPr>
        <w:t xml:space="preserve"> </w:t>
      </w:r>
      <w:proofErr w:type="spellStart"/>
      <w:r w:rsidR="00860F1D">
        <w:rPr>
          <w:rFonts w:ascii="Georgia" w:hAnsi="Georgia"/>
          <w14:ligatures w14:val="none"/>
        </w:rPr>
        <w:t>rămase</w:t>
      </w:r>
      <w:proofErr w:type="spellEnd"/>
      <w:r w:rsidR="00860F1D">
        <w:rPr>
          <w:rFonts w:ascii="Georgia" w:hAnsi="Georgia"/>
          <w14:ligatures w14:val="none"/>
        </w:rPr>
        <w:t xml:space="preserve"> de </w:t>
      </w:r>
      <w:proofErr w:type="spellStart"/>
      <w:r w:rsidR="00860F1D">
        <w:rPr>
          <w:rFonts w:ascii="Georgia" w:hAnsi="Georgia"/>
          <w14:ligatures w14:val="none"/>
        </w:rPr>
        <w:t>executat</w:t>
      </w:r>
      <w:proofErr w:type="spellEnd"/>
      <w:r w:rsidR="00860F1D">
        <w:rPr>
          <w:rFonts w:ascii="Georgia" w:hAnsi="Georgia"/>
          <w14:ligatures w14:val="none"/>
        </w:rPr>
        <w:t xml:space="preserve"> </w:t>
      </w:r>
      <w:proofErr w:type="spellStart"/>
      <w:r w:rsidR="00860F1D">
        <w:rPr>
          <w:rFonts w:ascii="Georgia" w:hAnsi="Georgia"/>
          <w14:ligatures w14:val="none"/>
        </w:rPr>
        <w:t>pentru</w:t>
      </w:r>
      <w:proofErr w:type="spellEnd"/>
      <w:r w:rsidR="00860F1D">
        <w:rPr>
          <w:rFonts w:ascii="Georgia" w:hAnsi="Georgia"/>
          <w14:ligatures w14:val="none"/>
        </w:rPr>
        <w:t xml:space="preserve"> </w:t>
      </w:r>
      <w:proofErr w:type="spellStart"/>
      <w:r w:rsidR="00860F1D">
        <w:rPr>
          <w:rFonts w:ascii="Georgia" w:hAnsi="Georgia"/>
          <w14:ligatures w14:val="none"/>
        </w:rPr>
        <w:t>terminarea</w:t>
      </w:r>
      <w:proofErr w:type="spellEnd"/>
      <w:r w:rsidR="00860F1D">
        <w:rPr>
          <w:rFonts w:ascii="Georgia" w:hAnsi="Georgia"/>
          <w14:ligatures w14:val="none"/>
        </w:rPr>
        <w:t xml:space="preserve"> </w:t>
      </w:r>
      <w:proofErr w:type="spellStart"/>
      <w:r w:rsidR="00860F1D">
        <w:rPr>
          <w:rFonts w:ascii="Georgia" w:hAnsi="Georgia"/>
          <w14:ligatures w14:val="none"/>
        </w:rPr>
        <w:t>investiției</w:t>
      </w:r>
      <w:proofErr w:type="spellEnd"/>
      <w:r w:rsidR="00860F1D">
        <w:rPr>
          <w:rFonts w:ascii="Georgia" w:hAnsi="Georgia"/>
          <w14:ligatures w14:val="none"/>
        </w:rPr>
        <w:t xml:space="preserve">: </w:t>
      </w:r>
      <w:r w:rsidR="00860F1D">
        <w:rPr>
          <w:rFonts w:ascii="Georgia" w:hAnsi="Georgia"/>
          <w:b/>
          <w:bCs/>
          <w14:ligatures w14:val="none"/>
        </w:rPr>
        <w:t>”</w:t>
      </w:r>
      <w:proofErr w:type="spellStart"/>
      <w:r w:rsidR="00860F1D">
        <w:rPr>
          <w:rFonts w:ascii="Georgia" w:hAnsi="Georgia"/>
          <w:b/>
          <w:bCs/>
          <w14:ligatures w14:val="none"/>
        </w:rPr>
        <w:t>Înființare</w:t>
      </w:r>
      <w:proofErr w:type="spellEnd"/>
      <w:r w:rsidR="00860F1D">
        <w:rPr>
          <w:rFonts w:ascii="Georgia" w:hAnsi="Georgia"/>
          <w:b/>
          <w:bCs/>
          <w14:ligatures w14:val="none"/>
        </w:rPr>
        <w:t xml:space="preserve"> </w:t>
      </w:r>
      <w:proofErr w:type="spellStart"/>
      <w:r w:rsidR="00860F1D">
        <w:rPr>
          <w:rFonts w:ascii="Georgia" w:hAnsi="Georgia"/>
          <w:b/>
          <w:bCs/>
          <w14:ligatures w14:val="none"/>
        </w:rPr>
        <w:t>rețea</w:t>
      </w:r>
      <w:proofErr w:type="spellEnd"/>
      <w:r w:rsidR="00860F1D">
        <w:rPr>
          <w:rFonts w:ascii="Georgia" w:hAnsi="Georgia"/>
          <w:b/>
          <w:bCs/>
          <w14:ligatures w14:val="none"/>
        </w:rPr>
        <w:t xml:space="preserve"> </w:t>
      </w:r>
      <w:proofErr w:type="spellStart"/>
      <w:r w:rsidR="00860F1D">
        <w:rPr>
          <w:rFonts w:ascii="Georgia" w:hAnsi="Georgia"/>
          <w:b/>
          <w:bCs/>
          <w14:ligatures w14:val="none"/>
        </w:rPr>
        <w:t>publică</w:t>
      </w:r>
      <w:proofErr w:type="spellEnd"/>
      <w:r w:rsidR="00860F1D">
        <w:rPr>
          <w:rFonts w:ascii="Georgia" w:hAnsi="Georgia"/>
          <w:b/>
          <w:bCs/>
          <w14:ligatures w14:val="none"/>
        </w:rPr>
        <w:t xml:space="preserve"> de </w:t>
      </w:r>
      <w:proofErr w:type="spellStart"/>
      <w:r w:rsidR="00860F1D">
        <w:rPr>
          <w:rFonts w:ascii="Georgia" w:hAnsi="Georgia"/>
          <w:b/>
          <w:bCs/>
          <w14:ligatures w14:val="none"/>
        </w:rPr>
        <w:t>apă</w:t>
      </w:r>
      <w:proofErr w:type="spellEnd"/>
      <w:r w:rsidR="00860F1D">
        <w:rPr>
          <w:rFonts w:ascii="Georgia" w:hAnsi="Georgia"/>
          <w:b/>
          <w:bCs/>
          <w14:ligatures w14:val="none"/>
        </w:rPr>
        <w:t xml:space="preserve"> </w:t>
      </w:r>
      <w:proofErr w:type="spellStart"/>
      <w:r w:rsidR="00860F1D">
        <w:rPr>
          <w:rFonts w:ascii="Georgia" w:hAnsi="Georgia"/>
          <w:b/>
          <w:bCs/>
          <w14:ligatures w14:val="none"/>
        </w:rPr>
        <w:t>potabilă</w:t>
      </w:r>
      <w:proofErr w:type="spellEnd"/>
      <w:r w:rsidR="00860F1D">
        <w:rPr>
          <w:rFonts w:ascii="Georgia" w:hAnsi="Georgia"/>
          <w:b/>
          <w:bCs/>
          <w14:ligatures w14:val="none"/>
        </w:rPr>
        <w:t xml:space="preserve"> </w:t>
      </w:r>
      <w:proofErr w:type="spellStart"/>
      <w:r w:rsidR="00860F1D">
        <w:rPr>
          <w:rFonts w:ascii="Georgia" w:hAnsi="Georgia"/>
          <w:b/>
          <w:bCs/>
          <w14:ligatures w14:val="none"/>
        </w:rPr>
        <w:t>în</w:t>
      </w:r>
      <w:proofErr w:type="spellEnd"/>
      <w:r w:rsidR="00860F1D">
        <w:rPr>
          <w:rFonts w:ascii="Georgia" w:hAnsi="Georgia"/>
          <w:b/>
          <w:bCs/>
          <w14:ligatures w14:val="none"/>
        </w:rPr>
        <w:t xml:space="preserve"> </w:t>
      </w:r>
      <w:proofErr w:type="spellStart"/>
      <w:r w:rsidR="00860F1D">
        <w:rPr>
          <w:rFonts w:ascii="Georgia" w:hAnsi="Georgia"/>
          <w:b/>
          <w:bCs/>
          <w14:ligatures w14:val="none"/>
        </w:rPr>
        <w:t>Comuna</w:t>
      </w:r>
      <w:proofErr w:type="spellEnd"/>
      <w:r w:rsidR="00860F1D">
        <w:rPr>
          <w:rFonts w:ascii="Georgia" w:hAnsi="Georgia"/>
          <w:b/>
          <w:bCs/>
          <w14:ligatures w14:val="none"/>
        </w:rPr>
        <w:t xml:space="preserve"> </w:t>
      </w:r>
      <w:proofErr w:type="spellStart"/>
      <w:r w:rsidR="00860F1D">
        <w:rPr>
          <w:rFonts w:ascii="Georgia" w:hAnsi="Georgia"/>
          <w:b/>
          <w:bCs/>
          <w14:ligatures w14:val="none"/>
        </w:rPr>
        <w:t>Ipotești</w:t>
      </w:r>
      <w:proofErr w:type="spellEnd"/>
      <w:r w:rsidR="00860F1D">
        <w:rPr>
          <w:rFonts w:ascii="Georgia" w:hAnsi="Georgia"/>
          <w:b/>
          <w:bCs/>
          <w14:ligatures w14:val="none"/>
        </w:rPr>
        <w:t xml:space="preserve">, </w:t>
      </w:r>
      <w:proofErr w:type="spellStart"/>
      <w:r w:rsidR="00860F1D">
        <w:rPr>
          <w:rFonts w:ascii="Georgia" w:hAnsi="Georgia"/>
          <w:b/>
          <w:bCs/>
          <w14:ligatures w14:val="none"/>
        </w:rPr>
        <w:t>judetul</w:t>
      </w:r>
      <w:proofErr w:type="spellEnd"/>
      <w:r w:rsidR="00860F1D">
        <w:rPr>
          <w:rFonts w:ascii="Georgia" w:hAnsi="Georgia"/>
          <w:b/>
          <w:bCs/>
          <w14:ligatures w14:val="none"/>
        </w:rPr>
        <w:t xml:space="preserve"> Olt”</w:t>
      </w:r>
      <w:r w:rsidRPr="008C1F22">
        <w:rPr>
          <w:rFonts w:ascii="Georgia" w:hAnsi="Georgia"/>
          <w:b/>
          <w:bCs/>
          <w:i/>
          <w:iCs/>
          <w:sz w:val="22"/>
          <w:szCs w:val="22"/>
          <w:lang w:val="ro-RO"/>
        </w:rPr>
        <w:t xml:space="preserve"> </w:t>
      </w:r>
      <w:proofErr w:type="spellStart"/>
      <w:r w:rsidRPr="008C1F22">
        <w:rPr>
          <w:rFonts w:ascii="Georgia" w:hAnsi="Georgia"/>
          <w:sz w:val="22"/>
          <w:szCs w:val="22"/>
          <w:lang w:val="ro-RO"/>
        </w:rPr>
        <w:t>avand</w:t>
      </w:r>
      <w:proofErr w:type="spellEnd"/>
      <w:r w:rsidRPr="008C1F22">
        <w:rPr>
          <w:rFonts w:ascii="Georgia" w:hAnsi="Georgia"/>
          <w:sz w:val="22"/>
          <w:szCs w:val="22"/>
          <w:lang w:val="ro-RO"/>
        </w:rPr>
        <w:t xml:space="preserve"> cod CPV </w:t>
      </w:r>
      <w:r>
        <w:rPr>
          <w:rFonts w:ascii="Georgia" w:hAnsi="Georgia"/>
          <w:sz w:val="22"/>
          <w:szCs w:val="22"/>
          <w:lang w:val="ro-RO"/>
        </w:rPr>
        <w:t>4523</w:t>
      </w:r>
      <w:r w:rsidR="00860F1D">
        <w:rPr>
          <w:rFonts w:ascii="Georgia" w:hAnsi="Georgia"/>
          <w:sz w:val="22"/>
          <w:szCs w:val="22"/>
          <w:lang w:val="ro-RO"/>
        </w:rPr>
        <w:t>2150</w:t>
      </w:r>
      <w:r>
        <w:rPr>
          <w:rFonts w:ascii="Georgia" w:hAnsi="Georgia"/>
          <w:sz w:val="22"/>
          <w:szCs w:val="22"/>
          <w:lang w:val="ro-RO"/>
        </w:rPr>
        <w:t>-</w:t>
      </w:r>
      <w:r w:rsidR="00860F1D">
        <w:rPr>
          <w:rFonts w:ascii="Georgia" w:hAnsi="Georgia"/>
          <w:sz w:val="22"/>
          <w:szCs w:val="22"/>
          <w:lang w:val="ro-RO"/>
        </w:rPr>
        <w:t>8</w:t>
      </w:r>
      <w:r>
        <w:rPr>
          <w:rFonts w:ascii="Georgia" w:hAnsi="Georgia"/>
          <w:sz w:val="22"/>
          <w:szCs w:val="22"/>
          <w:lang w:val="ro-RO"/>
        </w:rPr>
        <w:t xml:space="preserve"> – </w:t>
      </w:r>
      <w:proofErr w:type="spellStart"/>
      <w:r>
        <w:rPr>
          <w:rFonts w:ascii="Georgia" w:hAnsi="Georgia"/>
          <w:sz w:val="22"/>
          <w:szCs w:val="22"/>
          <w:lang w:val="ro-RO"/>
        </w:rPr>
        <w:t>Lucrari</w:t>
      </w:r>
      <w:proofErr w:type="spellEnd"/>
      <w:r>
        <w:rPr>
          <w:rFonts w:ascii="Georgia" w:hAnsi="Georgia"/>
          <w:sz w:val="22"/>
          <w:szCs w:val="22"/>
          <w:lang w:val="ro-RO"/>
        </w:rPr>
        <w:t xml:space="preserve"> </w:t>
      </w:r>
      <w:r w:rsidR="00860F1D">
        <w:rPr>
          <w:rFonts w:ascii="Georgia" w:hAnsi="Georgia"/>
          <w:sz w:val="22"/>
          <w:szCs w:val="22"/>
          <w:lang w:val="ro-RO"/>
        </w:rPr>
        <w:t>pentru conducte de alimentare cu apă</w:t>
      </w:r>
      <w:r>
        <w:rPr>
          <w:rFonts w:ascii="Georgia" w:hAnsi="Georgia"/>
          <w:sz w:val="22"/>
          <w:szCs w:val="22"/>
          <w:lang w:val="ro-RO"/>
        </w:rPr>
        <w:t xml:space="preserve"> (Rev.2)</w:t>
      </w:r>
      <w:r w:rsidRPr="008C1F22">
        <w:rPr>
          <w:rFonts w:ascii="Georgia" w:hAnsi="Georgia"/>
          <w:i/>
          <w:iCs/>
          <w:sz w:val="22"/>
          <w:szCs w:val="22"/>
          <w:lang w:val="ro-RO"/>
        </w:rPr>
        <w:t>,</w:t>
      </w:r>
      <w:r w:rsidRPr="008C1F22">
        <w:rPr>
          <w:rFonts w:ascii="Georgia" w:hAnsi="Georgia"/>
          <w:sz w:val="22"/>
          <w:szCs w:val="22"/>
          <w:lang w:val="ro-RO"/>
        </w:rPr>
        <w:t xml:space="preserve"> declar pe propria </w:t>
      </w:r>
      <w:r w:rsidRPr="008C1F22">
        <w:rPr>
          <w:rFonts w:ascii="Georgia" w:hAnsi="Georgia"/>
          <w:spacing w:val="-1"/>
          <w:sz w:val="22"/>
          <w:szCs w:val="22"/>
          <w:lang w:val="ro-RO"/>
        </w:rPr>
        <w:t>răspundere</w:t>
      </w:r>
      <w:r w:rsidRPr="008C1F22">
        <w:rPr>
          <w:rFonts w:ascii="Georgia" w:hAnsi="Georgia"/>
          <w:sz w:val="22"/>
          <w:szCs w:val="22"/>
          <w:lang w:val="ro-RO"/>
        </w:rPr>
        <w:t xml:space="preserve"> sub </w:t>
      </w:r>
      <w:proofErr w:type="spellStart"/>
      <w:r w:rsidRPr="008C1F22">
        <w:rPr>
          <w:rFonts w:ascii="Georgia" w:hAnsi="Georgia"/>
          <w:sz w:val="22"/>
          <w:szCs w:val="22"/>
          <w:lang w:val="ro-RO"/>
        </w:rPr>
        <w:t>sancţiunea</w:t>
      </w:r>
      <w:proofErr w:type="spellEnd"/>
      <w:r w:rsidRPr="008C1F22">
        <w:rPr>
          <w:rFonts w:ascii="Georgia" w:hAnsi="Georgia"/>
          <w:sz w:val="22"/>
          <w:szCs w:val="22"/>
          <w:lang w:val="ro-RO"/>
        </w:rPr>
        <w:t xml:space="preserve"> excluderii din procedura de </w:t>
      </w:r>
      <w:proofErr w:type="spellStart"/>
      <w:r w:rsidRPr="008C1F22">
        <w:rPr>
          <w:rFonts w:ascii="Georgia" w:hAnsi="Georgia"/>
          <w:sz w:val="22"/>
          <w:szCs w:val="22"/>
          <w:lang w:val="ro-RO"/>
        </w:rPr>
        <w:t>achiziţie</w:t>
      </w:r>
      <w:proofErr w:type="spellEnd"/>
      <w:r w:rsidRPr="008C1F22">
        <w:rPr>
          <w:rFonts w:ascii="Georgia" w:hAnsi="Georgia"/>
          <w:sz w:val="22"/>
          <w:szCs w:val="22"/>
          <w:lang w:val="ro-RO"/>
        </w:rPr>
        <w:t xml:space="preserve"> publică </w:t>
      </w:r>
      <w:proofErr w:type="spellStart"/>
      <w:r w:rsidRPr="008C1F22">
        <w:rPr>
          <w:rFonts w:ascii="Georgia" w:hAnsi="Georgia"/>
          <w:sz w:val="22"/>
          <w:szCs w:val="22"/>
          <w:lang w:val="ro-RO"/>
        </w:rPr>
        <w:t>şi</w:t>
      </w:r>
      <w:proofErr w:type="spellEnd"/>
      <w:r w:rsidRPr="008C1F22">
        <w:rPr>
          <w:rFonts w:ascii="Georgia" w:hAnsi="Georgia"/>
          <w:sz w:val="22"/>
          <w:szCs w:val="22"/>
          <w:lang w:val="ro-RO"/>
        </w:rPr>
        <w:t xml:space="preserve"> sub </w:t>
      </w:r>
      <w:proofErr w:type="spellStart"/>
      <w:r w:rsidRPr="008C1F22">
        <w:rPr>
          <w:rFonts w:ascii="Georgia" w:hAnsi="Georgia"/>
          <w:sz w:val="22"/>
          <w:szCs w:val="22"/>
          <w:lang w:val="ro-RO"/>
        </w:rPr>
        <w:t>sancţiunile</w:t>
      </w:r>
      <w:proofErr w:type="spellEnd"/>
      <w:r w:rsidRPr="008C1F22">
        <w:rPr>
          <w:rFonts w:ascii="Georgia" w:hAnsi="Georgia"/>
          <w:sz w:val="22"/>
          <w:szCs w:val="22"/>
          <w:lang w:val="ro-RO"/>
        </w:rPr>
        <w:t xml:space="preserve"> aplicabile faptei de fals în acte publice,</w:t>
      </w:r>
      <w:r w:rsidRPr="008C1F22">
        <w:rPr>
          <w:rFonts w:ascii="Georgia" w:hAnsi="Georgia"/>
          <w:spacing w:val="-1"/>
          <w:sz w:val="22"/>
          <w:szCs w:val="22"/>
          <w:lang w:val="ro-RO"/>
        </w:rPr>
        <w:t xml:space="preserve"> că</w:t>
      </w:r>
      <w:r w:rsidRPr="008C1F22">
        <w:rPr>
          <w:rFonts w:ascii="Georgia" w:hAnsi="Georgia"/>
          <w:sz w:val="22"/>
          <w:szCs w:val="22"/>
          <w:lang w:val="ro-RO"/>
        </w:rPr>
        <w:t xml:space="preserve"> nu mă aflu în </w:t>
      </w:r>
      <w:proofErr w:type="spellStart"/>
      <w:r w:rsidRPr="008C1F22">
        <w:rPr>
          <w:rFonts w:ascii="Georgia" w:hAnsi="Georgia"/>
          <w:sz w:val="22"/>
          <w:szCs w:val="22"/>
          <w:lang w:val="ro-RO"/>
        </w:rPr>
        <w:t>situaţia</w:t>
      </w:r>
      <w:proofErr w:type="spellEnd"/>
      <w:r w:rsidRPr="008C1F22">
        <w:rPr>
          <w:rFonts w:ascii="Georgia" w:hAnsi="Georgia"/>
          <w:sz w:val="22"/>
          <w:szCs w:val="22"/>
          <w:lang w:val="ro-RO"/>
        </w:rPr>
        <w:t xml:space="preserve"> prevăzută la art. 60 din Legea nr. 98/2016 privind </w:t>
      </w:r>
      <w:proofErr w:type="spellStart"/>
      <w:r w:rsidRPr="008C1F22">
        <w:rPr>
          <w:rFonts w:ascii="Georgia" w:hAnsi="Georgia"/>
          <w:sz w:val="22"/>
          <w:szCs w:val="22"/>
          <w:lang w:val="ro-RO"/>
        </w:rPr>
        <w:t>achizitiile</w:t>
      </w:r>
      <w:proofErr w:type="spellEnd"/>
      <w:r w:rsidRPr="008C1F22">
        <w:rPr>
          <w:rFonts w:ascii="Georgia" w:hAnsi="Georgia"/>
          <w:sz w:val="22"/>
          <w:szCs w:val="22"/>
          <w:lang w:val="ro-RO"/>
        </w:rPr>
        <w:t xml:space="preserve"> publice:</w:t>
      </w:r>
    </w:p>
    <w:p w14:paraId="0F9F15DE" w14:textId="77777777" w:rsidR="00D827DA" w:rsidRPr="008C1F22" w:rsidRDefault="00D827DA" w:rsidP="00D827DA">
      <w:pPr>
        <w:spacing w:line="276" w:lineRule="auto"/>
        <w:jc w:val="both"/>
        <w:rPr>
          <w:rFonts w:ascii="Georgia" w:hAnsi="Georgia"/>
          <w:i/>
          <w:iCs/>
          <w:lang w:val="ro-RO"/>
        </w:rPr>
      </w:pPr>
      <w:r w:rsidRPr="008C1F22">
        <w:rPr>
          <w:rFonts w:ascii="Georgia" w:hAnsi="Georgia"/>
          <w:lang w:val="ro-RO"/>
        </w:rPr>
        <w:t xml:space="preserve"> </w:t>
      </w:r>
      <w:r w:rsidRPr="008C1F22">
        <w:rPr>
          <w:rFonts w:ascii="Georgia" w:hAnsi="Georgia"/>
          <w:i/>
          <w:iCs/>
          <w:lang w:val="ro-RO"/>
        </w:rPr>
        <w:t xml:space="preserve">a) participarea în procesul de verificare/evaluare a solicitărilor de participare/ofertelor a persoanelor care </w:t>
      </w:r>
      <w:proofErr w:type="spellStart"/>
      <w:r w:rsidRPr="008C1F22">
        <w:rPr>
          <w:rFonts w:ascii="Georgia" w:hAnsi="Georgia"/>
          <w:i/>
          <w:iCs/>
          <w:lang w:val="ro-RO"/>
        </w:rPr>
        <w:t>deţin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 </w:t>
      </w:r>
      <w:proofErr w:type="spellStart"/>
      <w:r w:rsidRPr="008C1F22">
        <w:rPr>
          <w:rFonts w:ascii="Georgia" w:hAnsi="Georgia"/>
          <w:i/>
          <w:iCs/>
          <w:lang w:val="ro-RO"/>
        </w:rPr>
        <w:t>părţi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 sociale, </w:t>
      </w:r>
      <w:proofErr w:type="spellStart"/>
      <w:r w:rsidRPr="008C1F22">
        <w:rPr>
          <w:rFonts w:ascii="Georgia" w:hAnsi="Georgia"/>
          <w:i/>
          <w:iCs/>
          <w:lang w:val="ro-RO"/>
        </w:rPr>
        <w:t>părţi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 de interes, </w:t>
      </w:r>
      <w:proofErr w:type="spellStart"/>
      <w:r w:rsidRPr="008C1F22">
        <w:rPr>
          <w:rFonts w:ascii="Georgia" w:hAnsi="Georgia"/>
          <w:i/>
          <w:iCs/>
          <w:lang w:val="ro-RO"/>
        </w:rPr>
        <w:t>acţiuni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 din capitalul subscris al unuia dintre </w:t>
      </w:r>
      <w:proofErr w:type="spellStart"/>
      <w:r w:rsidRPr="008C1F22">
        <w:rPr>
          <w:rFonts w:ascii="Georgia" w:hAnsi="Georgia"/>
          <w:i/>
          <w:iCs/>
          <w:lang w:val="ro-RO"/>
        </w:rPr>
        <w:t>ofertanţi</w:t>
      </w:r>
      <w:proofErr w:type="spellEnd"/>
      <w:r w:rsidRPr="008C1F22">
        <w:rPr>
          <w:rFonts w:ascii="Georgia" w:hAnsi="Georgia"/>
          <w:i/>
          <w:iCs/>
          <w:lang w:val="ro-RO"/>
        </w:rPr>
        <w:t>/</w:t>
      </w:r>
      <w:proofErr w:type="spellStart"/>
      <w:r w:rsidRPr="008C1F22">
        <w:rPr>
          <w:rFonts w:ascii="Georgia" w:hAnsi="Georgia"/>
          <w:i/>
          <w:iCs/>
          <w:lang w:val="ro-RO"/>
        </w:rPr>
        <w:t>candidaţi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, </w:t>
      </w:r>
      <w:proofErr w:type="spellStart"/>
      <w:r w:rsidRPr="008C1F22">
        <w:rPr>
          <w:rFonts w:ascii="Georgia" w:hAnsi="Georgia"/>
          <w:i/>
          <w:iCs/>
          <w:lang w:val="ro-RO"/>
        </w:rPr>
        <w:t>terţi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 </w:t>
      </w:r>
      <w:proofErr w:type="spellStart"/>
      <w:r w:rsidRPr="008C1F22">
        <w:rPr>
          <w:rFonts w:ascii="Georgia" w:hAnsi="Georgia"/>
          <w:i/>
          <w:iCs/>
          <w:lang w:val="ro-RO"/>
        </w:rPr>
        <w:t>susţinători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 sau </w:t>
      </w:r>
      <w:proofErr w:type="spellStart"/>
      <w:r w:rsidRPr="008C1F22">
        <w:rPr>
          <w:rFonts w:ascii="Georgia" w:hAnsi="Georgia"/>
          <w:i/>
          <w:iCs/>
          <w:lang w:val="ro-RO"/>
        </w:rPr>
        <w:t>subcontractanţi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 </w:t>
      </w:r>
      <w:proofErr w:type="spellStart"/>
      <w:r w:rsidRPr="008C1F22">
        <w:rPr>
          <w:rFonts w:ascii="Georgia" w:hAnsi="Georgia"/>
          <w:i/>
          <w:iCs/>
          <w:lang w:val="ro-RO"/>
        </w:rPr>
        <w:t>propuşi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 ori a persoanelor care fac parte din consiliul de </w:t>
      </w:r>
      <w:proofErr w:type="spellStart"/>
      <w:r w:rsidRPr="008C1F22">
        <w:rPr>
          <w:rFonts w:ascii="Georgia" w:hAnsi="Georgia"/>
          <w:i/>
          <w:iCs/>
          <w:lang w:val="ro-RO"/>
        </w:rPr>
        <w:t>administraţie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/organul de conducere sau de supervizare a unuia dintre </w:t>
      </w:r>
      <w:proofErr w:type="spellStart"/>
      <w:r w:rsidRPr="008C1F22">
        <w:rPr>
          <w:rFonts w:ascii="Georgia" w:hAnsi="Georgia"/>
          <w:i/>
          <w:iCs/>
          <w:lang w:val="ro-RO"/>
        </w:rPr>
        <w:t>ofertanţi</w:t>
      </w:r>
      <w:proofErr w:type="spellEnd"/>
      <w:r w:rsidRPr="008C1F22">
        <w:rPr>
          <w:rFonts w:ascii="Georgia" w:hAnsi="Georgia"/>
          <w:i/>
          <w:iCs/>
          <w:lang w:val="ro-RO"/>
        </w:rPr>
        <w:t>/</w:t>
      </w:r>
      <w:proofErr w:type="spellStart"/>
      <w:r w:rsidRPr="008C1F22">
        <w:rPr>
          <w:rFonts w:ascii="Georgia" w:hAnsi="Georgia"/>
          <w:i/>
          <w:iCs/>
          <w:lang w:val="ro-RO"/>
        </w:rPr>
        <w:t>candidaţi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, </w:t>
      </w:r>
      <w:proofErr w:type="spellStart"/>
      <w:r w:rsidRPr="008C1F22">
        <w:rPr>
          <w:rFonts w:ascii="Georgia" w:hAnsi="Georgia"/>
          <w:i/>
          <w:iCs/>
          <w:lang w:val="ro-RO"/>
        </w:rPr>
        <w:t>terţi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 </w:t>
      </w:r>
      <w:proofErr w:type="spellStart"/>
      <w:r w:rsidRPr="008C1F22">
        <w:rPr>
          <w:rFonts w:ascii="Georgia" w:hAnsi="Georgia"/>
          <w:i/>
          <w:iCs/>
          <w:lang w:val="ro-RO"/>
        </w:rPr>
        <w:t>susţinători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 ori </w:t>
      </w:r>
      <w:proofErr w:type="spellStart"/>
      <w:r w:rsidRPr="008C1F22">
        <w:rPr>
          <w:rFonts w:ascii="Georgia" w:hAnsi="Georgia"/>
          <w:i/>
          <w:iCs/>
          <w:lang w:val="ro-RO"/>
        </w:rPr>
        <w:t>subcontractanţi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 </w:t>
      </w:r>
      <w:proofErr w:type="spellStart"/>
      <w:r w:rsidRPr="008C1F22">
        <w:rPr>
          <w:rFonts w:ascii="Georgia" w:hAnsi="Georgia"/>
          <w:i/>
          <w:iCs/>
          <w:lang w:val="ro-RO"/>
        </w:rPr>
        <w:t>propuşi</w:t>
      </w:r>
      <w:proofErr w:type="spellEnd"/>
      <w:r w:rsidRPr="008C1F22">
        <w:rPr>
          <w:rFonts w:ascii="Georgia" w:hAnsi="Georgia"/>
          <w:i/>
          <w:iCs/>
          <w:lang w:val="ro-RO"/>
        </w:rPr>
        <w:t>;</w:t>
      </w:r>
    </w:p>
    <w:p w14:paraId="65169DFE" w14:textId="77777777" w:rsidR="00D827DA" w:rsidRPr="008C1F22" w:rsidRDefault="00D827DA" w:rsidP="00D827DA">
      <w:pPr>
        <w:spacing w:before="120" w:after="120" w:line="276" w:lineRule="auto"/>
        <w:jc w:val="both"/>
        <w:rPr>
          <w:rFonts w:ascii="Georgia" w:hAnsi="Georgia"/>
          <w:i/>
          <w:iCs/>
          <w:lang w:val="ro-RO"/>
        </w:rPr>
      </w:pPr>
      <w:r w:rsidRPr="008C1F22">
        <w:rPr>
          <w:rFonts w:ascii="Georgia" w:hAnsi="Georgia"/>
          <w:i/>
          <w:iCs/>
          <w:lang w:val="ro-RO"/>
        </w:rPr>
        <w:t xml:space="preserve">b) participarea în procesul de verificare/evaluare a solicitărilor de participare/ofertelor a unei persoane care este </w:t>
      </w:r>
      <w:proofErr w:type="spellStart"/>
      <w:r w:rsidRPr="008C1F22">
        <w:rPr>
          <w:rFonts w:ascii="Georgia" w:hAnsi="Georgia"/>
          <w:i/>
          <w:iCs/>
          <w:lang w:val="ro-RO"/>
        </w:rPr>
        <w:t>soţ</w:t>
      </w:r>
      <w:proofErr w:type="spellEnd"/>
      <w:r w:rsidRPr="008C1F22">
        <w:rPr>
          <w:rFonts w:ascii="Georgia" w:hAnsi="Georgia"/>
          <w:i/>
          <w:iCs/>
          <w:lang w:val="ro-RO"/>
        </w:rPr>
        <w:t>/</w:t>
      </w:r>
      <w:proofErr w:type="spellStart"/>
      <w:r w:rsidRPr="008C1F22">
        <w:rPr>
          <w:rFonts w:ascii="Georgia" w:hAnsi="Georgia"/>
          <w:i/>
          <w:iCs/>
          <w:lang w:val="ro-RO"/>
        </w:rPr>
        <w:t>soţie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, rudă sau afin, până la gradul al doilea inclusiv, cu persoane care fac parte din consiliul de </w:t>
      </w:r>
      <w:proofErr w:type="spellStart"/>
      <w:r w:rsidRPr="008C1F22">
        <w:rPr>
          <w:rFonts w:ascii="Georgia" w:hAnsi="Georgia"/>
          <w:i/>
          <w:iCs/>
          <w:lang w:val="ro-RO"/>
        </w:rPr>
        <w:t>administraţie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/organul de conducere sau de supervizare a unuia dintre </w:t>
      </w:r>
      <w:proofErr w:type="spellStart"/>
      <w:r w:rsidRPr="008C1F22">
        <w:rPr>
          <w:rFonts w:ascii="Georgia" w:hAnsi="Georgia"/>
          <w:i/>
          <w:iCs/>
          <w:lang w:val="ro-RO"/>
        </w:rPr>
        <w:t>ofertanţi</w:t>
      </w:r>
      <w:proofErr w:type="spellEnd"/>
      <w:r w:rsidRPr="008C1F22">
        <w:rPr>
          <w:rFonts w:ascii="Georgia" w:hAnsi="Georgia"/>
          <w:i/>
          <w:iCs/>
          <w:lang w:val="ro-RO"/>
        </w:rPr>
        <w:t>/</w:t>
      </w:r>
      <w:proofErr w:type="spellStart"/>
      <w:r w:rsidRPr="008C1F22">
        <w:rPr>
          <w:rFonts w:ascii="Georgia" w:hAnsi="Georgia"/>
          <w:i/>
          <w:iCs/>
          <w:lang w:val="ro-RO"/>
        </w:rPr>
        <w:t>candidaţi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, </w:t>
      </w:r>
      <w:proofErr w:type="spellStart"/>
      <w:r w:rsidRPr="008C1F22">
        <w:rPr>
          <w:rFonts w:ascii="Georgia" w:hAnsi="Georgia"/>
          <w:i/>
          <w:iCs/>
          <w:lang w:val="ro-RO"/>
        </w:rPr>
        <w:t>terţi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 </w:t>
      </w:r>
      <w:proofErr w:type="spellStart"/>
      <w:r w:rsidRPr="008C1F22">
        <w:rPr>
          <w:rFonts w:ascii="Georgia" w:hAnsi="Georgia"/>
          <w:i/>
          <w:iCs/>
          <w:lang w:val="ro-RO"/>
        </w:rPr>
        <w:t>susţinători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 ori </w:t>
      </w:r>
      <w:proofErr w:type="spellStart"/>
      <w:r w:rsidRPr="008C1F22">
        <w:rPr>
          <w:rFonts w:ascii="Georgia" w:hAnsi="Georgia"/>
          <w:i/>
          <w:iCs/>
          <w:lang w:val="ro-RO"/>
        </w:rPr>
        <w:t>subcontractanţi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 </w:t>
      </w:r>
      <w:proofErr w:type="spellStart"/>
      <w:r w:rsidRPr="008C1F22">
        <w:rPr>
          <w:rFonts w:ascii="Georgia" w:hAnsi="Georgia"/>
          <w:i/>
          <w:iCs/>
          <w:lang w:val="ro-RO"/>
        </w:rPr>
        <w:t>propuşi</w:t>
      </w:r>
      <w:proofErr w:type="spellEnd"/>
      <w:r w:rsidRPr="008C1F22">
        <w:rPr>
          <w:rFonts w:ascii="Georgia" w:hAnsi="Georgia"/>
          <w:i/>
          <w:iCs/>
          <w:lang w:val="ro-RO"/>
        </w:rPr>
        <w:t>;</w:t>
      </w:r>
    </w:p>
    <w:p w14:paraId="2FB809E4" w14:textId="77777777" w:rsidR="00D827DA" w:rsidRPr="008C1F22" w:rsidRDefault="00D827DA" w:rsidP="00D827DA">
      <w:pPr>
        <w:spacing w:before="120" w:after="120" w:line="276" w:lineRule="auto"/>
        <w:jc w:val="both"/>
        <w:rPr>
          <w:rFonts w:ascii="Georgia" w:hAnsi="Georgia"/>
          <w:i/>
          <w:iCs/>
          <w:lang w:val="ro-RO"/>
        </w:rPr>
      </w:pPr>
      <w:r w:rsidRPr="008C1F22">
        <w:rPr>
          <w:rFonts w:ascii="Georgia" w:hAnsi="Georgia"/>
          <w:i/>
          <w:iCs/>
          <w:lang w:val="ro-RO"/>
        </w:rPr>
        <w:t>c) participarea în procesul de verificare/evaluare a solicitărilor de participare/ofertelor a unei persoane despre care se constată sau cu privire la care există indicii rezonabile/</w:t>
      </w:r>
      <w:proofErr w:type="spellStart"/>
      <w:r w:rsidRPr="008C1F22">
        <w:rPr>
          <w:rFonts w:ascii="Georgia" w:hAnsi="Georgia"/>
          <w:i/>
          <w:iCs/>
          <w:lang w:val="ro-RO"/>
        </w:rPr>
        <w:t>informaţii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 concrete că poate avea, direct ori indirect, un interes personal, financiar, economic sau de altă natură, ori se află într-o altă </w:t>
      </w:r>
      <w:proofErr w:type="spellStart"/>
      <w:r w:rsidRPr="008C1F22">
        <w:rPr>
          <w:rFonts w:ascii="Georgia" w:hAnsi="Georgia"/>
          <w:i/>
          <w:iCs/>
          <w:lang w:val="ro-RO"/>
        </w:rPr>
        <w:t>situaţie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 de natură să îi afecteze </w:t>
      </w:r>
      <w:proofErr w:type="spellStart"/>
      <w:r w:rsidRPr="008C1F22">
        <w:rPr>
          <w:rFonts w:ascii="Georgia" w:hAnsi="Georgia"/>
          <w:i/>
          <w:iCs/>
          <w:lang w:val="ro-RO"/>
        </w:rPr>
        <w:t>independenţa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 </w:t>
      </w:r>
      <w:proofErr w:type="spellStart"/>
      <w:r w:rsidRPr="008C1F22">
        <w:rPr>
          <w:rFonts w:ascii="Georgia" w:hAnsi="Georgia"/>
          <w:i/>
          <w:iCs/>
          <w:lang w:val="ro-RO"/>
        </w:rPr>
        <w:t>şi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 </w:t>
      </w:r>
      <w:proofErr w:type="spellStart"/>
      <w:r w:rsidRPr="008C1F22">
        <w:rPr>
          <w:rFonts w:ascii="Georgia" w:hAnsi="Georgia"/>
          <w:i/>
          <w:iCs/>
          <w:lang w:val="ro-RO"/>
        </w:rPr>
        <w:t>imparţialitatea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 pe parcursul procesului de evaluare;</w:t>
      </w:r>
    </w:p>
    <w:p w14:paraId="426049E4" w14:textId="77777777" w:rsidR="00D827DA" w:rsidRPr="008C1F22" w:rsidRDefault="00D827DA" w:rsidP="00D827DA">
      <w:pPr>
        <w:spacing w:before="120" w:after="120" w:line="276" w:lineRule="auto"/>
        <w:jc w:val="both"/>
        <w:rPr>
          <w:rFonts w:ascii="Georgia" w:hAnsi="Georgia"/>
          <w:i/>
          <w:iCs/>
          <w:lang w:val="ro-RO"/>
        </w:rPr>
      </w:pPr>
      <w:r w:rsidRPr="008C1F22">
        <w:rPr>
          <w:rFonts w:ascii="Georgia" w:hAnsi="Georgia"/>
          <w:i/>
          <w:iCs/>
          <w:lang w:val="ro-RO"/>
        </w:rPr>
        <w:t xml:space="preserve">d) </w:t>
      </w:r>
      <w:proofErr w:type="spellStart"/>
      <w:r w:rsidRPr="008C1F22">
        <w:rPr>
          <w:rFonts w:ascii="Georgia" w:hAnsi="Georgia"/>
          <w:i/>
          <w:iCs/>
          <w:lang w:val="ro-RO"/>
        </w:rPr>
        <w:t>situaţia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 în care ofertantul individual/ofertantul asociat/candidatul/subcontractantul propus/</w:t>
      </w:r>
      <w:proofErr w:type="spellStart"/>
      <w:r w:rsidRPr="008C1F22">
        <w:rPr>
          <w:rFonts w:ascii="Georgia" w:hAnsi="Georgia"/>
          <w:i/>
          <w:iCs/>
          <w:lang w:val="ro-RO"/>
        </w:rPr>
        <w:t>terţul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 </w:t>
      </w:r>
      <w:proofErr w:type="spellStart"/>
      <w:r w:rsidRPr="008C1F22">
        <w:rPr>
          <w:rFonts w:ascii="Georgia" w:hAnsi="Georgia"/>
          <w:i/>
          <w:iCs/>
          <w:lang w:val="ro-RO"/>
        </w:rPr>
        <w:t>susţinător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 are drept membri în cadrul consiliului de </w:t>
      </w:r>
      <w:proofErr w:type="spellStart"/>
      <w:r w:rsidRPr="008C1F22">
        <w:rPr>
          <w:rFonts w:ascii="Georgia" w:hAnsi="Georgia"/>
          <w:i/>
          <w:iCs/>
          <w:lang w:val="ro-RO"/>
        </w:rPr>
        <w:t>administraţie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/organului de conducere sau de supervizare </w:t>
      </w:r>
      <w:proofErr w:type="spellStart"/>
      <w:r w:rsidRPr="008C1F22">
        <w:rPr>
          <w:rFonts w:ascii="Georgia" w:hAnsi="Georgia"/>
          <w:i/>
          <w:iCs/>
          <w:lang w:val="ro-RO"/>
        </w:rPr>
        <w:t>şi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/sau are </w:t>
      </w:r>
      <w:proofErr w:type="spellStart"/>
      <w:r w:rsidRPr="008C1F22">
        <w:rPr>
          <w:rFonts w:ascii="Georgia" w:hAnsi="Georgia"/>
          <w:i/>
          <w:iCs/>
          <w:lang w:val="ro-RO"/>
        </w:rPr>
        <w:t>acţionari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 ori </w:t>
      </w:r>
      <w:proofErr w:type="spellStart"/>
      <w:r w:rsidRPr="008C1F22">
        <w:rPr>
          <w:rFonts w:ascii="Georgia" w:hAnsi="Georgia"/>
          <w:i/>
          <w:iCs/>
          <w:lang w:val="ro-RO"/>
        </w:rPr>
        <w:t>asociaţi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 semnificativi persoane care sunt </w:t>
      </w:r>
      <w:proofErr w:type="spellStart"/>
      <w:r w:rsidRPr="008C1F22">
        <w:rPr>
          <w:rFonts w:ascii="Georgia" w:hAnsi="Georgia"/>
          <w:i/>
          <w:iCs/>
          <w:lang w:val="ro-RO"/>
        </w:rPr>
        <w:t>soţ</w:t>
      </w:r>
      <w:proofErr w:type="spellEnd"/>
      <w:r w:rsidRPr="008C1F22">
        <w:rPr>
          <w:rFonts w:ascii="Georgia" w:hAnsi="Georgia"/>
          <w:i/>
          <w:iCs/>
          <w:lang w:val="ro-RO"/>
        </w:rPr>
        <w:t>/</w:t>
      </w:r>
      <w:proofErr w:type="spellStart"/>
      <w:r w:rsidRPr="008C1F22">
        <w:rPr>
          <w:rFonts w:ascii="Georgia" w:hAnsi="Georgia"/>
          <w:i/>
          <w:iCs/>
          <w:lang w:val="ro-RO"/>
        </w:rPr>
        <w:t>soţie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, rudă sau afin până la gradul al doilea inclusiv ori care se află în </w:t>
      </w:r>
      <w:proofErr w:type="spellStart"/>
      <w:r w:rsidRPr="008C1F22">
        <w:rPr>
          <w:rFonts w:ascii="Georgia" w:hAnsi="Georgia"/>
          <w:i/>
          <w:iCs/>
          <w:lang w:val="ro-RO"/>
        </w:rPr>
        <w:t>relaţii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 comerciale cu persoane cu </w:t>
      </w:r>
      <w:proofErr w:type="spellStart"/>
      <w:r w:rsidRPr="008C1F22">
        <w:rPr>
          <w:rFonts w:ascii="Georgia" w:hAnsi="Georgia"/>
          <w:i/>
          <w:iCs/>
          <w:lang w:val="ro-RO"/>
        </w:rPr>
        <w:t>funcţii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 de decizie în cadrul </w:t>
      </w:r>
      <w:proofErr w:type="spellStart"/>
      <w:r w:rsidRPr="008C1F22">
        <w:rPr>
          <w:rFonts w:ascii="Georgia" w:hAnsi="Georgia"/>
          <w:i/>
          <w:iCs/>
          <w:lang w:val="ro-RO"/>
        </w:rPr>
        <w:t>autorităţii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 contractante sau al furnizorului de servicii de </w:t>
      </w:r>
      <w:proofErr w:type="spellStart"/>
      <w:r w:rsidRPr="008C1F22">
        <w:rPr>
          <w:rFonts w:ascii="Georgia" w:hAnsi="Georgia"/>
          <w:i/>
          <w:iCs/>
          <w:lang w:val="ro-RO"/>
        </w:rPr>
        <w:t>achiziţie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 implicat în procedura de atribuire;</w:t>
      </w:r>
    </w:p>
    <w:p w14:paraId="02FF9669" w14:textId="77777777" w:rsidR="00D827DA" w:rsidRPr="008C1F22" w:rsidRDefault="00D827DA" w:rsidP="00D827DA">
      <w:pPr>
        <w:spacing w:before="120" w:after="120" w:line="276" w:lineRule="auto"/>
        <w:jc w:val="both"/>
        <w:rPr>
          <w:rFonts w:ascii="Georgia" w:hAnsi="Georgia"/>
          <w:i/>
          <w:iCs/>
          <w:lang w:val="ro-RO"/>
        </w:rPr>
      </w:pPr>
      <w:r w:rsidRPr="008C1F22">
        <w:rPr>
          <w:rFonts w:ascii="Georgia" w:hAnsi="Georgia"/>
          <w:i/>
          <w:iCs/>
          <w:lang w:val="ro-RO"/>
        </w:rPr>
        <w:t xml:space="preserve">e) </w:t>
      </w:r>
      <w:proofErr w:type="spellStart"/>
      <w:r w:rsidRPr="008C1F22">
        <w:rPr>
          <w:rFonts w:ascii="Georgia" w:hAnsi="Georgia"/>
          <w:i/>
          <w:iCs/>
          <w:lang w:val="ro-RO"/>
        </w:rPr>
        <w:t>situaţia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 în care ofertantul/candidatul a nominalizat printre principalele persoane desemnate pentru executarea contractului persoane care sunt </w:t>
      </w:r>
      <w:proofErr w:type="spellStart"/>
      <w:r w:rsidRPr="008C1F22">
        <w:rPr>
          <w:rFonts w:ascii="Georgia" w:hAnsi="Georgia"/>
          <w:i/>
          <w:iCs/>
          <w:lang w:val="ro-RO"/>
        </w:rPr>
        <w:t>soţ</w:t>
      </w:r>
      <w:proofErr w:type="spellEnd"/>
      <w:r w:rsidRPr="008C1F22">
        <w:rPr>
          <w:rFonts w:ascii="Georgia" w:hAnsi="Georgia"/>
          <w:i/>
          <w:iCs/>
          <w:lang w:val="ro-RO"/>
        </w:rPr>
        <w:t>/</w:t>
      </w:r>
      <w:proofErr w:type="spellStart"/>
      <w:r w:rsidRPr="008C1F22">
        <w:rPr>
          <w:rFonts w:ascii="Georgia" w:hAnsi="Georgia"/>
          <w:i/>
          <w:iCs/>
          <w:lang w:val="ro-RO"/>
        </w:rPr>
        <w:t>soţie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, rudă sau afin până la gradul al doilea inclusiv ori care se află în </w:t>
      </w:r>
      <w:proofErr w:type="spellStart"/>
      <w:r w:rsidRPr="008C1F22">
        <w:rPr>
          <w:rFonts w:ascii="Georgia" w:hAnsi="Georgia"/>
          <w:i/>
          <w:iCs/>
          <w:lang w:val="ro-RO"/>
        </w:rPr>
        <w:t>relaţii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 comerciale cu persoane cu </w:t>
      </w:r>
      <w:proofErr w:type="spellStart"/>
      <w:r w:rsidRPr="008C1F22">
        <w:rPr>
          <w:rFonts w:ascii="Georgia" w:hAnsi="Georgia"/>
          <w:i/>
          <w:iCs/>
          <w:lang w:val="ro-RO"/>
        </w:rPr>
        <w:t>funcţii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 de decizie în cadrul </w:t>
      </w:r>
      <w:proofErr w:type="spellStart"/>
      <w:r w:rsidRPr="008C1F22">
        <w:rPr>
          <w:rFonts w:ascii="Georgia" w:hAnsi="Georgia"/>
          <w:i/>
          <w:iCs/>
          <w:lang w:val="ro-RO"/>
        </w:rPr>
        <w:t>autorităţii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 contractante sau al furnizorului de servicii de </w:t>
      </w:r>
      <w:proofErr w:type="spellStart"/>
      <w:r w:rsidRPr="008C1F22">
        <w:rPr>
          <w:rFonts w:ascii="Georgia" w:hAnsi="Georgia"/>
          <w:i/>
          <w:iCs/>
          <w:lang w:val="ro-RO"/>
        </w:rPr>
        <w:t>achiziţie</w:t>
      </w:r>
      <w:proofErr w:type="spellEnd"/>
      <w:r w:rsidRPr="008C1F22">
        <w:rPr>
          <w:rFonts w:ascii="Georgia" w:hAnsi="Georgia"/>
          <w:i/>
          <w:iCs/>
          <w:lang w:val="ro-RO"/>
        </w:rPr>
        <w:t xml:space="preserve"> implicat în procedura de atribuire. </w:t>
      </w:r>
    </w:p>
    <w:p w14:paraId="2239E0CF" w14:textId="77777777" w:rsidR="00D827DA" w:rsidRPr="008C1F22" w:rsidRDefault="00D827DA" w:rsidP="00D827DA">
      <w:pPr>
        <w:spacing w:before="120" w:after="120" w:line="276" w:lineRule="auto"/>
        <w:jc w:val="both"/>
        <w:rPr>
          <w:rFonts w:ascii="Georgia" w:hAnsi="Georgia"/>
          <w:iCs/>
          <w:lang w:val="ro-RO"/>
        </w:rPr>
      </w:pPr>
      <w:r w:rsidRPr="008C1F22">
        <w:rPr>
          <w:rFonts w:ascii="Georgia" w:hAnsi="Georgia"/>
          <w:iCs/>
          <w:lang w:val="ro-RO"/>
        </w:rPr>
        <w:lastRenderedPageBreak/>
        <w:t xml:space="preserve">Subsemnatul declar că </w:t>
      </w:r>
      <w:proofErr w:type="spellStart"/>
      <w:r w:rsidRPr="008C1F22">
        <w:rPr>
          <w:rFonts w:ascii="Georgia" w:hAnsi="Georgia"/>
          <w:iCs/>
          <w:lang w:val="ro-RO"/>
        </w:rPr>
        <w:t>informaţiile</w:t>
      </w:r>
      <w:proofErr w:type="spellEnd"/>
      <w:r w:rsidRPr="008C1F22">
        <w:rPr>
          <w:rFonts w:ascii="Georgia" w:hAnsi="Georgia"/>
          <w:iCs/>
          <w:lang w:val="ro-RO"/>
        </w:rPr>
        <w:t xml:space="preserve"> furnizate sunt complete </w:t>
      </w:r>
      <w:proofErr w:type="spellStart"/>
      <w:r w:rsidRPr="008C1F22">
        <w:rPr>
          <w:rFonts w:ascii="Georgia" w:hAnsi="Georgia"/>
          <w:iCs/>
          <w:lang w:val="ro-RO"/>
        </w:rPr>
        <w:t>şi</w:t>
      </w:r>
      <w:proofErr w:type="spellEnd"/>
      <w:r w:rsidRPr="008C1F22">
        <w:rPr>
          <w:rFonts w:ascii="Georgia" w:hAnsi="Georgia"/>
          <w:iCs/>
          <w:lang w:val="ro-RO"/>
        </w:rPr>
        <w:t xml:space="preserve"> corecte în fiecare detaliu </w:t>
      </w:r>
      <w:proofErr w:type="spellStart"/>
      <w:r w:rsidRPr="008C1F22">
        <w:rPr>
          <w:rFonts w:ascii="Georgia" w:hAnsi="Georgia"/>
          <w:iCs/>
          <w:lang w:val="ro-RO"/>
        </w:rPr>
        <w:t>şi</w:t>
      </w:r>
      <w:proofErr w:type="spellEnd"/>
      <w:r w:rsidRPr="008C1F22">
        <w:rPr>
          <w:rFonts w:ascii="Georgia" w:hAnsi="Georgia"/>
          <w:iCs/>
          <w:lang w:val="ro-RO"/>
        </w:rPr>
        <w:t xml:space="preserve"> </w:t>
      </w:r>
      <w:proofErr w:type="spellStart"/>
      <w:r w:rsidRPr="008C1F22">
        <w:rPr>
          <w:rFonts w:ascii="Georgia" w:hAnsi="Georgia"/>
          <w:iCs/>
          <w:lang w:val="ro-RO"/>
        </w:rPr>
        <w:t>înteleg</w:t>
      </w:r>
      <w:proofErr w:type="spellEnd"/>
      <w:r w:rsidRPr="008C1F22">
        <w:rPr>
          <w:rFonts w:ascii="Georgia" w:hAnsi="Georgia"/>
          <w:iCs/>
          <w:lang w:val="ro-RO"/>
        </w:rPr>
        <w:t xml:space="preserve"> că autoritatea contractantă are dreptul de a solicita, în scopul verificării </w:t>
      </w:r>
      <w:proofErr w:type="spellStart"/>
      <w:r w:rsidRPr="008C1F22">
        <w:rPr>
          <w:rFonts w:ascii="Georgia" w:hAnsi="Georgia"/>
          <w:iCs/>
          <w:lang w:val="ro-RO"/>
        </w:rPr>
        <w:t>şi</w:t>
      </w:r>
      <w:proofErr w:type="spellEnd"/>
      <w:r w:rsidRPr="008C1F22">
        <w:rPr>
          <w:rFonts w:ascii="Georgia" w:hAnsi="Georgia"/>
          <w:iCs/>
          <w:lang w:val="ro-RO"/>
        </w:rPr>
        <w:t xml:space="preserve"> confirmării </w:t>
      </w:r>
      <w:proofErr w:type="spellStart"/>
      <w:r w:rsidRPr="008C1F22">
        <w:rPr>
          <w:rFonts w:ascii="Georgia" w:hAnsi="Georgia"/>
          <w:iCs/>
          <w:lang w:val="ro-RO"/>
        </w:rPr>
        <w:t>declaraţiilor</w:t>
      </w:r>
      <w:proofErr w:type="spellEnd"/>
      <w:r w:rsidRPr="008C1F22">
        <w:rPr>
          <w:rFonts w:ascii="Georgia" w:hAnsi="Georgia"/>
          <w:iCs/>
          <w:lang w:val="ro-RO"/>
        </w:rPr>
        <w:t xml:space="preserve"> orice documente doveditoare de care dispunem.</w:t>
      </w:r>
    </w:p>
    <w:p w14:paraId="2172348E" w14:textId="77777777" w:rsidR="00D827DA" w:rsidRPr="008C1F22" w:rsidRDefault="00D827DA" w:rsidP="00D827DA">
      <w:pPr>
        <w:pStyle w:val="DefaultText"/>
        <w:spacing w:line="276" w:lineRule="auto"/>
        <w:jc w:val="both"/>
        <w:rPr>
          <w:rFonts w:ascii="Georgia" w:hAnsi="Georgia"/>
          <w:b/>
          <w:i/>
          <w:iCs/>
          <w:sz w:val="22"/>
          <w:szCs w:val="22"/>
          <w:lang w:val="ro-RO"/>
        </w:rPr>
      </w:pPr>
      <w:r w:rsidRPr="008C1F22">
        <w:rPr>
          <w:rFonts w:ascii="Georgia" w:hAnsi="Georgia"/>
          <w:b/>
          <w:i/>
          <w:iCs/>
          <w:sz w:val="22"/>
          <w:szCs w:val="22"/>
          <w:lang w:val="ro-RO"/>
        </w:rPr>
        <w:t>Nota</w:t>
      </w:r>
    </w:p>
    <w:p w14:paraId="3556DD6A" w14:textId="77777777" w:rsidR="00D827DA" w:rsidRPr="008C1F22" w:rsidRDefault="00D827DA" w:rsidP="00D827DA">
      <w:pPr>
        <w:pStyle w:val="DefaultText"/>
        <w:spacing w:line="276" w:lineRule="auto"/>
        <w:jc w:val="both"/>
        <w:rPr>
          <w:rFonts w:ascii="Georgia" w:hAnsi="Georgia"/>
          <w:b/>
          <w:i/>
          <w:iCs/>
          <w:sz w:val="22"/>
          <w:szCs w:val="22"/>
          <w:lang w:val="ro-RO"/>
        </w:rPr>
      </w:pPr>
      <w:r w:rsidRPr="008C1F22">
        <w:rPr>
          <w:rFonts w:ascii="Georgia" w:hAnsi="Georgia"/>
          <w:b/>
          <w:i/>
          <w:iCs/>
          <w:sz w:val="22"/>
          <w:szCs w:val="22"/>
          <w:lang w:val="ro-RO"/>
        </w:rPr>
        <w:t xml:space="preserve">Persoanele cu </w:t>
      </w:r>
      <w:proofErr w:type="spellStart"/>
      <w:r w:rsidRPr="008C1F22">
        <w:rPr>
          <w:rFonts w:ascii="Georgia" w:hAnsi="Georgia"/>
          <w:b/>
          <w:i/>
          <w:iCs/>
          <w:sz w:val="22"/>
          <w:szCs w:val="22"/>
          <w:lang w:val="ro-RO"/>
        </w:rPr>
        <w:t>functie</w:t>
      </w:r>
      <w:proofErr w:type="spellEnd"/>
      <w:r w:rsidRPr="008C1F22">
        <w:rPr>
          <w:rFonts w:ascii="Georgia" w:hAnsi="Georgia"/>
          <w:b/>
          <w:i/>
          <w:iCs/>
          <w:sz w:val="22"/>
          <w:szCs w:val="22"/>
          <w:lang w:val="ro-RO"/>
        </w:rPr>
        <w:t xml:space="preserve"> de decizie din cadrul </w:t>
      </w:r>
      <w:proofErr w:type="spellStart"/>
      <w:r w:rsidRPr="008C1F22">
        <w:rPr>
          <w:rFonts w:ascii="Georgia" w:hAnsi="Georgia"/>
          <w:b/>
          <w:i/>
          <w:iCs/>
          <w:sz w:val="22"/>
          <w:szCs w:val="22"/>
          <w:lang w:val="ro-RO"/>
        </w:rPr>
        <w:t>autoritatii</w:t>
      </w:r>
      <w:proofErr w:type="spellEnd"/>
      <w:r w:rsidRPr="008C1F22">
        <w:rPr>
          <w:rFonts w:ascii="Georgia" w:hAnsi="Georgia"/>
          <w:b/>
          <w:i/>
          <w:iCs/>
          <w:sz w:val="22"/>
          <w:szCs w:val="22"/>
          <w:lang w:val="ro-RO"/>
        </w:rPr>
        <w:t xml:space="preserve"> contractante, in ceea ce </w:t>
      </w:r>
      <w:proofErr w:type="spellStart"/>
      <w:r w:rsidRPr="008C1F22">
        <w:rPr>
          <w:rFonts w:ascii="Georgia" w:hAnsi="Georgia"/>
          <w:b/>
          <w:i/>
          <w:iCs/>
          <w:sz w:val="22"/>
          <w:szCs w:val="22"/>
          <w:lang w:val="ro-RO"/>
        </w:rPr>
        <w:t>priveste</w:t>
      </w:r>
      <w:proofErr w:type="spellEnd"/>
      <w:r w:rsidRPr="008C1F22">
        <w:rPr>
          <w:rFonts w:ascii="Georgia" w:hAnsi="Georgia"/>
          <w:b/>
          <w:i/>
          <w:iCs/>
          <w:sz w:val="22"/>
          <w:szCs w:val="22"/>
          <w:lang w:val="ro-RO"/>
        </w:rPr>
        <w:t xml:space="preserve"> organizarea, derularea Persoanele cu </w:t>
      </w:r>
      <w:proofErr w:type="spellStart"/>
      <w:r w:rsidRPr="008C1F22">
        <w:rPr>
          <w:rFonts w:ascii="Georgia" w:hAnsi="Georgia"/>
          <w:b/>
          <w:i/>
          <w:iCs/>
          <w:sz w:val="22"/>
          <w:szCs w:val="22"/>
          <w:lang w:val="ro-RO"/>
        </w:rPr>
        <w:t>functie</w:t>
      </w:r>
      <w:proofErr w:type="spellEnd"/>
      <w:r w:rsidRPr="008C1F22">
        <w:rPr>
          <w:rFonts w:ascii="Georgia" w:hAnsi="Georgia"/>
          <w:b/>
          <w:i/>
          <w:iCs/>
          <w:sz w:val="22"/>
          <w:szCs w:val="22"/>
          <w:lang w:val="ro-RO"/>
        </w:rPr>
        <w:t xml:space="preserve"> de decizie din cadrul </w:t>
      </w:r>
      <w:proofErr w:type="spellStart"/>
      <w:r w:rsidRPr="008C1F22">
        <w:rPr>
          <w:rFonts w:ascii="Georgia" w:hAnsi="Georgia"/>
          <w:b/>
          <w:i/>
          <w:iCs/>
          <w:sz w:val="22"/>
          <w:szCs w:val="22"/>
          <w:lang w:val="ro-RO"/>
        </w:rPr>
        <w:t>autoritatii</w:t>
      </w:r>
      <w:proofErr w:type="spellEnd"/>
      <w:r w:rsidRPr="008C1F22">
        <w:rPr>
          <w:rFonts w:ascii="Georgia" w:hAnsi="Georgia"/>
          <w:b/>
          <w:i/>
          <w:iCs/>
          <w:sz w:val="22"/>
          <w:szCs w:val="22"/>
          <w:lang w:val="ro-RO"/>
        </w:rPr>
        <w:t xml:space="preserve"> contractante, in ceea ce </w:t>
      </w:r>
      <w:proofErr w:type="spellStart"/>
      <w:r w:rsidRPr="008C1F22">
        <w:rPr>
          <w:rFonts w:ascii="Georgia" w:hAnsi="Georgia"/>
          <w:b/>
          <w:i/>
          <w:iCs/>
          <w:sz w:val="22"/>
          <w:szCs w:val="22"/>
          <w:lang w:val="ro-RO"/>
        </w:rPr>
        <w:t>priveste</w:t>
      </w:r>
      <w:proofErr w:type="spellEnd"/>
      <w:r w:rsidRPr="008C1F22">
        <w:rPr>
          <w:rFonts w:ascii="Georgia" w:hAnsi="Georgia"/>
          <w:b/>
          <w:i/>
          <w:iCs/>
          <w:sz w:val="22"/>
          <w:szCs w:val="22"/>
          <w:lang w:val="ro-RO"/>
        </w:rPr>
        <w:t xml:space="preserve"> organizarea, derularea si finalizarea procedurii de atribuire, sunt:</w:t>
      </w:r>
    </w:p>
    <w:p w14:paraId="6078FD54" w14:textId="77777777" w:rsidR="00D827DA" w:rsidRPr="008C1F22" w:rsidRDefault="00D827DA" w:rsidP="00D827DA">
      <w:pPr>
        <w:pStyle w:val="DefaultText"/>
        <w:spacing w:line="276" w:lineRule="auto"/>
        <w:jc w:val="both"/>
        <w:rPr>
          <w:rFonts w:ascii="Georgia" w:hAnsi="Georgia"/>
          <w:b/>
          <w:i/>
          <w:iCs/>
          <w:sz w:val="22"/>
          <w:szCs w:val="22"/>
          <w:lang w:val="ro-RO"/>
        </w:rPr>
      </w:pPr>
    </w:p>
    <w:p w14:paraId="4CA1B060" w14:textId="77777777" w:rsidR="00860F1D" w:rsidRDefault="00860F1D" w:rsidP="00D827DA">
      <w:pPr>
        <w:pStyle w:val="DefaultText"/>
        <w:spacing w:line="276" w:lineRule="auto"/>
        <w:jc w:val="both"/>
        <w:rPr>
          <w:rFonts w:ascii="Georgia" w:hAnsi="Georgia"/>
          <w:sz w:val="20"/>
          <w:lang w:val="ro-RO"/>
        </w:rPr>
      </w:pPr>
    </w:p>
    <w:p w14:paraId="5C255421" w14:textId="77777777" w:rsidR="00860F1D" w:rsidRDefault="00860F1D" w:rsidP="00D827DA">
      <w:pPr>
        <w:pStyle w:val="DefaultText"/>
        <w:spacing w:line="276" w:lineRule="auto"/>
        <w:jc w:val="both"/>
        <w:rPr>
          <w:rFonts w:ascii="Georgia" w:hAnsi="Georgia"/>
          <w:sz w:val="20"/>
          <w:lang w:val="ro-RO"/>
        </w:rPr>
      </w:pPr>
    </w:p>
    <w:p w14:paraId="3E5C9B0D" w14:textId="71F842BD" w:rsidR="00D827DA" w:rsidRPr="008C1F22" w:rsidRDefault="00D827DA" w:rsidP="00D827DA">
      <w:pPr>
        <w:pStyle w:val="DefaultText"/>
        <w:spacing w:line="276" w:lineRule="auto"/>
        <w:jc w:val="both"/>
        <w:rPr>
          <w:rFonts w:ascii="Georgia" w:hAnsi="Georgia"/>
          <w:sz w:val="20"/>
          <w:lang w:val="ro-RO"/>
        </w:rPr>
      </w:pPr>
      <w:r w:rsidRPr="008C1F22">
        <w:rPr>
          <w:rFonts w:ascii="Georgia" w:hAnsi="Georgia"/>
          <w:sz w:val="20"/>
          <w:lang w:val="ro-RO"/>
        </w:rPr>
        <w:tab/>
      </w:r>
    </w:p>
    <w:p w14:paraId="01B52A2D" w14:textId="77777777" w:rsidR="00D827DA" w:rsidRPr="008C1F22" w:rsidRDefault="00D827DA" w:rsidP="00D827DA">
      <w:pPr>
        <w:pStyle w:val="DefaultText"/>
        <w:spacing w:line="276" w:lineRule="auto"/>
        <w:jc w:val="both"/>
        <w:rPr>
          <w:rFonts w:ascii="Georgia" w:hAnsi="Georgia"/>
          <w:bCs/>
          <w:sz w:val="22"/>
          <w:szCs w:val="22"/>
          <w:lang w:val="ro-RO"/>
        </w:rPr>
      </w:pPr>
    </w:p>
    <w:p w14:paraId="1E1FBBC5" w14:textId="77777777" w:rsidR="00D827DA" w:rsidRPr="008C1F22" w:rsidRDefault="00D827DA" w:rsidP="00D827DA">
      <w:pPr>
        <w:pStyle w:val="DefaultText"/>
        <w:spacing w:line="276" w:lineRule="auto"/>
        <w:ind w:firstLine="567"/>
        <w:jc w:val="both"/>
        <w:rPr>
          <w:rFonts w:ascii="Georgia" w:hAnsi="Georgia"/>
          <w:bCs/>
          <w:sz w:val="22"/>
          <w:szCs w:val="22"/>
          <w:lang w:val="ro-RO"/>
        </w:rPr>
      </w:pPr>
      <w:proofErr w:type="spellStart"/>
      <w:r w:rsidRPr="008C1F22">
        <w:rPr>
          <w:rFonts w:ascii="Georgia" w:hAnsi="Georgia"/>
          <w:bCs/>
          <w:sz w:val="22"/>
          <w:szCs w:val="22"/>
          <w:lang w:val="ro-RO"/>
        </w:rPr>
        <w:t>Înteleg</w:t>
      </w:r>
      <w:proofErr w:type="spellEnd"/>
      <w:r w:rsidRPr="008C1F22">
        <w:rPr>
          <w:rFonts w:ascii="Georgia" w:hAnsi="Georgia"/>
          <w:bCs/>
          <w:sz w:val="22"/>
          <w:szCs w:val="22"/>
          <w:lang w:val="ro-RO"/>
        </w:rPr>
        <w:t xml:space="preserve"> că în cazul în care această </w:t>
      </w:r>
      <w:proofErr w:type="spellStart"/>
      <w:r w:rsidRPr="008C1F22">
        <w:rPr>
          <w:rFonts w:ascii="Georgia" w:hAnsi="Georgia"/>
          <w:bCs/>
          <w:sz w:val="22"/>
          <w:szCs w:val="22"/>
          <w:lang w:val="ro-RO"/>
        </w:rPr>
        <w:t>declaraţie</w:t>
      </w:r>
      <w:proofErr w:type="spellEnd"/>
      <w:r w:rsidRPr="008C1F22">
        <w:rPr>
          <w:rFonts w:ascii="Georgia" w:hAnsi="Georgia"/>
          <w:bCs/>
          <w:sz w:val="22"/>
          <w:szCs w:val="22"/>
          <w:lang w:val="ro-RO"/>
        </w:rPr>
        <w:t xml:space="preserve"> nu este conformă cu realitatea sunt pasibil de </w:t>
      </w:r>
      <w:proofErr w:type="spellStart"/>
      <w:r w:rsidRPr="008C1F22">
        <w:rPr>
          <w:rFonts w:ascii="Georgia" w:hAnsi="Georgia"/>
          <w:bCs/>
          <w:sz w:val="22"/>
          <w:szCs w:val="22"/>
          <w:lang w:val="ro-RO"/>
        </w:rPr>
        <w:t>încalcarea</w:t>
      </w:r>
      <w:proofErr w:type="spellEnd"/>
      <w:r w:rsidRPr="008C1F22">
        <w:rPr>
          <w:rFonts w:ascii="Georgia" w:hAnsi="Georgia"/>
          <w:bCs/>
          <w:sz w:val="22"/>
          <w:szCs w:val="22"/>
          <w:lang w:val="ro-RO"/>
        </w:rPr>
        <w:t xml:space="preserve"> prevederilor </w:t>
      </w:r>
      <w:proofErr w:type="spellStart"/>
      <w:r w:rsidRPr="008C1F22">
        <w:rPr>
          <w:rFonts w:ascii="Georgia" w:hAnsi="Georgia"/>
          <w:bCs/>
          <w:sz w:val="22"/>
          <w:szCs w:val="22"/>
          <w:lang w:val="ro-RO"/>
        </w:rPr>
        <w:t>legislaţiei</w:t>
      </w:r>
      <w:proofErr w:type="spellEnd"/>
      <w:r w:rsidRPr="008C1F22">
        <w:rPr>
          <w:rFonts w:ascii="Georgia" w:hAnsi="Georgia"/>
          <w:bCs/>
          <w:sz w:val="22"/>
          <w:szCs w:val="22"/>
          <w:lang w:val="ro-RO"/>
        </w:rPr>
        <w:t xml:space="preserve"> penale privind falsul în </w:t>
      </w:r>
      <w:proofErr w:type="spellStart"/>
      <w:r w:rsidRPr="008C1F22">
        <w:rPr>
          <w:rFonts w:ascii="Georgia" w:hAnsi="Georgia"/>
          <w:bCs/>
          <w:sz w:val="22"/>
          <w:szCs w:val="22"/>
          <w:lang w:val="ro-RO"/>
        </w:rPr>
        <w:t>declaraţii</w:t>
      </w:r>
      <w:proofErr w:type="spellEnd"/>
      <w:r w:rsidRPr="008C1F22">
        <w:rPr>
          <w:rFonts w:ascii="Georgia" w:hAnsi="Georgia"/>
          <w:bCs/>
          <w:sz w:val="22"/>
          <w:szCs w:val="22"/>
          <w:lang w:val="ro-RO"/>
        </w:rPr>
        <w:t>.</w:t>
      </w:r>
    </w:p>
    <w:p w14:paraId="4273299E" w14:textId="77777777" w:rsidR="00D827DA" w:rsidRPr="008C1F22" w:rsidRDefault="00D827DA" w:rsidP="00D827DA">
      <w:pPr>
        <w:pStyle w:val="DefaultText"/>
        <w:spacing w:line="276" w:lineRule="auto"/>
        <w:ind w:firstLine="567"/>
        <w:jc w:val="both"/>
        <w:rPr>
          <w:rFonts w:ascii="Georgia" w:hAnsi="Georgia"/>
          <w:bCs/>
          <w:sz w:val="22"/>
          <w:szCs w:val="22"/>
          <w:lang w:val="ro-RO"/>
        </w:rPr>
      </w:pPr>
    </w:p>
    <w:p w14:paraId="571073F4" w14:textId="77777777" w:rsidR="00D827DA" w:rsidRPr="008C1F22" w:rsidRDefault="00D827DA" w:rsidP="00D827DA">
      <w:pPr>
        <w:pStyle w:val="DefaultText"/>
        <w:ind w:firstLine="567"/>
        <w:jc w:val="both"/>
        <w:rPr>
          <w:rFonts w:ascii="Georgia" w:hAnsi="Georgia"/>
          <w:b/>
          <w:i/>
          <w:iCs/>
          <w:sz w:val="22"/>
          <w:szCs w:val="22"/>
          <w:lang w:val="ro-RO"/>
        </w:rPr>
      </w:pPr>
    </w:p>
    <w:p w14:paraId="2D3D4483" w14:textId="77777777" w:rsidR="00D827DA" w:rsidRPr="008C1F22" w:rsidRDefault="00D827DA" w:rsidP="00D827DA">
      <w:pPr>
        <w:pStyle w:val="DefaultText"/>
        <w:ind w:firstLine="567"/>
        <w:jc w:val="both"/>
        <w:rPr>
          <w:rFonts w:ascii="Georgia" w:hAnsi="Georgia"/>
          <w:b/>
          <w:i/>
          <w:iCs/>
          <w:sz w:val="22"/>
          <w:szCs w:val="22"/>
          <w:lang w:val="ro-RO"/>
        </w:rPr>
      </w:pPr>
    </w:p>
    <w:p w14:paraId="227A2C82" w14:textId="74F7F20C" w:rsidR="00D827DA" w:rsidRPr="008C1F22" w:rsidRDefault="00D827DA" w:rsidP="00D827DA">
      <w:pPr>
        <w:pStyle w:val="DefaultText"/>
        <w:ind w:firstLine="567"/>
        <w:jc w:val="both"/>
        <w:rPr>
          <w:rFonts w:ascii="Georgia" w:hAnsi="Georgia"/>
          <w:bCs/>
          <w:sz w:val="22"/>
          <w:szCs w:val="22"/>
          <w:lang w:val="ro-RO"/>
        </w:rPr>
      </w:pPr>
      <w:r w:rsidRPr="008C1F22">
        <w:rPr>
          <w:rFonts w:ascii="Georgia" w:hAnsi="Georgia"/>
          <w:bCs/>
          <w:sz w:val="22"/>
          <w:szCs w:val="22"/>
          <w:lang w:val="ro-RO"/>
        </w:rPr>
        <w:t xml:space="preserve">Data : </w:t>
      </w:r>
      <w:r w:rsidR="00860F1D">
        <w:rPr>
          <w:rFonts w:ascii="Georgia" w:hAnsi="Georgia"/>
          <w:bCs/>
          <w:sz w:val="22"/>
          <w:szCs w:val="22"/>
          <w:lang w:val="ro-RO"/>
        </w:rPr>
        <w:t>.....................</w:t>
      </w:r>
    </w:p>
    <w:p w14:paraId="440A45AD" w14:textId="77777777" w:rsidR="00D827DA" w:rsidRPr="008C1F22" w:rsidRDefault="00D827DA" w:rsidP="00D827DA">
      <w:pPr>
        <w:pStyle w:val="DefaultText"/>
        <w:ind w:firstLine="567"/>
        <w:jc w:val="both"/>
        <w:rPr>
          <w:rFonts w:ascii="Georgia" w:hAnsi="Georgia"/>
          <w:b/>
          <w:i/>
          <w:iCs/>
          <w:sz w:val="22"/>
          <w:szCs w:val="22"/>
          <w:lang w:val="ro-RO"/>
        </w:rPr>
      </w:pPr>
    </w:p>
    <w:p w14:paraId="591FDE81" w14:textId="77777777" w:rsidR="00D827DA" w:rsidRPr="008C1F22" w:rsidRDefault="00D827DA" w:rsidP="00D827DA">
      <w:pPr>
        <w:pStyle w:val="DefaultText"/>
        <w:ind w:firstLine="567"/>
        <w:jc w:val="both"/>
        <w:rPr>
          <w:rFonts w:ascii="Georgia" w:hAnsi="Georgia"/>
          <w:b/>
          <w:i/>
          <w:iCs/>
          <w:sz w:val="22"/>
          <w:szCs w:val="22"/>
          <w:lang w:val="ro-RO"/>
        </w:rPr>
      </w:pPr>
    </w:p>
    <w:p w14:paraId="37A8C5E8" w14:textId="77777777" w:rsidR="008F6BD7" w:rsidRDefault="008F6BD7"/>
    <w:p w14:paraId="05C35D9C" w14:textId="77777777" w:rsidR="00860F1D" w:rsidRPr="008C1F22" w:rsidRDefault="00860F1D" w:rsidP="00860F1D">
      <w:pPr>
        <w:pStyle w:val="Frspaiere"/>
        <w:spacing w:line="360" w:lineRule="auto"/>
        <w:jc w:val="center"/>
        <w:rPr>
          <w:rFonts w:ascii="Georgia" w:hAnsi="Georgia" w:cs="Arial"/>
          <w:lang w:val="ro-RO"/>
        </w:rPr>
      </w:pPr>
      <w:r w:rsidRPr="008C1F22">
        <w:rPr>
          <w:rFonts w:ascii="Georgia" w:hAnsi="Georgia" w:cs="Arial"/>
          <w:lang w:val="ro-RO"/>
        </w:rPr>
        <w:t>Ofertant</w:t>
      </w:r>
    </w:p>
    <w:p w14:paraId="32EADCD9" w14:textId="77777777" w:rsidR="00860F1D" w:rsidRPr="00410118" w:rsidRDefault="00860F1D" w:rsidP="00860F1D">
      <w:pPr>
        <w:pStyle w:val="Frspaiere"/>
        <w:spacing w:line="360" w:lineRule="auto"/>
        <w:jc w:val="center"/>
        <w:rPr>
          <w:rFonts w:ascii="Georgia" w:hAnsi="Georgia" w:cs="Arial"/>
          <w:lang w:val="ro-RO"/>
        </w:rPr>
      </w:pPr>
      <w:r w:rsidRPr="00410118">
        <w:rPr>
          <w:rFonts w:ascii="Georgia" w:hAnsi="Georgia" w:cs="Arial"/>
          <w:lang w:val="ro-RO"/>
        </w:rPr>
        <w:t>(denumire/reprezentant/</w:t>
      </w:r>
      <w:proofErr w:type="spellStart"/>
      <w:r w:rsidRPr="00410118">
        <w:rPr>
          <w:rFonts w:ascii="Georgia" w:hAnsi="Georgia" w:cs="Arial"/>
          <w:lang w:val="ro-RO"/>
        </w:rPr>
        <w:t>semnatura</w:t>
      </w:r>
      <w:proofErr w:type="spellEnd"/>
      <w:r w:rsidRPr="00410118">
        <w:rPr>
          <w:rFonts w:ascii="Georgia" w:hAnsi="Georgia" w:cs="Arial"/>
          <w:lang w:val="ro-RO"/>
        </w:rPr>
        <w:t xml:space="preserve"> si stampila)</w:t>
      </w:r>
    </w:p>
    <w:p w14:paraId="563B391F" w14:textId="77777777" w:rsidR="008F6BD7" w:rsidRDefault="008F6BD7"/>
    <w:p w14:paraId="7DFD1990" w14:textId="77777777" w:rsidR="008F6BD7" w:rsidRDefault="008F6BD7"/>
    <w:p w14:paraId="051B529F" w14:textId="77777777" w:rsidR="008F6BD7" w:rsidRDefault="008F6BD7"/>
    <w:p w14:paraId="3DBEB5B7" w14:textId="77777777" w:rsidR="008F6BD7" w:rsidRDefault="008F6BD7"/>
    <w:p w14:paraId="4298BC30" w14:textId="77777777" w:rsidR="008F6BD7" w:rsidRDefault="008F6BD7"/>
    <w:p w14:paraId="3BECCE23" w14:textId="77777777" w:rsidR="008F6BD7" w:rsidRDefault="008F6BD7"/>
    <w:sectPr w:rsidR="008F6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261BC" w14:textId="77777777" w:rsidR="00DE61C4" w:rsidRDefault="00DE61C4">
      <w:pPr>
        <w:spacing w:after="0" w:line="240" w:lineRule="auto"/>
      </w:pPr>
      <w:r>
        <w:separator/>
      </w:r>
    </w:p>
  </w:endnote>
  <w:endnote w:type="continuationSeparator" w:id="0">
    <w:p w14:paraId="5726C27D" w14:textId="77777777" w:rsidR="00DE61C4" w:rsidRDefault="00DE6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EF17D" w14:textId="77777777" w:rsidR="00F60C26" w:rsidRDefault="00F60C26">
    <w:pPr>
      <w:pStyle w:val="Subsol"/>
    </w:pPr>
  </w:p>
  <w:p w14:paraId="39A31403" w14:textId="77777777" w:rsidR="00F60C26" w:rsidRDefault="00F60C26">
    <w:pPr>
      <w:pStyle w:val="Corp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8BA97" w14:textId="77777777" w:rsidR="00DE61C4" w:rsidRDefault="00DE61C4">
      <w:pPr>
        <w:spacing w:after="0" w:line="240" w:lineRule="auto"/>
      </w:pPr>
      <w:r>
        <w:separator/>
      </w:r>
    </w:p>
  </w:footnote>
  <w:footnote w:type="continuationSeparator" w:id="0">
    <w:p w14:paraId="03BB8A81" w14:textId="77777777" w:rsidR="00DE61C4" w:rsidRDefault="00DE6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119E5" w14:textId="77777777" w:rsidR="00F60C26" w:rsidRDefault="00F60C26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E6D4E"/>
    <w:multiLevelType w:val="hybridMultilevel"/>
    <w:tmpl w:val="40848E16"/>
    <w:lvl w:ilvl="0" w:tplc="1132FCF0">
      <w:start w:val="1"/>
      <w:numFmt w:val="decimal"/>
      <w:lvlText w:val="%1."/>
      <w:lvlJc w:val="left"/>
      <w:pPr>
        <w:ind w:left="680" w:hanging="424"/>
      </w:pPr>
      <w:rPr>
        <w:rFonts w:hint="default"/>
        <w:w w:val="100"/>
      </w:rPr>
    </w:lvl>
    <w:lvl w:ilvl="1" w:tplc="385456D6">
      <w:numFmt w:val="bullet"/>
      <w:lvlText w:val="•"/>
      <w:lvlJc w:val="left"/>
      <w:pPr>
        <w:ind w:left="1732" w:hanging="424"/>
      </w:pPr>
      <w:rPr>
        <w:rFonts w:hint="default"/>
      </w:rPr>
    </w:lvl>
    <w:lvl w:ilvl="2" w:tplc="B1D8288A">
      <w:numFmt w:val="bullet"/>
      <w:lvlText w:val="•"/>
      <w:lvlJc w:val="left"/>
      <w:pPr>
        <w:ind w:left="2785" w:hanging="424"/>
      </w:pPr>
      <w:rPr>
        <w:rFonts w:hint="default"/>
      </w:rPr>
    </w:lvl>
    <w:lvl w:ilvl="3" w:tplc="AC582D30">
      <w:numFmt w:val="bullet"/>
      <w:lvlText w:val="•"/>
      <w:lvlJc w:val="left"/>
      <w:pPr>
        <w:ind w:left="3837" w:hanging="424"/>
      </w:pPr>
      <w:rPr>
        <w:rFonts w:hint="default"/>
      </w:rPr>
    </w:lvl>
    <w:lvl w:ilvl="4" w:tplc="FC68BD3A">
      <w:numFmt w:val="bullet"/>
      <w:lvlText w:val="•"/>
      <w:lvlJc w:val="left"/>
      <w:pPr>
        <w:ind w:left="4890" w:hanging="424"/>
      </w:pPr>
      <w:rPr>
        <w:rFonts w:hint="default"/>
      </w:rPr>
    </w:lvl>
    <w:lvl w:ilvl="5" w:tplc="E8D83D02">
      <w:numFmt w:val="bullet"/>
      <w:lvlText w:val="•"/>
      <w:lvlJc w:val="left"/>
      <w:pPr>
        <w:ind w:left="5943" w:hanging="424"/>
      </w:pPr>
      <w:rPr>
        <w:rFonts w:hint="default"/>
      </w:rPr>
    </w:lvl>
    <w:lvl w:ilvl="6" w:tplc="03CAAB40">
      <w:numFmt w:val="bullet"/>
      <w:lvlText w:val="•"/>
      <w:lvlJc w:val="left"/>
      <w:pPr>
        <w:ind w:left="6995" w:hanging="424"/>
      </w:pPr>
      <w:rPr>
        <w:rFonts w:hint="default"/>
      </w:rPr>
    </w:lvl>
    <w:lvl w:ilvl="7" w:tplc="65222EAE">
      <w:numFmt w:val="bullet"/>
      <w:lvlText w:val="•"/>
      <w:lvlJc w:val="left"/>
      <w:pPr>
        <w:ind w:left="8048" w:hanging="424"/>
      </w:pPr>
      <w:rPr>
        <w:rFonts w:hint="default"/>
      </w:rPr>
    </w:lvl>
    <w:lvl w:ilvl="8" w:tplc="4C3C08BA">
      <w:numFmt w:val="bullet"/>
      <w:lvlText w:val="•"/>
      <w:lvlJc w:val="left"/>
      <w:pPr>
        <w:ind w:left="9101" w:hanging="424"/>
      </w:pPr>
      <w:rPr>
        <w:rFonts w:hint="default"/>
      </w:rPr>
    </w:lvl>
  </w:abstractNum>
  <w:abstractNum w:abstractNumId="1" w15:restartNumberingAfterBreak="0">
    <w:nsid w:val="52C6358B"/>
    <w:multiLevelType w:val="hybridMultilevel"/>
    <w:tmpl w:val="8946A9D6"/>
    <w:lvl w:ilvl="0" w:tplc="6D142324">
      <w:start w:val="1"/>
      <w:numFmt w:val="decimal"/>
      <w:lvlText w:val="%1."/>
      <w:lvlJc w:val="left"/>
      <w:pPr>
        <w:ind w:left="680" w:hanging="336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74FC81BC">
      <w:numFmt w:val="bullet"/>
      <w:lvlText w:val="•"/>
      <w:lvlJc w:val="left"/>
      <w:pPr>
        <w:ind w:left="1732" w:hanging="336"/>
      </w:pPr>
      <w:rPr>
        <w:rFonts w:hint="default"/>
      </w:rPr>
    </w:lvl>
    <w:lvl w:ilvl="2" w:tplc="86865B80">
      <w:numFmt w:val="bullet"/>
      <w:lvlText w:val="•"/>
      <w:lvlJc w:val="left"/>
      <w:pPr>
        <w:ind w:left="2785" w:hanging="336"/>
      </w:pPr>
      <w:rPr>
        <w:rFonts w:hint="default"/>
      </w:rPr>
    </w:lvl>
    <w:lvl w:ilvl="3" w:tplc="9E3CD1AA">
      <w:numFmt w:val="bullet"/>
      <w:lvlText w:val="•"/>
      <w:lvlJc w:val="left"/>
      <w:pPr>
        <w:ind w:left="3837" w:hanging="336"/>
      </w:pPr>
      <w:rPr>
        <w:rFonts w:hint="default"/>
      </w:rPr>
    </w:lvl>
    <w:lvl w:ilvl="4" w:tplc="E7CC14D4">
      <w:numFmt w:val="bullet"/>
      <w:lvlText w:val="•"/>
      <w:lvlJc w:val="left"/>
      <w:pPr>
        <w:ind w:left="4890" w:hanging="336"/>
      </w:pPr>
      <w:rPr>
        <w:rFonts w:hint="default"/>
      </w:rPr>
    </w:lvl>
    <w:lvl w:ilvl="5" w:tplc="7C16E89E">
      <w:numFmt w:val="bullet"/>
      <w:lvlText w:val="•"/>
      <w:lvlJc w:val="left"/>
      <w:pPr>
        <w:ind w:left="5943" w:hanging="336"/>
      </w:pPr>
      <w:rPr>
        <w:rFonts w:hint="default"/>
      </w:rPr>
    </w:lvl>
    <w:lvl w:ilvl="6" w:tplc="AAC4A556">
      <w:numFmt w:val="bullet"/>
      <w:lvlText w:val="•"/>
      <w:lvlJc w:val="left"/>
      <w:pPr>
        <w:ind w:left="6995" w:hanging="336"/>
      </w:pPr>
      <w:rPr>
        <w:rFonts w:hint="default"/>
      </w:rPr>
    </w:lvl>
    <w:lvl w:ilvl="7" w:tplc="4EEE7622">
      <w:numFmt w:val="bullet"/>
      <w:lvlText w:val="•"/>
      <w:lvlJc w:val="left"/>
      <w:pPr>
        <w:ind w:left="8048" w:hanging="336"/>
      </w:pPr>
      <w:rPr>
        <w:rFonts w:hint="default"/>
      </w:rPr>
    </w:lvl>
    <w:lvl w:ilvl="8" w:tplc="8FCAA484">
      <w:numFmt w:val="bullet"/>
      <w:lvlText w:val="•"/>
      <w:lvlJc w:val="left"/>
      <w:pPr>
        <w:ind w:left="9101" w:hanging="336"/>
      </w:pPr>
      <w:rPr>
        <w:rFonts w:hint="default"/>
      </w:rPr>
    </w:lvl>
  </w:abstractNum>
  <w:num w:numId="1" w16cid:durableId="1746107576">
    <w:abstractNumId w:val="0"/>
  </w:num>
  <w:num w:numId="2" w16cid:durableId="1401247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FCB"/>
    <w:rsid w:val="000001A0"/>
    <w:rsid w:val="000001CF"/>
    <w:rsid w:val="00000556"/>
    <w:rsid w:val="0000088D"/>
    <w:rsid w:val="00000B2C"/>
    <w:rsid w:val="000010EB"/>
    <w:rsid w:val="00001262"/>
    <w:rsid w:val="000017D2"/>
    <w:rsid w:val="00001D58"/>
    <w:rsid w:val="00001E2B"/>
    <w:rsid w:val="00001EB6"/>
    <w:rsid w:val="0000228C"/>
    <w:rsid w:val="000023DE"/>
    <w:rsid w:val="000029B2"/>
    <w:rsid w:val="00002D81"/>
    <w:rsid w:val="00003091"/>
    <w:rsid w:val="0000361E"/>
    <w:rsid w:val="0000388A"/>
    <w:rsid w:val="00003B43"/>
    <w:rsid w:val="000040F2"/>
    <w:rsid w:val="000042CB"/>
    <w:rsid w:val="0000433A"/>
    <w:rsid w:val="000047B3"/>
    <w:rsid w:val="000047EC"/>
    <w:rsid w:val="00005424"/>
    <w:rsid w:val="00005CD3"/>
    <w:rsid w:val="00005E5B"/>
    <w:rsid w:val="0000640E"/>
    <w:rsid w:val="000064F0"/>
    <w:rsid w:val="0000656B"/>
    <w:rsid w:val="000066AB"/>
    <w:rsid w:val="000067D2"/>
    <w:rsid w:val="00006834"/>
    <w:rsid w:val="00006F27"/>
    <w:rsid w:val="00006F55"/>
    <w:rsid w:val="000070CD"/>
    <w:rsid w:val="00007569"/>
    <w:rsid w:val="000075D1"/>
    <w:rsid w:val="000076C4"/>
    <w:rsid w:val="00007998"/>
    <w:rsid w:val="00007DE9"/>
    <w:rsid w:val="0001012E"/>
    <w:rsid w:val="00010817"/>
    <w:rsid w:val="00010A29"/>
    <w:rsid w:val="00010A38"/>
    <w:rsid w:val="00010F52"/>
    <w:rsid w:val="00012590"/>
    <w:rsid w:val="00012795"/>
    <w:rsid w:val="00012AAB"/>
    <w:rsid w:val="00012B40"/>
    <w:rsid w:val="00012F11"/>
    <w:rsid w:val="00013105"/>
    <w:rsid w:val="0001329F"/>
    <w:rsid w:val="00013400"/>
    <w:rsid w:val="00013538"/>
    <w:rsid w:val="00013850"/>
    <w:rsid w:val="0001474E"/>
    <w:rsid w:val="00014984"/>
    <w:rsid w:val="00014A18"/>
    <w:rsid w:val="00014A82"/>
    <w:rsid w:val="0001559E"/>
    <w:rsid w:val="000156FD"/>
    <w:rsid w:val="00015AA9"/>
    <w:rsid w:val="00015B6B"/>
    <w:rsid w:val="000160C1"/>
    <w:rsid w:val="000166EF"/>
    <w:rsid w:val="0001686E"/>
    <w:rsid w:val="000168E7"/>
    <w:rsid w:val="00017534"/>
    <w:rsid w:val="00017ADF"/>
    <w:rsid w:val="00017CAF"/>
    <w:rsid w:val="00020A8B"/>
    <w:rsid w:val="00021083"/>
    <w:rsid w:val="0002130F"/>
    <w:rsid w:val="000213AA"/>
    <w:rsid w:val="00021FDD"/>
    <w:rsid w:val="0002205C"/>
    <w:rsid w:val="00022378"/>
    <w:rsid w:val="00022B23"/>
    <w:rsid w:val="00023642"/>
    <w:rsid w:val="00023828"/>
    <w:rsid w:val="00023F47"/>
    <w:rsid w:val="00024532"/>
    <w:rsid w:val="00024C8B"/>
    <w:rsid w:val="00024FCC"/>
    <w:rsid w:val="000250B1"/>
    <w:rsid w:val="000252BE"/>
    <w:rsid w:val="00025408"/>
    <w:rsid w:val="0002587E"/>
    <w:rsid w:val="000258AF"/>
    <w:rsid w:val="000268AB"/>
    <w:rsid w:val="000276B8"/>
    <w:rsid w:val="00030208"/>
    <w:rsid w:val="00030F83"/>
    <w:rsid w:val="0003107C"/>
    <w:rsid w:val="0003118D"/>
    <w:rsid w:val="0003187C"/>
    <w:rsid w:val="0003188A"/>
    <w:rsid w:val="00031CC8"/>
    <w:rsid w:val="0003206A"/>
    <w:rsid w:val="000323BD"/>
    <w:rsid w:val="000324E5"/>
    <w:rsid w:val="00032788"/>
    <w:rsid w:val="00032989"/>
    <w:rsid w:val="00032FBB"/>
    <w:rsid w:val="000332B0"/>
    <w:rsid w:val="000337D9"/>
    <w:rsid w:val="00033AD3"/>
    <w:rsid w:val="00033D05"/>
    <w:rsid w:val="00033D33"/>
    <w:rsid w:val="00033D9C"/>
    <w:rsid w:val="000340A7"/>
    <w:rsid w:val="00034839"/>
    <w:rsid w:val="00034853"/>
    <w:rsid w:val="000348FF"/>
    <w:rsid w:val="00035305"/>
    <w:rsid w:val="00035899"/>
    <w:rsid w:val="00035A34"/>
    <w:rsid w:val="00035CD4"/>
    <w:rsid w:val="00035D4A"/>
    <w:rsid w:val="00036A5C"/>
    <w:rsid w:val="00036AEB"/>
    <w:rsid w:val="00036F20"/>
    <w:rsid w:val="00037127"/>
    <w:rsid w:val="00037966"/>
    <w:rsid w:val="00037B63"/>
    <w:rsid w:val="00040054"/>
    <w:rsid w:val="0004052D"/>
    <w:rsid w:val="000407ED"/>
    <w:rsid w:val="0004183E"/>
    <w:rsid w:val="00041BAC"/>
    <w:rsid w:val="00041E39"/>
    <w:rsid w:val="000420A3"/>
    <w:rsid w:val="00042869"/>
    <w:rsid w:val="00042CFA"/>
    <w:rsid w:val="000442E5"/>
    <w:rsid w:val="000446E7"/>
    <w:rsid w:val="0004476D"/>
    <w:rsid w:val="00044895"/>
    <w:rsid w:val="00044ECA"/>
    <w:rsid w:val="000456EF"/>
    <w:rsid w:val="00045D70"/>
    <w:rsid w:val="00046BF9"/>
    <w:rsid w:val="000472E5"/>
    <w:rsid w:val="00047569"/>
    <w:rsid w:val="00047575"/>
    <w:rsid w:val="00050A89"/>
    <w:rsid w:val="00050FED"/>
    <w:rsid w:val="000512BF"/>
    <w:rsid w:val="000519DA"/>
    <w:rsid w:val="00051BB6"/>
    <w:rsid w:val="00051DF9"/>
    <w:rsid w:val="00052C5E"/>
    <w:rsid w:val="00053B4E"/>
    <w:rsid w:val="00053CCE"/>
    <w:rsid w:val="00053EEE"/>
    <w:rsid w:val="000544B0"/>
    <w:rsid w:val="00054AC4"/>
    <w:rsid w:val="00054D1C"/>
    <w:rsid w:val="00054D6F"/>
    <w:rsid w:val="0005520F"/>
    <w:rsid w:val="000554A1"/>
    <w:rsid w:val="00055525"/>
    <w:rsid w:val="00055555"/>
    <w:rsid w:val="000555DC"/>
    <w:rsid w:val="00055637"/>
    <w:rsid w:val="00055C43"/>
    <w:rsid w:val="00055E26"/>
    <w:rsid w:val="00055E49"/>
    <w:rsid w:val="00056771"/>
    <w:rsid w:val="00056C4C"/>
    <w:rsid w:val="000577A6"/>
    <w:rsid w:val="000600E4"/>
    <w:rsid w:val="000604C4"/>
    <w:rsid w:val="000616A8"/>
    <w:rsid w:val="000618EF"/>
    <w:rsid w:val="00061FCE"/>
    <w:rsid w:val="00062228"/>
    <w:rsid w:val="0006239F"/>
    <w:rsid w:val="00062986"/>
    <w:rsid w:val="00062FFC"/>
    <w:rsid w:val="000631C2"/>
    <w:rsid w:val="00063640"/>
    <w:rsid w:val="00063BDA"/>
    <w:rsid w:val="00063C95"/>
    <w:rsid w:val="00064C4A"/>
    <w:rsid w:val="00064E0A"/>
    <w:rsid w:val="00064F02"/>
    <w:rsid w:val="00064F04"/>
    <w:rsid w:val="000658CD"/>
    <w:rsid w:val="00065A89"/>
    <w:rsid w:val="00065C2E"/>
    <w:rsid w:val="00065D25"/>
    <w:rsid w:val="00066585"/>
    <w:rsid w:val="00066C89"/>
    <w:rsid w:val="00066CF6"/>
    <w:rsid w:val="00067194"/>
    <w:rsid w:val="00067264"/>
    <w:rsid w:val="00067A7F"/>
    <w:rsid w:val="00067BB9"/>
    <w:rsid w:val="000701E2"/>
    <w:rsid w:val="00070446"/>
    <w:rsid w:val="0007049E"/>
    <w:rsid w:val="0007097D"/>
    <w:rsid w:val="00070A95"/>
    <w:rsid w:val="00070D58"/>
    <w:rsid w:val="000716EF"/>
    <w:rsid w:val="0007188F"/>
    <w:rsid w:val="00071AD1"/>
    <w:rsid w:val="00071C34"/>
    <w:rsid w:val="00071D98"/>
    <w:rsid w:val="000720BB"/>
    <w:rsid w:val="000724A5"/>
    <w:rsid w:val="00072DEF"/>
    <w:rsid w:val="00072F22"/>
    <w:rsid w:val="00073185"/>
    <w:rsid w:val="0007349A"/>
    <w:rsid w:val="00073528"/>
    <w:rsid w:val="000739C7"/>
    <w:rsid w:val="00073B13"/>
    <w:rsid w:val="00073B33"/>
    <w:rsid w:val="000745AD"/>
    <w:rsid w:val="00074901"/>
    <w:rsid w:val="00074E8E"/>
    <w:rsid w:val="00075AFF"/>
    <w:rsid w:val="00075EB9"/>
    <w:rsid w:val="0007632E"/>
    <w:rsid w:val="00076DB2"/>
    <w:rsid w:val="000772BF"/>
    <w:rsid w:val="0007743B"/>
    <w:rsid w:val="000778C0"/>
    <w:rsid w:val="00077A32"/>
    <w:rsid w:val="00077BC7"/>
    <w:rsid w:val="00077BEC"/>
    <w:rsid w:val="00077CBD"/>
    <w:rsid w:val="0008008C"/>
    <w:rsid w:val="00080122"/>
    <w:rsid w:val="000804E0"/>
    <w:rsid w:val="00080E16"/>
    <w:rsid w:val="00080FFA"/>
    <w:rsid w:val="00081641"/>
    <w:rsid w:val="00081C73"/>
    <w:rsid w:val="00081CC5"/>
    <w:rsid w:val="0008212E"/>
    <w:rsid w:val="000828C8"/>
    <w:rsid w:val="00083129"/>
    <w:rsid w:val="00083315"/>
    <w:rsid w:val="0008345D"/>
    <w:rsid w:val="0008352C"/>
    <w:rsid w:val="00083E60"/>
    <w:rsid w:val="00083EFC"/>
    <w:rsid w:val="00084810"/>
    <w:rsid w:val="00084ABB"/>
    <w:rsid w:val="00084BA4"/>
    <w:rsid w:val="00084FAF"/>
    <w:rsid w:val="000850EF"/>
    <w:rsid w:val="00085649"/>
    <w:rsid w:val="00085E3B"/>
    <w:rsid w:val="00086239"/>
    <w:rsid w:val="00086584"/>
    <w:rsid w:val="000869AF"/>
    <w:rsid w:val="00086D9A"/>
    <w:rsid w:val="00086E2C"/>
    <w:rsid w:val="0008762F"/>
    <w:rsid w:val="00087E88"/>
    <w:rsid w:val="000900FF"/>
    <w:rsid w:val="0009045E"/>
    <w:rsid w:val="00090CB6"/>
    <w:rsid w:val="00090D84"/>
    <w:rsid w:val="0009168F"/>
    <w:rsid w:val="0009171D"/>
    <w:rsid w:val="00091944"/>
    <w:rsid w:val="00092442"/>
    <w:rsid w:val="00092767"/>
    <w:rsid w:val="00092915"/>
    <w:rsid w:val="00092965"/>
    <w:rsid w:val="00092F8B"/>
    <w:rsid w:val="00093742"/>
    <w:rsid w:val="00093BE2"/>
    <w:rsid w:val="00094177"/>
    <w:rsid w:val="00094513"/>
    <w:rsid w:val="00094518"/>
    <w:rsid w:val="00094629"/>
    <w:rsid w:val="00094D00"/>
    <w:rsid w:val="00094E09"/>
    <w:rsid w:val="00094F23"/>
    <w:rsid w:val="000952DE"/>
    <w:rsid w:val="0009555B"/>
    <w:rsid w:val="00095B22"/>
    <w:rsid w:val="00095E85"/>
    <w:rsid w:val="000961E4"/>
    <w:rsid w:val="0009629D"/>
    <w:rsid w:val="00096A33"/>
    <w:rsid w:val="00096CBA"/>
    <w:rsid w:val="00096FBF"/>
    <w:rsid w:val="0009746E"/>
    <w:rsid w:val="0009777E"/>
    <w:rsid w:val="000978E6"/>
    <w:rsid w:val="000A0348"/>
    <w:rsid w:val="000A0BB1"/>
    <w:rsid w:val="000A1712"/>
    <w:rsid w:val="000A193C"/>
    <w:rsid w:val="000A1D47"/>
    <w:rsid w:val="000A20BE"/>
    <w:rsid w:val="000A27B3"/>
    <w:rsid w:val="000A2BAA"/>
    <w:rsid w:val="000A308D"/>
    <w:rsid w:val="000A3A27"/>
    <w:rsid w:val="000A4A30"/>
    <w:rsid w:val="000A4B9A"/>
    <w:rsid w:val="000A4E1C"/>
    <w:rsid w:val="000A5216"/>
    <w:rsid w:val="000A526C"/>
    <w:rsid w:val="000A529F"/>
    <w:rsid w:val="000A5A48"/>
    <w:rsid w:val="000A5D5B"/>
    <w:rsid w:val="000A60FA"/>
    <w:rsid w:val="000A62BD"/>
    <w:rsid w:val="000A63D2"/>
    <w:rsid w:val="000A6ADB"/>
    <w:rsid w:val="000A7259"/>
    <w:rsid w:val="000A7C17"/>
    <w:rsid w:val="000B033D"/>
    <w:rsid w:val="000B03D9"/>
    <w:rsid w:val="000B0B01"/>
    <w:rsid w:val="000B121A"/>
    <w:rsid w:val="000B219F"/>
    <w:rsid w:val="000B229A"/>
    <w:rsid w:val="000B27D2"/>
    <w:rsid w:val="000B2862"/>
    <w:rsid w:val="000B2BF9"/>
    <w:rsid w:val="000B2DD7"/>
    <w:rsid w:val="000B34B2"/>
    <w:rsid w:val="000B370F"/>
    <w:rsid w:val="000B39C6"/>
    <w:rsid w:val="000B43B7"/>
    <w:rsid w:val="000B44AB"/>
    <w:rsid w:val="000B5308"/>
    <w:rsid w:val="000B5382"/>
    <w:rsid w:val="000B5D83"/>
    <w:rsid w:val="000B70CA"/>
    <w:rsid w:val="000C050D"/>
    <w:rsid w:val="000C0640"/>
    <w:rsid w:val="000C07DE"/>
    <w:rsid w:val="000C0890"/>
    <w:rsid w:val="000C08CB"/>
    <w:rsid w:val="000C0BD7"/>
    <w:rsid w:val="000C1245"/>
    <w:rsid w:val="000C174F"/>
    <w:rsid w:val="000C1D2C"/>
    <w:rsid w:val="000C1EAE"/>
    <w:rsid w:val="000C1FCA"/>
    <w:rsid w:val="000C29FC"/>
    <w:rsid w:val="000C32C9"/>
    <w:rsid w:val="000C335F"/>
    <w:rsid w:val="000C37B7"/>
    <w:rsid w:val="000C3B2F"/>
    <w:rsid w:val="000C3C53"/>
    <w:rsid w:val="000C5144"/>
    <w:rsid w:val="000C51A5"/>
    <w:rsid w:val="000C53BC"/>
    <w:rsid w:val="000C5571"/>
    <w:rsid w:val="000C5955"/>
    <w:rsid w:val="000C5CF5"/>
    <w:rsid w:val="000C6A28"/>
    <w:rsid w:val="000C725A"/>
    <w:rsid w:val="000C7282"/>
    <w:rsid w:val="000C72ED"/>
    <w:rsid w:val="000C7BB3"/>
    <w:rsid w:val="000C7E54"/>
    <w:rsid w:val="000C7F82"/>
    <w:rsid w:val="000D00A8"/>
    <w:rsid w:val="000D037D"/>
    <w:rsid w:val="000D063E"/>
    <w:rsid w:val="000D08A1"/>
    <w:rsid w:val="000D0C3D"/>
    <w:rsid w:val="000D106B"/>
    <w:rsid w:val="000D1953"/>
    <w:rsid w:val="000D1C8F"/>
    <w:rsid w:val="000D208F"/>
    <w:rsid w:val="000D23AD"/>
    <w:rsid w:val="000D26A2"/>
    <w:rsid w:val="000D26FB"/>
    <w:rsid w:val="000D299E"/>
    <w:rsid w:val="000D2C4C"/>
    <w:rsid w:val="000D34AD"/>
    <w:rsid w:val="000D3BB7"/>
    <w:rsid w:val="000D3EC2"/>
    <w:rsid w:val="000D410A"/>
    <w:rsid w:val="000D48DA"/>
    <w:rsid w:val="000D4D06"/>
    <w:rsid w:val="000D5E16"/>
    <w:rsid w:val="000D5FB4"/>
    <w:rsid w:val="000D605F"/>
    <w:rsid w:val="000D6226"/>
    <w:rsid w:val="000D6BF3"/>
    <w:rsid w:val="000D7043"/>
    <w:rsid w:val="000D7D11"/>
    <w:rsid w:val="000E02F7"/>
    <w:rsid w:val="000E0D2E"/>
    <w:rsid w:val="000E0D32"/>
    <w:rsid w:val="000E1204"/>
    <w:rsid w:val="000E17A3"/>
    <w:rsid w:val="000E1BCD"/>
    <w:rsid w:val="000E22F1"/>
    <w:rsid w:val="000E262E"/>
    <w:rsid w:val="000E26D9"/>
    <w:rsid w:val="000E26F9"/>
    <w:rsid w:val="000E2B1B"/>
    <w:rsid w:val="000E3297"/>
    <w:rsid w:val="000E3718"/>
    <w:rsid w:val="000E42A0"/>
    <w:rsid w:val="000E4308"/>
    <w:rsid w:val="000E4426"/>
    <w:rsid w:val="000E4A13"/>
    <w:rsid w:val="000E52D3"/>
    <w:rsid w:val="000E541D"/>
    <w:rsid w:val="000E544F"/>
    <w:rsid w:val="000E5CBB"/>
    <w:rsid w:val="000E5DEF"/>
    <w:rsid w:val="000E623A"/>
    <w:rsid w:val="000E6271"/>
    <w:rsid w:val="000E6A39"/>
    <w:rsid w:val="000E6AAA"/>
    <w:rsid w:val="000E6C6E"/>
    <w:rsid w:val="000E78F4"/>
    <w:rsid w:val="000F00DB"/>
    <w:rsid w:val="000F0413"/>
    <w:rsid w:val="000F0424"/>
    <w:rsid w:val="000F072F"/>
    <w:rsid w:val="000F0A4B"/>
    <w:rsid w:val="000F1320"/>
    <w:rsid w:val="000F1D4B"/>
    <w:rsid w:val="000F1F4B"/>
    <w:rsid w:val="000F2D7A"/>
    <w:rsid w:val="000F2DCF"/>
    <w:rsid w:val="000F3110"/>
    <w:rsid w:val="000F3335"/>
    <w:rsid w:val="000F3371"/>
    <w:rsid w:val="000F345C"/>
    <w:rsid w:val="000F3D6F"/>
    <w:rsid w:val="000F3DC5"/>
    <w:rsid w:val="000F434A"/>
    <w:rsid w:val="000F4A95"/>
    <w:rsid w:val="000F52B6"/>
    <w:rsid w:val="000F555A"/>
    <w:rsid w:val="000F58D2"/>
    <w:rsid w:val="000F6256"/>
    <w:rsid w:val="000F6527"/>
    <w:rsid w:val="000F65B8"/>
    <w:rsid w:val="000F6995"/>
    <w:rsid w:val="000F6BCB"/>
    <w:rsid w:val="000F6D25"/>
    <w:rsid w:val="000F6DBB"/>
    <w:rsid w:val="000F7095"/>
    <w:rsid w:val="000F75F7"/>
    <w:rsid w:val="0010042F"/>
    <w:rsid w:val="0010049B"/>
    <w:rsid w:val="00100609"/>
    <w:rsid w:val="0010092D"/>
    <w:rsid w:val="00100C12"/>
    <w:rsid w:val="00100E3D"/>
    <w:rsid w:val="0010131D"/>
    <w:rsid w:val="0010153E"/>
    <w:rsid w:val="00101DCA"/>
    <w:rsid w:val="0010209E"/>
    <w:rsid w:val="00102353"/>
    <w:rsid w:val="001026AE"/>
    <w:rsid w:val="00102A42"/>
    <w:rsid w:val="0010373A"/>
    <w:rsid w:val="00103FFA"/>
    <w:rsid w:val="00104068"/>
    <w:rsid w:val="00104994"/>
    <w:rsid w:val="00104B60"/>
    <w:rsid w:val="00104E95"/>
    <w:rsid w:val="00104EEB"/>
    <w:rsid w:val="0010557D"/>
    <w:rsid w:val="00105971"/>
    <w:rsid w:val="001065A0"/>
    <w:rsid w:val="0010786F"/>
    <w:rsid w:val="00107C40"/>
    <w:rsid w:val="00107FEA"/>
    <w:rsid w:val="00110AFF"/>
    <w:rsid w:val="0011152E"/>
    <w:rsid w:val="00111660"/>
    <w:rsid w:val="00111984"/>
    <w:rsid w:val="00112566"/>
    <w:rsid w:val="00112ADC"/>
    <w:rsid w:val="00112B85"/>
    <w:rsid w:val="0011378A"/>
    <w:rsid w:val="0011477A"/>
    <w:rsid w:val="00114B1E"/>
    <w:rsid w:val="0011521F"/>
    <w:rsid w:val="0011655D"/>
    <w:rsid w:val="0011686A"/>
    <w:rsid w:val="001169A5"/>
    <w:rsid w:val="00116DF2"/>
    <w:rsid w:val="00116FA3"/>
    <w:rsid w:val="00117D26"/>
    <w:rsid w:val="001207D9"/>
    <w:rsid w:val="00120B6E"/>
    <w:rsid w:val="0012107E"/>
    <w:rsid w:val="00122040"/>
    <w:rsid w:val="001221F0"/>
    <w:rsid w:val="00122781"/>
    <w:rsid w:val="00122F1D"/>
    <w:rsid w:val="001235F7"/>
    <w:rsid w:val="00123B37"/>
    <w:rsid w:val="00124095"/>
    <w:rsid w:val="001243F7"/>
    <w:rsid w:val="001248D9"/>
    <w:rsid w:val="0012495E"/>
    <w:rsid w:val="00124FCB"/>
    <w:rsid w:val="00125626"/>
    <w:rsid w:val="00126111"/>
    <w:rsid w:val="00126373"/>
    <w:rsid w:val="001266A2"/>
    <w:rsid w:val="001266F7"/>
    <w:rsid w:val="00127114"/>
    <w:rsid w:val="00127634"/>
    <w:rsid w:val="00127C69"/>
    <w:rsid w:val="00127E1E"/>
    <w:rsid w:val="0013053B"/>
    <w:rsid w:val="001305CD"/>
    <w:rsid w:val="00130A01"/>
    <w:rsid w:val="00130CA7"/>
    <w:rsid w:val="00130CE7"/>
    <w:rsid w:val="00130DA6"/>
    <w:rsid w:val="001312BF"/>
    <w:rsid w:val="00131428"/>
    <w:rsid w:val="00131604"/>
    <w:rsid w:val="001317AC"/>
    <w:rsid w:val="0013187E"/>
    <w:rsid w:val="00131A68"/>
    <w:rsid w:val="00131E61"/>
    <w:rsid w:val="00132136"/>
    <w:rsid w:val="00132F6F"/>
    <w:rsid w:val="0013336D"/>
    <w:rsid w:val="0013387F"/>
    <w:rsid w:val="00133B9E"/>
    <w:rsid w:val="0013437D"/>
    <w:rsid w:val="001345E3"/>
    <w:rsid w:val="001349E6"/>
    <w:rsid w:val="00134A52"/>
    <w:rsid w:val="001353EB"/>
    <w:rsid w:val="0013596F"/>
    <w:rsid w:val="00136653"/>
    <w:rsid w:val="00136706"/>
    <w:rsid w:val="001368FC"/>
    <w:rsid w:val="00136E81"/>
    <w:rsid w:val="00136E94"/>
    <w:rsid w:val="001377BB"/>
    <w:rsid w:val="00137A29"/>
    <w:rsid w:val="00137ACB"/>
    <w:rsid w:val="00137C1F"/>
    <w:rsid w:val="00137EB2"/>
    <w:rsid w:val="00140408"/>
    <w:rsid w:val="00140582"/>
    <w:rsid w:val="0014058F"/>
    <w:rsid w:val="00140967"/>
    <w:rsid w:val="00140CE5"/>
    <w:rsid w:val="00140FBA"/>
    <w:rsid w:val="001412F4"/>
    <w:rsid w:val="00143896"/>
    <w:rsid w:val="00144019"/>
    <w:rsid w:val="001440EC"/>
    <w:rsid w:val="00144417"/>
    <w:rsid w:val="0014450B"/>
    <w:rsid w:val="00145055"/>
    <w:rsid w:val="001457B1"/>
    <w:rsid w:val="001457F9"/>
    <w:rsid w:val="00146DFF"/>
    <w:rsid w:val="001470D1"/>
    <w:rsid w:val="00147C6C"/>
    <w:rsid w:val="00147D83"/>
    <w:rsid w:val="00150062"/>
    <w:rsid w:val="00150072"/>
    <w:rsid w:val="00150083"/>
    <w:rsid w:val="001504C5"/>
    <w:rsid w:val="00150ADB"/>
    <w:rsid w:val="001510EB"/>
    <w:rsid w:val="00151138"/>
    <w:rsid w:val="001519B2"/>
    <w:rsid w:val="00151AC5"/>
    <w:rsid w:val="0015236C"/>
    <w:rsid w:val="001529D3"/>
    <w:rsid w:val="00152A40"/>
    <w:rsid w:val="00152AE9"/>
    <w:rsid w:val="00152F17"/>
    <w:rsid w:val="00153183"/>
    <w:rsid w:val="00153275"/>
    <w:rsid w:val="0015487A"/>
    <w:rsid w:val="00154E28"/>
    <w:rsid w:val="001559F4"/>
    <w:rsid w:val="00155CEB"/>
    <w:rsid w:val="00155E11"/>
    <w:rsid w:val="00156050"/>
    <w:rsid w:val="0015628B"/>
    <w:rsid w:val="00156D01"/>
    <w:rsid w:val="001572B3"/>
    <w:rsid w:val="00157F85"/>
    <w:rsid w:val="001602B7"/>
    <w:rsid w:val="001607BA"/>
    <w:rsid w:val="00160D81"/>
    <w:rsid w:val="00160E85"/>
    <w:rsid w:val="001611CC"/>
    <w:rsid w:val="0016220E"/>
    <w:rsid w:val="0016270F"/>
    <w:rsid w:val="001628A8"/>
    <w:rsid w:val="00162912"/>
    <w:rsid w:val="00162A3C"/>
    <w:rsid w:val="00163261"/>
    <w:rsid w:val="00163E21"/>
    <w:rsid w:val="00163FB0"/>
    <w:rsid w:val="001640CE"/>
    <w:rsid w:val="00164242"/>
    <w:rsid w:val="001655CA"/>
    <w:rsid w:val="00165AD2"/>
    <w:rsid w:val="00165FF2"/>
    <w:rsid w:val="001662CE"/>
    <w:rsid w:val="0016639E"/>
    <w:rsid w:val="001663E0"/>
    <w:rsid w:val="00166F9C"/>
    <w:rsid w:val="0016709D"/>
    <w:rsid w:val="001676BC"/>
    <w:rsid w:val="00167BF6"/>
    <w:rsid w:val="00167CC9"/>
    <w:rsid w:val="00167D86"/>
    <w:rsid w:val="00167F19"/>
    <w:rsid w:val="0017049A"/>
    <w:rsid w:val="001707AB"/>
    <w:rsid w:val="001707BF"/>
    <w:rsid w:val="00170805"/>
    <w:rsid w:val="0017093A"/>
    <w:rsid w:val="0017119D"/>
    <w:rsid w:val="001713F5"/>
    <w:rsid w:val="001716A4"/>
    <w:rsid w:val="00171D0B"/>
    <w:rsid w:val="001720BA"/>
    <w:rsid w:val="001722B0"/>
    <w:rsid w:val="00172A6E"/>
    <w:rsid w:val="00173A01"/>
    <w:rsid w:val="00173DFC"/>
    <w:rsid w:val="0017433B"/>
    <w:rsid w:val="00174352"/>
    <w:rsid w:val="00174969"/>
    <w:rsid w:val="00174FD6"/>
    <w:rsid w:val="00175040"/>
    <w:rsid w:val="00175894"/>
    <w:rsid w:val="00175AB7"/>
    <w:rsid w:val="00175B1C"/>
    <w:rsid w:val="0017653D"/>
    <w:rsid w:val="00176674"/>
    <w:rsid w:val="00176A55"/>
    <w:rsid w:val="00176BCF"/>
    <w:rsid w:val="00176CD3"/>
    <w:rsid w:val="00180987"/>
    <w:rsid w:val="00180AA4"/>
    <w:rsid w:val="00180C07"/>
    <w:rsid w:val="00180C2E"/>
    <w:rsid w:val="00180DA7"/>
    <w:rsid w:val="00180FB7"/>
    <w:rsid w:val="0018103B"/>
    <w:rsid w:val="0018130C"/>
    <w:rsid w:val="001813AF"/>
    <w:rsid w:val="00181B55"/>
    <w:rsid w:val="0018207F"/>
    <w:rsid w:val="001823D6"/>
    <w:rsid w:val="0018251F"/>
    <w:rsid w:val="001826A1"/>
    <w:rsid w:val="00182922"/>
    <w:rsid w:val="00183362"/>
    <w:rsid w:val="001837E4"/>
    <w:rsid w:val="00183810"/>
    <w:rsid w:val="00183DBC"/>
    <w:rsid w:val="00183EC0"/>
    <w:rsid w:val="00184718"/>
    <w:rsid w:val="00184969"/>
    <w:rsid w:val="00184A14"/>
    <w:rsid w:val="00184C33"/>
    <w:rsid w:val="001855E8"/>
    <w:rsid w:val="00185D23"/>
    <w:rsid w:val="00185F1B"/>
    <w:rsid w:val="0018601B"/>
    <w:rsid w:val="00186883"/>
    <w:rsid w:val="00186942"/>
    <w:rsid w:val="00186A22"/>
    <w:rsid w:val="00186A98"/>
    <w:rsid w:val="00186C1E"/>
    <w:rsid w:val="00186D5D"/>
    <w:rsid w:val="0018706C"/>
    <w:rsid w:val="0018756A"/>
    <w:rsid w:val="00187E3C"/>
    <w:rsid w:val="0019171D"/>
    <w:rsid w:val="00191755"/>
    <w:rsid w:val="00191BA5"/>
    <w:rsid w:val="00191E5B"/>
    <w:rsid w:val="00192468"/>
    <w:rsid w:val="00193113"/>
    <w:rsid w:val="0019349C"/>
    <w:rsid w:val="00193E6B"/>
    <w:rsid w:val="0019420D"/>
    <w:rsid w:val="001950D1"/>
    <w:rsid w:val="0019514D"/>
    <w:rsid w:val="0019524D"/>
    <w:rsid w:val="00195B2A"/>
    <w:rsid w:val="00195BE4"/>
    <w:rsid w:val="00196550"/>
    <w:rsid w:val="00196ABE"/>
    <w:rsid w:val="00196BF3"/>
    <w:rsid w:val="00196D7A"/>
    <w:rsid w:val="001A038A"/>
    <w:rsid w:val="001A055B"/>
    <w:rsid w:val="001A0FF0"/>
    <w:rsid w:val="001A13B5"/>
    <w:rsid w:val="001A1E9F"/>
    <w:rsid w:val="001A2268"/>
    <w:rsid w:val="001A2451"/>
    <w:rsid w:val="001A282B"/>
    <w:rsid w:val="001A354E"/>
    <w:rsid w:val="001A3CD3"/>
    <w:rsid w:val="001A3F61"/>
    <w:rsid w:val="001A495F"/>
    <w:rsid w:val="001A497C"/>
    <w:rsid w:val="001A530F"/>
    <w:rsid w:val="001A5389"/>
    <w:rsid w:val="001A53A3"/>
    <w:rsid w:val="001A546D"/>
    <w:rsid w:val="001A596C"/>
    <w:rsid w:val="001A5FCF"/>
    <w:rsid w:val="001A61BB"/>
    <w:rsid w:val="001A6422"/>
    <w:rsid w:val="001A64F4"/>
    <w:rsid w:val="001A6620"/>
    <w:rsid w:val="001A6915"/>
    <w:rsid w:val="001A7168"/>
    <w:rsid w:val="001A75A1"/>
    <w:rsid w:val="001A76BC"/>
    <w:rsid w:val="001B0252"/>
    <w:rsid w:val="001B063F"/>
    <w:rsid w:val="001B146B"/>
    <w:rsid w:val="001B169D"/>
    <w:rsid w:val="001B173D"/>
    <w:rsid w:val="001B18EA"/>
    <w:rsid w:val="001B197C"/>
    <w:rsid w:val="001B1D0E"/>
    <w:rsid w:val="001B1E88"/>
    <w:rsid w:val="001B25CA"/>
    <w:rsid w:val="001B2BC0"/>
    <w:rsid w:val="001B2EE5"/>
    <w:rsid w:val="001B31BB"/>
    <w:rsid w:val="001B333C"/>
    <w:rsid w:val="001B3458"/>
    <w:rsid w:val="001B366C"/>
    <w:rsid w:val="001B377E"/>
    <w:rsid w:val="001B3939"/>
    <w:rsid w:val="001B560E"/>
    <w:rsid w:val="001B57AB"/>
    <w:rsid w:val="001B57CE"/>
    <w:rsid w:val="001B5A4D"/>
    <w:rsid w:val="001B64FF"/>
    <w:rsid w:val="001B70F0"/>
    <w:rsid w:val="001B78AF"/>
    <w:rsid w:val="001B78ED"/>
    <w:rsid w:val="001B7AC0"/>
    <w:rsid w:val="001B7AF4"/>
    <w:rsid w:val="001B7CD1"/>
    <w:rsid w:val="001C00F3"/>
    <w:rsid w:val="001C09EA"/>
    <w:rsid w:val="001C0CDB"/>
    <w:rsid w:val="001C0DAC"/>
    <w:rsid w:val="001C0DEB"/>
    <w:rsid w:val="001C1096"/>
    <w:rsid w:val="001C1C01"/>
    <w:rsid w:val="001C2248"/>
    <w:rsid w:val="001C2454"/>
    <w:rsid w:val="001C2763"/>
    <w:rsid w:val="001C2A01"/>
    <w:rsid w:val="001C2C22"/>
    <w:rsid w:val="001C2D7D"/>
    <w:rsid w:val="001C3231"/>
    <w:rsid w:val="001C34F5"/>
    <w:rsid w:val="001C3666"/>
    <w:rsid w:val="001C3867"/>
    <w:rsid w:val="001C42B9"/>
    <w:rsid w:val="001C44B7"/>
    <w:rsid w:val="001C472C"/>
    <w:rsid w:val="001C472D"/>
    <w:rsid w:val="001C4781"/>
    <w:rsid w:val="001C48F6"/>
    <w:rsid w:val="001C49B0"/>
    <w:rsid w:val="001C4C0C"/>
    <w:rsid w:val="001C4DEF"/>
    <w:rsid w:val="001C4ED3"/>
    <w:rsid w:val="001C53A6"/>
    <w:rsid w:val="001C5B00"/>
    <w:rsid w:val="001C5E18"/>
    <w:rsid w:val="001C62C0"/>
    <w:rsid w:val="001C68D8"/>
    <w:rsid w:val="001C6D32"/>
    <w:rsid w:val="001C6E3A"/>
    <w:rsid w:val="001C71BE"/>
    <w:rsid w:val="001C7606"/>
    <w:rsid w:val="001C7ED9"/>
    <w:rsid w:val="001C7FED"/>
    <w:rsid w:val="001D020C"/>
    <w:rsid w:val="001D02A2"/>
    <w:rsid w:val="001D0604"/>
    <w:rsid w:val="001D07A3"/>
    <w:rsid w:val="001D0944"/>
    <w:rsid w:val="001D129F"/>
    <w:rsid w:val="001D17C3"/>
    <w:rsid w:val="001D1826"/>
    <w:rsid w:val="001D1B84"/>
    <w:rsid w:val="001D1C64"/>
    <w:rsid w:val="001D2389"/>
    <w:rsid w:val="001D26E1"/>
    <w:rsid w:val="001D2C11"/>
    <w:rsid w:val="001D312A"/>
    <w:rsid w:val="001D3936"/>
    <w:rsid w:val="001D4761"/>
    <w:rsid w:val="001D4840"/>
    <w:rsid w:val="001D4D35"/>
    <w:rsid w:val="001D5951"/>
    <w:rsid w:val="001D5996"/>
    <w:rsid w:val="001D64A8"/>
    <w:rsid w:val="001D661D"/>
    <w:rsid w:val="001D69A7"/>
    <w:rsid w:val="001D6EB3"/>
    <w:rsid w:val="001D79EF"/>
    <w:rsid w:val="001D7BE3"/>
    <w:rsid w:val="001E02A6"/>
    <w:rsid w:val="001E04D0"/>
    <w:rsid w:val="001E081E"/>
    <w:rsid w:val="001E0F73"/>
    <w:rsid w:val="001E1251"/>
    <w:rsid w:val="001E1BB8"/>
    <w:rsid w:val="001E21A8"/>
    <w:rsid w:val="001E2431"/>
    <w:rsid w:val="001E2476"/>
    <w:rsid w:val="001E2558"/>
    <w:rsid w:val="001E2586"/>
    <w:rsid w:val="001E2742"/>
    <w:rsid w:val="001E2910"/>
    <w:rsid w:val="001E2C31"/>
    <w:rsid w:val="001E2CF2"/>
    <w:rsid w:val="001E2DB5"/>
    <w:rsid w:val="001E3347"/>
    <w:rsid w:val="001E3416"/>
    <w:rsid w:val="001E3441"/>
    <w:rsid w:val="001E373F"/>
    <w:rsid w:val="001E3883"/>
    <w:rsid w:val="001E3952"/>
    <w:rsid w:val="001E3BB2"/>
    <w:rsid w:val="001E3C39"/>
    <w:rsid w:val="001E3C5B"/>
    <w:rsid w:val="001E407E"/>
    <w:rsid w:val="001E4A0F"/>
    <w:rsid w:val="001E4A86"/>
    <w:rsid w:val="001E4B98"/>
    <w:rsid w:val="001E4C2D"/>
    <w:rsid w:val="001E55FC"/>
    <w:rsid w:val="001E56E6"/>
    <w:rsid w:val="001E5765"/>
    <w:rsid w:val="001E589C"/>
    <w:rsid w:val="001E5F37"/>
    <w:rsid w:val="001E617E"/>
    <w:rsid w:val="001E687F"/>
    <w:rsid w:val="001E68A2"/>
    <w:rsid w:val="001E6ACE"/>
    <w:rsid w:val="001E6AD8"/>
    <w:rsid w:val="001E6ADD"/>
    <w:rsid w:val="001E71D9"/>
    <w:rsid w:val="001E77AF"/>
    <w:rsid w:val="001E7FEC"/>
    <w:rsid w:val="001F0691"/>
    <w:rsid w:val="001F0BE0"/>
    <w:rsid w:val="001F0D15"/>
    <w:rsid w:val="001F14B8"/>
    <w:rsid w:val="001F1953"/>
    <w:rsid w:val="001F26B8"/>
    <w:rsid w:val="001F31A3"/>
    <w:rsid w:val="001F3765"/>
    <w:rsid w:val="001F37A9"/>
    <w:rsid w:val="001F39F2"/>
    <w:rsid w:val="001F3A62"/>
    <w:rsid w:val="001F4268"/>
    <w:rsid w:val="001F49D2"/>
    <w:rsid w:val="001F4A01"/>
    <w:rsid w:val="001F4B63"/>
    <w:rsid w:val="001F5440"/>
    <w:rsid w:val="001F55D2"/>
    <w:rsid w:val="001F5E97"/>
    <w:rsid w:val="001F61DE"/>
    <w:rsid w:val="001F674E"/>
    <w:rsid w:val="001F680D"/>
    <w:rsid w:val="001F6C5C"/>
    <w:rsid w:val="001F7597"/>
    <w:rsid w:val="0020067C"/>
    <w:rsid w:val="002007EC"/>
    <w:rsid w:val="00200DA4"/>
    <w:rsid w:val="00200E41"/>
    <w:rsid w:val="00200E8A"/>
    <w:rsid w:val="002016E3"/>
    <w:rsid w:val="002018AE"/>
    <w:rsid w:val="00201FE8"/>
    <w:rsid w:val="00202621"/>
    <w:rsid w:val="00202946"/>
    <w:rsid w:val="00202B18"/>
    <w:rsid w:val="00202D40"/>
    <w:rsid w:val="00202DD6"/>
    <w:rsid w:val="002030C8"/>
    <w:rsid w:val="002031C6"/>
    <w:rsid w:val="002032C8"/>
    <w:rsid w:val="00203B67"/>
    <w:rsid w:val="002040D0"/>
    <w:rsid w:val="002044DB"/>
    <w:rsid w:val="00204548"/>
    <w:rsid w:val="002047F1"/>
    <w:rsid w:val="00204AA3"/>
    <w:rsid w:val="00204B6A"/>
    <w:rsid w:val="00205087"/>
    <w:rsid w:val="0020519D"/>
    <w:rsid w:val="00205FF8"/>
    <w:rsid w:val="002061A9"/>
    <w:rsid w:val="0020655A"/>
    <w:rsid w:val="00206844"/>
    <w:rsid w:val="0020685E"/>
    <w:rsid w:val="00206C56"/>
    <w:rsid w:val="00206CA4"/>
    <w:rsid w:val="0020717C"/>
    <w:rsid w:val="002075D3"/>
    <w:rsid w:val="00207693"/>
    <w:rsid w:val="00207C44"/>
    <w:rsid w:val="00207F0F"/>
    <w:rsid w:val="0021061A"/>
    <w:rsid w:val="0021087B"/>
    <w:rsid w:val="00211161"/>
    <w:rsid w:val="0021120E"/>
    <w:rsid w:val="002113CC"/>
    <w:rsid w:val="002119F2"/>
    <w:rsid w:val="002122CA"/>
    <w:rsid w:val="0021272A"/>
    <w:rsid w:val="00212F8B"/>
    <w:rsid w:val="002135B2"/>
    <w:rsid w:val="0021362C"/>
    <w:rsid w:val="00213836"/>
    <w:rsid w:val="00213AE2"/>
    <w:rsid w:val="002140FA"/>
    <w:rsid w:val="00214399"/>
    <w:rsid w:val="00214733"/>
    <w:rsid w:val="00214747"/>
    <w:rsid w:val="00214934"/>
    <w:rsid w:val="0021496F"/>
    <w:rsid w:val="0021582B"/>
    <w:rsid w:val="002158C8"/>
    <w:rsid w:val="002162CF"/>
    <w:rsid w:val="0021791E"/>
    <w:rsid w:val="00217AA7"/>
    <w:rsid w:val="002206E9"/>
    <w:rsid w:val="002214E3"/>
    <w:rsid w:val="00221F28"/>
    <w:rsid w:val="002220F6"/>
    <w:rsid w:val="00223C6C"/>
    <w:rsid w:val="00224C8C"/>
    <w:rsid w:val="00224ED3"/>
    <w:rsid w:val="0022500F"/>
    <w:rsid w:val="002252B6"/>
    <w:rsid w:val="002259FF"/>
    <w:rsid w:val="0022615C"/>
    <w:rsid w:val="002261E7"/>
    <w:rsid w:val="002264EA"/>
    <w:rsid w:val="002265E1"/>
    <w:rsid w:val="00226686"/>
    <w:rsid w:val="00226AF0"/>
    <w:rsid w:val="00226DB9"/>
    <w:rsid w:val="002272F9"/>
    <w:rsid w:val="002276BD"/>
    <w:rsid w:val="002279B1"/>
    <w:rsid w:val="00227A3E"/>
    <w:rsid w:val="00230389"/>
    <w:rsid w:val="0023043C"/>
    <w:rsid w:val="002304B1"/>
    <w:rsid w:val="00230AEE"/>
    <w:rsid w:val="00230DF7"/>
    <w:rsid w:val="00231062"/>
    <w:rsid w:val="0023134C"/>
    <w:rsid w:val="002318CE"/>
    <w:rsid w:val="00231C25"/>
    <w:rsid w:val="00231CFA"/>
    <w:rsid w:val="002328C0"/>
    <w:rsid w:val="00232F90"/>
    <w:rsid w:val="00232FA1"/>
    <w:rsid w:val="00233823"/>
    <w:rsid w:val="002338F7"/>
    <w:rsid w:val="00234574"/>
    <w:rsid w:val="00234932"/>
    <w:rsid w:val="002349F7"/>
    <w:rsid w:val="002350E4"/>
    <w:rsid w:val="00235227"/>
    <w:rsid w:val="00235F2A"/>
    <w:rsid w:val="00235F6E"/>
    <w:rsid w:val="00236322"/>
    <w:rsid w:val="00236698"/>
    <w:rsid w:val="0023692C"/>
    <w:rsid w:val="00236A0F"/>
    <w:rsid w:val="00236A36"/>
    <w:rsid w:val="00236B17"/>
    <w:rsid w:val="00236DB4"/>
    <w:rsid w:val="00237285"/>
    <w:rsid w:val="002377A3"/>
    <w:rsid w:val="00237AF9"/>
    <w:rsid w:val="00237FCF"/>
    <w:rsid w:val="002406F3"/>
    <w:rsid w:val="00240946"/>
    <w:rsid w:val="00240EAD"/>
    <w:rsid w:val="00240F7A"/>
    <w:rsid w:val="0024190E"/>
    <w:rsid w:val="00241B7C"/>
    <w:rsid w:val="002424C3"/>
    <w:rsid w:val="002426E1"/>
    <w:rsid w:val="00242849"/>
    <w:rsid w:val="00243545"/>
    <w:rsid w:val="0024394D"/>
    <w:rsid w:val="00243CEF"/>
    <w:rsid w:val="00243F8E"/>
    <w:rsid w:val="00244047"/>
    <w:rsid w:val="0024418C"/>
    <w:rsid w:val="0024440C"/>
    <w:rsid w:val="002444FC"/>
    <w:rsid w:val="00244ACC"/>
    <w:rsid w:val="0024512B"/>
    <w:rsid w:val="00245485"/>
    <w:rsid w:val="002455A8"/>
    <w:rsid w:val="00245966"/>
    <w:rsid w:val="00245AB1"/>
    <w:rsid w:val="00245F01"/>
    <w:rsid w:val="0024653D"/>
    <w:rsid w:val="00246769"/>
    <w:rsid w:val="00246AA3"/>
    <w:rsid w:val="00246B25"/>
    <w:rsid w:val="00246C28"/>
    <w:rsid w:val="00246CD6"/>
    <w:rsid w:val="00246DCC"/>
    <w:rsid w:val="002472D9"/>
    <w:rsid w:val="00247A4B"/>
    <w:rsid w:val="00247DCD"/>
    <w:rsid w:val="00247DF7"/>
    <w:rsid w:val="00247F70"/>
    <w:rsid w:val="002505E3"/>
    <w:rsid w:val="00250CCE"/>
    <w:rsid w:val="00250F59"/>
    <w:rsid w:val="00251038"/>
    <w:rsid w:val="002518CB"/>
    <w:rsid w:val="00252179"/>
    <w:rsid w:val="00252843"/>
    <w:rsid w:val="00253514"/>
    <w:rsid w:val="00253738"/>
    <w:rsid w:val="0025398E"/>
    <w:rsid w:val="0025424C"/>
    <w:rsid w:val="00254470"/>
    <w:rsid w:val="00254491"/>
    <w:rsid w:val="00254F7B"/>
    <w:rsid w:val="0025542E"/>
    <w:rsid w:val="002560FA"/>
    <w:rsid w:val="00256480"/>
    <w:rsid w:val="002566F1"/>
    <w:rsid w:val="00257046"/>
    <w:rsid w:val="00257070"/>
    <w:rsid w:val="002570D4"/>
    <w:rsid w:val="0025767A"/>
    <w:rsid w:val="00257E15"/>
    <w:rsid w:val="0026006F"/>
    <w:rsid w:val="00260135"/>
    <w:rsid w:val="00260D90"/>
    <w:rsid w:val="0026113B"/>
    <w:rsid w:val="00261563"/>
    <w:rsid w:val="0026161D"/>
    <w:rsid w:val="00261BD1"/>
    <w:rsid w:val="002628CB"/>
    <w:rsid w:val="00262A4D"/>
    <w:rsid w:val="00262D92"/>
    <w:rsid w:val="00262DA4"/>
    <w:rsid w:val="00262EAC"/>
    <w:rsid w:val="00262EFF"/>
    <w:rsid w:val="002630FE"/>
    <w:rsid w:val="00263444"/>
    <w:rsid w:val="0026345A"/>
    <w:rsid w:val="00263DEA"/>
    <w:rsid w:val="002644DA"/>
    <w:rsid w:val="0026488F"/>
    <w:rsid w:val="00264A7B"/>
    <w:rsid w:val="00264BD2"/>
    <w:rsid w:val="00264C0F"/>
    <w:rsid w:val="00265049"/>
    <w:rsid w:val="00265478"/>
    <w:rsid w:val="002657D9"/>
    <w:rsid w:val="00265960"/>
    <w:rsid w:val="00265A61"/>
    <w:rsid w:val="002660F3"/>
    <w:rsid w:val="002662D2"/>
    <w:rsid w:val="002665A5"/>
    <w:rsid w:val="002667E4"/>
    <w:rsid w:val="002668E4"/>
    <w:rsid w:val="00266AF2"/>
    <w:rsid w:val="00266B49"/>
    <w:rsid w:val="00266F0A"/>
    <w:rsid w:val="00266F32"/>
    <w:rsid w:val="00267146"/>
    <w:rsid w:val="00267178"/>
    <w:rsid w:val="00267FD4"/>
    <w:rsid w:val="00270067"/>
    <w:rsid w:val="0027062B"/>
    <w:rsid w:val="002706E8"/>
    <w:rsid w:val="0027076A"/>
    <w:rsid w:val="00270AF8"/>
    <w:rsid w:val="00270B36"/>
    <w:rsid w:val="00270D2D"/>
    <w:rsid w:val="002711B8"/>
    <w:rsid w:val="002712E8"/>
    <w:rsid w:val="00271406"/>
    <w:rsid w:val="00271564"/>
    <w:rsid w:val="002715CE"/>
    <w:rsid w:val="00271F29"/>
    <w:rsid w:val="00272179"/>
    <w:rsid w:val="002723A2"/>
    <w:rsid w:val="00272590"/>
    <w:rsid w:val="00272BBB"/>
    <w:rsid w:val="00272D4E"/>
    <w:rsid w:val="00272EE9"/>
    <w:rsid w:val="0027367C"/>
    <w:rsid w:val="0027409C"/>
    <w:rsid w:val="002745DC"/>
    <w:rsid w:val="00274AB7"/>
    <w:rsid w:val="002752DE"/>
    <w:rsid w:val="0027542E"/>
    <w:rsid w:val="00275636"/>
    <w:rsid w:val="002762C1"/>
    <w:rsid w:val="00276A34"/>
    <w:rsid w:val="00276AC5"/>
    <w:rsid w:val="00277015"/>
    <w:rsid w:val="002770BC"/>
    <w:rsid w:val="00277364"/>
    <w:rsid w:val="0027756B"/>
    <w:rsid w:val="002778D6"/>
    <w:rsid w:val="002779D7"/>
    <w:rsid w:val="00277BCE"/>
    <w:rsid w:val="00277C53"/>
    <w:rsid w:val="00277CC5"/>
    <w:rsid w:val="0028000B"/>
    <w:rsid w:val="002800D4"/>
    <w:rsid w:val="002801D5"/>
    <w:rsid w:val="00280B4D"/>
    <w:rsid w:val="00280FB8"/>
    <w:rsid w:val="002811A9"/>
    <w:rsid w:val="002811DF"/>
    <w:rsid w:val="00281216"/>
    <w:rsid w:val="0028122D"/>
    <w:rsid w:val="002814BC"/>
    <w:rsid w:val="002819EF"/>
    <w:rsid w:val="002821F7"/>
    <w:rsid w:val="002834D6"/>
    <w:rsid w:val="00283CE9"/>
    <w:rsid w:val="00283EF8"/>
    <w:rsid w:val="002845E7"/>
    <w:rsid w:val="00284DE6"/>
    <w:rsid w:val="00284E26"/>
    <w:rsid w:val="00285173"/>
    <w:rsid w:val="002857B5"/>
    <w:rsid w:val="002859AA"/>
    <w:rsid w:val="00285C03"/>
    <w:rsid w:val="00285C6A"/>
    <w:rsid w:val="00285CA0"/>
    <w:rsid w:val="0028614A"/>
    <w:rsid w:val="002866D6"/>
    <w:rsid w:val="002868BF"/>
    <w:rsid w:val="0028704E"/>
    <w:rsid w:val="0028785B"/>
    <w:rsid w:val="00287A29"/>
    <w:rsid w:val="00287BCA"/>
    <w:rsid w:val="00287CF8"/>
    <w:rsid w:val="002901E5"/>
    <w:rsid w:val="00290B9C"/>
    <w:rsid w:val="00291516"/>
    <w:rsid w:val="00291623"/>
    <w:rsid w:val="0029187C"/>
    <w:rsid w:val="00292136"/>
    <w:rsid w:val="002921B6"/>
    <w:rsid w:val="002921C7"/>
    <w:rsid w:val="0029251B"/>
    <w:rsid w:val="002929D1"/>
    <w:rsid w:val="00292FF3"/>
    <w:rsid w:val="002930B8"/>
    <w:rsid w:val="002934ED"/>
    <w:rsid w:val="00293D95"/>
    <w:rsid w:val="0029402C"/>
    <w:rsid w:val="0029468C"/>
    <w:rsid w:val="00294818"/>
    <w:rsid w:val="002949D7"/>
    <w:rsid w:val="002951CD"/>
    <w:rsid w:val="0029546E"/>
    <w:rsid w:val="00296154"/>
    <w:rsid w:val="0029620F"/>
    <w:rsid w:val="0029653C"/>
    <w:rsid w:val="00296669"/>
    <w:rsid w:val="00296F7B"/>
    <w:rsid w:val="002971F5"/>
    <w:rsid w:val="002972BB"/>
    <w:rsid w:val="00297609"/>
    <w:rsid w:val="00297695"/>
    <w:rsid w:val="00297833"/>
    <w:rsid w:val="00297838"/>
    <w:rsid w:val="00297A84"/>
    <w:rsid w:val="00297E44"/>
    <w:rsid w:val="00297E78"/>
    <w:rsid w:val="002A0441"/>
    <w:rsid w:val="002A0929"/>
    <w:rsid w:val="002A0A3C"/>
    <w:rsid w:val="002A0DCC"/>
    <w:rsid w:val="002A13F8"/>
    <w:rsid w:val="002A2887"/>
    <w:rsid w:val="002A2C6A"/>
    <w:rsid w:val="002A2E58"/>
    <w:rsid w:val="002A3273"/>
    <w:rsid w:val="002A32C4"/>
    <w:rsid w:val="002A3E8D"/>
    <w:rsid w:val="002A413D"/>
    <w:rsid w:val="002A43AC"/>
    <w:rsid w:val="002A4688"/>
    <w:rsid w:val="002A5001"/>
    <w:rsid w:val="002A5432"/>
    <w:rsid w:val="002A5554"/>
    <w:rsid w:val="002A6038"/>
    <w:rsid w:val="002A6269"/>
    <w:rsid w:val="002A678C"/>
    <w:rsid w:val="002A6AB7"/>
    <w:rsid w:val="002A7389"/>
    <w:rsid w:val="002A73CC"/>
    <w:rsid w:val="002A762A"/>
    <w:rsid w:val="002A7814"/>
    <w:rsid w:val="002A7A25"/>
    <w:rsid w:val="002A7C34"/>
    <w:rsid w:val="002B06EA"/>
    <w:rsid w:val="002B0FC1"/>
    <w:rsid w:val="002B1354"/>
    <w:rsid w:val="002B1499"/>
    <w:rsid w:val="002B1938"/>
    <w:rsid w:val="002B1BC9"/>
    <w:rsid w:val="002B1FE9"/>
    <w:rsid w:val="002B216F"/>
    <w:rsid w:val="002B2772"/>
    <w:rsid w:val="002B3C47"/>
    <w:rsid w:val="002B44A9"/>
    <w:rsid w:val="002B47C0"/>
    <w:rsid w:val="002B49B1"/>
    <w:rsid w:val="002B49BC"/>
    <w:rsid w:val="002B5884"/>
    <w:rsid w:val="002B5A5D"/>
    <w:rsid w:val="002B5DFE"/>
    <w:rsid w:val="002B5ED5"/>
    <w:rsid w:val="002B67C6"/>
    <w:rsid w:val="002B6E8B"/>
    <w:rsid w:val="002B75F4"/>
    <w:rsid w:val="002C0044"/>
    <w:rsid w:val="002C014D"/>
    <w:rsid w:val="002C0A0B"/>
    <w:rsid w:val="002C0FD3"/>
    <w:rsid w:val="002C14CE"/>
    <w:rsid w:val="002C1A4B"/>
    <w:rsid w:val="002C1EAB"/>
    <w:rsid w:val="002C1FA6"/>
    <w:rsid w:val="002C2194"/>
    <w:rsid w:val="002C22CC"/>
    <w:rsid w:val="002C2303"/>
    <w:rsid w:val="002C244F"/>
    <w:rsid w:val="002C29D4"/>
    <w:rsid w:val="002C394A"/>
    <w:rsid w:val="002C3957"/>
    <w:rsid w:val="002C42DF"/>
    <w:rsid w:val="002C465A"/>
    <w:rsid w:val="002C4EB9"/>
    <w:rsid w:val="002C5257"/>
    <w:rsid w:val="002C52C2"/>
    <w:rsid w:val="002C540D"/>
    <w:rsid w:val="002C5542"/>
    <w:rsid w:val="002C5AA6"/>
    <w:rsid w:val="002C62C6"/>
    <w:rsid w:val="002C639B"/>
    <w:rsid w:val="002C663D"/>
    <w:rsid w:val="002C69D9"/>
    <w:rsid w:val="002C6A66"/>
    <w:rsid w:val="002C6D30"/>
    <w:rsid w:val="002C7B5C"/>
    <w:rsid w:val="002C7D0D"/>
    <w:rsid w:val="002C7EA3"/>
    <w:rsid w:val="002D08B5"/>
    <w:rsid w:val="002D0DF2"/>
    <w:rsid w:val="002D0E72"/>
    <w:rsid w:val="002D1948"/>
    <w:rsid w:val="002D1965"/>
    <w:rsid w:val="002D20B0"/>
    <w:rsid w:val="002D2483"/>
    <w:rsid w:val="002D2F6B"/>
    <w:rsid w:val="002D31EB"/>
    <w:rsid w:val="002D37A0"/>
    <w:rsid w:val="002D38E1"/>
    <w:rsid w:val="002D4978"/>
    <w:rsid w:val="002D4B8C"/>
    <w:rsid w:val="002D5311"/>
    <w:rsid w:val="002D55F3"/>
    <w:rsid w:val="002D6666"/>
    <w:rsid w:val="002D68BA"/>
    <w:rsid w:val="002D68F9"/>
    <w:rsid w:val="002D69EF"/>
    <w:rsid w:val="002D6B58"/>
    <w:rsid w:val="002D6BBD"/>
    <w:rsid w:val="002D6C0D"/>
    <w:rsid w:val="002D6CCA"/>
    <w:rsid w:val="002D7CED"/>
    <w:rsid w:val="002E0B5A"/>
    <w:rsid w:val="002E0C75"/>
    <w:rsid w:val="002E1060"/>
    <w:rsid w:val="002E14C8"/>
    <w:rsid w:val="002E14D3"/>
    <w:rsid w:val="002E1529"/>
    <w:rsid w:val="002E19BD"/>
    <w:rsid w:val="002E1A99"/>
    <w:rsid w:val="002E1BBE"/>
    <w:rsid w:val="002E229F"/>
    <w:rsid w:val="002E2549"/>
    <w:rsid w:val="002E25E7"/>
    <w:rsid w:val="002E2C83"/>
    <w:rsid w:val="002E332A"/>
    <w:rsid w:val="002E338F"/>
    <w:rsid w:val="002E4D17"/>
    <w:rsid w:val="002E4EE4"/>
    <w:rsid w:val="002E5293"/>
    <w:rsid w:val="002E590F"/>
    <w:rsid w:val="002E66D0"/>
    <w:rsid w:val="002E6B53"/>
    <w:rsid w:val="002E72ED"/>
    <w:rsid w:val="002E75E6"/>
    <w:rsid w:val="002E7F05"/>
    <w:rsid w:val="002F000C"/>
    <w:rsid w:val="002F0141"/>
    <w:rsid w:val="002F0394"/>
    <w:rsid w:val="002F062E"/>
    <w:rsid w:val="002F098A"/>
    <w:rsid w:val="002F0BC9"/>
    <w:rsid w:val="002F1A10"/>
    <w:rsid w:val="002F1CE2"/>
    <w:rsid w:val="002F211D"/>
    <w:rsid w:val="002F2DD6"/>
    <w:rsid w:val="002F35A7"/>
    <w:rsid w:val="002F466E"/>
    <w:rsid w:val="002F4A41"/>
    <w:rsid w:val="002F4A65"/>
    <w:rsid w:val="002F4F11"/>
    <w:rsid w:val="002F526C"/>
    <w:rsid w:val="002F52B6"/>
    <w:rsid w:val="002F5370"/>
    <w:rsid w:val="002F6D6E"/>
    <w:rsid w:val="002F7047"/>
    <w:rsid w:val="002F776D"/>
    <w:rsid w:val="002F7BA9"/>
    <w:rsid w:val="002F7F19"/>
    <w:rsid w:val="00300107"/>
    <w:rsid w:val="003001C4"/>
    <w:rsid w:val="003003AF"/>
    <w:rsid w:val="0030045A"/>
    <w:rsid w:val="00300FB5"/>
    <w:rsid w:val="00301004"/>
    <w:rsid w:val="00301049"/>
    <w:rsid w:val="00301133"/>
    <w:rsid w:val="00301499"/>
    <w:rsid w:val="003016B8"/>
    <w:rsid w:val="003016D6"/>
    <w:rsid w:val="0030194F"/>
    <w:rsid w:val="00301BDD"/>
    <w:rsid w:val="00301D83"/>
    <w:rsid w:val="003020FA"/>
    <w:rsid w:val="003029E1"/>
    <w:rsid w:val="0030326B"/>
    <w:rsid w:val="003038F5"/>
    <w:rsid w:val="003039EB"/>
    <w:rsid w:val="00304345"/>
    <w:rsid w:val="00304360"/>
    <w:rsid w:val="00304CB5"/>
    <w:rsid w:val="00305408"/>
    <w:rsid w:val="003056B9"/>
    <w:rsid w:val="00305B30"/>
    <w:rsid w:val="00305D47"/>
    <w:rsid w:val="00305E91"/>
    <w:rsid w:val="0030674C"/>
    <w:rsid w:val="00306D0C"/>
    <w:rsid w:val="0030724F"/>
    <w:rsid w:val="00307F4A"/>
    <w:rsid w:val="0031009C"/>
    <w:rsid w:val="003115DF"/>
    <w:rsid w:val="00311785"/>
    <w:rsid w:val="0031199F"/>
    <w:rsid w:val="00311AEE"/>
    <w:rsid w:val="0031259B"/>
    <w:rsid w:val="00312AA7"/>
    <w:rsid w:val="00312EAF"/>
    <w:rsid w:val="00312ED1"/>
    <w:rsid w:val="003133F9"/>
    <w:rsid w:val="003137EA"/>
    <w:rsid w:val="003139B4"/>
    <w:rsid w:val="00313F95"/>
    <w:rsid w:val="00314131"/>
    <w:rsid w:val="003153BB"/>
    <w:rsid w:val="00315688"/>
    <w:rsid w:val="0031579A"/>
    <w:rsid w:val="00315E90"/>
    <w:rsid w:val="00315F11"/>
    <w:rsid w:val="00315FC9"/>
    <w:rsid w:val="00316563"/>
    <w:rsid w:val="00316615"/>
    <w:rsid w:val="0031698C"/>
    <w:rsid w:val="00316A66"/>
    <w:rsid w:val="00317157"/>
    <w:rsid w:val="00317187"/>
    <w:rsid w:val="00317D13"/>
    <w:rsid w:val="00317E26"/>
    <w:rsid w:val="00317ED7"/>
    <w:rsid w:val="0032008F"/>
    <w:rsid w:val="00320254"/>
    <w:rsid w:val="0032077D"/>
    <w:rsid w:val="00320C66"/>
    <w:rsid w:val="00321155"/>
    <w:rsid w:val="00321C58"/>
    <w:rsid w:val="003225C8"/>
    <w:rsid w:val="003225E5"/>
    <w:rsid w:val="00322976"/>
    <w:rsid w:val="00322E5C"/>
    <w:rsid w:val="00322EAA"/>
    <w:rsid w:val="00323BC2"/>
    <w:rsid w:val="00323E05"/>
    <w:rsid w:val="0032451A"/>
    <w:rsid w:val="00324728"/>
    <w:rsid w:val="0032473A"/>
    <w:rsid w:val="003249B0"/>
    <w:rsid w:val="00324BE4"/>
    <w:rsid w:val="00324E33"/>
    <w:rsid w:val="00325380"/>
    <w:rsid w:val="003256D2"/>
    <w:rsid w:val="00325897"/>
    <w:rsid w:val="00325929"/>
    <w:rsid w:val="003264DD"/>
    <w:rsid w:val="00326946"/>
    <w:rsid w:val="00327C82"/>
    <w:rsid w:val="00327CFC"/>
    <w:rsid w:val="00327E9C"/>
    <w:rsid w:val="00327F96"/>
    <w:rsid w:val="003300A3"/>
    <w:rsid w:val="00330881"/>
    <w:rsid w:val="00331092"/>
    <w:rsid w:val="00331782"/>
    <w:rsid w:val="00331A9D"/>
    <w:rsid w:val="00331B93"/>
    <w:rsid w:val="00331DB3"/>
    <w:rsid w:val="00332C96"/>
    <w:rsid w:val="00332D20"/>
    <w:rsid w:val="003336F8"/>
    <w:rsid w:val="003343B0"/>
    <w:rsid w:val="0033460E"/>
    <w:rsid w:val="003349B4"/>
    <w:rsid w:val="00334AC5"/>
    <w:rsid w:val="00335944"/>
    <w:rsid w:val="003359CD"/>
    <w:rsid w:val="0033619A"/>
    <w:rsid w:val="00336534"/>
    <w:rsid w:val="0033670C"/>
    <w:rsid w:val="00336911"/>
    <w:rsid w:val="00336F1F"/>
    <w:rsid w:val="00337004"/>
    <w:rsid w:val="00337132"/>
    <w:rsid w:val="003375A3"/>
    <w:rsid w:val="003379CC"/>
    <w:rsid w:val="00337C3D"/>
    <w:rsid w:val="00337E97"/>
    <w:rsid w:val="00340061"/>
    <w:rsid w:val="0034035D"/>
    <w:rsid w:val="003406F0"/>
    <w:rsid w:val="00340E7C"/>
    <w:rsid w:val="00341191"/>
    <w:rsid w:val="00341360"/>
    <w:rsid w:val="0034237B"/>
    <w:rsid w:val="00342649"/>
    <w:rsid w:val="003426F3"/>
    <w:rsid w:val="00343221"/>
    <w:rsid w:val="0034344F"/>
    <w:rsid w:val="00343586"/>
    <w:rsid w:val="003438A6"/>
    <w:rsid w:val="00344305"/>
    <w:rsid w:val="0034439E"/>
    <w:rsid w:val="0034483C"/>
    <w:rsid w:val="003449A3"/>
    <w:rsid w:val="00344AAE"/>
    <w:rsid w:val="00344CF9"/>
    <w:rsid w:val="00344EBF"/>
    <w:rsid w:val="00345100"/>
    <w:rsid w:val="003452E1"/>
    <w:rsid w:val="00345763"/>
    <w:rsid w:val="00345C65"/>
    <w:rsid w:val="00346302"/>
    <w:rsid w:val="00346F38"/>
    <w:rsid w:val="00347AD0"/>
    <w:rsid w:val="00347CD3"/>
    <w:rsid w:val="00350635"/>
    <w:rsid w:val="00350A02"/>
    <w:rsid w:val="00351014"/>
    <w:rsid w:val="0035132D"/>
    <w:rsid w:val="00351B3B"/>
    <w:rsid w:val="00351C96"/>
    <w:rsid w:val="00351C97"/>
    <w:rsid w:val="00351D73"/>
    <w:rsid w:val="00351F98"/>
    <w:rsid w:val="00352CED"/>
    <w:rsid w:val="003531B1"/>
    <w:rsid w:val="0035328B"/>
    <w:rsid w:val="0035393E"/>
    <w:rsid w:val="00353BE7"/>
    <w:rsid w:val="003548DD"/>
    <w:rsid w:val="0035496B"/>
    <w:rsid w:val="00354AE4"/>
    <w:rsid w:val="00354E9F"/>
    <w:rsid w:val="00354F87"/>
    <w:rsid w:val="00355295"/>
    <w:rsid w:val="00355403"/>
    <w:rsid w:val="00355A1D"/>
    <w:rsid w:val="00355DA3"/>
    <w:rsid w:val="00356503"/>
    <w:rsid w:val="00356569"/>
    <w:rsid w:val="003566A5"/>
    <w:rsid w:val="003566DE"/>
    <w:rsid w:val="0035681D"/>
    <w:rsid w:val="0035688B"/>
    <w:rsid w:val="0035707F"/>
    <w:rsid w:val="0035752A"/>
    <w:rsid w:val="003579FA"/>
    <w:rsid w:val="003605BC"/>
    <w:rsid w:val="003605FE"/>
    <w:rsid w:val="00360814"/>
    <w:rsid w:val="00361586"/>
    <w:rsid w:val="003617D7"/>
    <w:rsid w:val="00361A24"/>
    <w:rsid w:val="00361AB0"/>
    <w:rsid w:val="00361B64"/>
    <w:rsid w:val="003620C8"/>
    <w:rsid w:val="003630D9"/>
    <w:rsid w:val="00364273"/>
    <w:rsid w:val="003642E1"/>
    <w:rsid w:val="00364407"/>
    <w:rsid w:val="003644EF"/>
    <w:rsid w:val="00364A10"/>
    <w:rsid w:val="00364CFD"/>
    <w:rsid w:val="00365371"/>
    <w:rsid w:val="00366484"/>
    <w:rsid w:val="0036674E"/>
    <w:rsid w:val="0036690E"/>
    <w:rsid w:val="00366BA4"/>
    <w:rsid w:val="00366DAF"/>
    <w:rsid w:val="00366E2F"/>
    <w:rsid w:val="0036707F"/>
    <w:rsid w:val="00367720"/>
    <w:rsid w:val="0037040F"/>
    <w:rsid w:val="0037050A"/>
    <w:rsid w:val="003706B4"/>
    <w:rsid w:val="00370939"/>
    <w:rsid w:val="00370B2C"/>
    <w:rsid w:val="00370CD7"/>
    <w:rsid w:val="0037137D"/>
    <w:rsid w:val="00371974"/>
    <w:rsid w:val="00371A06"/>
    <w:rsid w:val="003722BF"/>
    <w:rsid w:val="0037272F"/>
    <w:rsid w:val="00372855"/>
    <w:rsid w:val="00372D5D"/>
    <w:rsid w:val="00372FBA"/>
    <w:rsid w:val="00372FD0"/>
    <w:rsid w:val="0037307E"/>
    <w:rsid w:val="00373206"/>
    <w:rsid w:val="00373DD1"/>
    <w:rsid w:val="00373F5A"/>
    <w:rsid w:val="00373F8E"/>
    <w:rsid w:val="003743D5"/>
    <w:rsid w:val="00374908"/>
    <w:rsid w:val="00374AE8"/>
    <w:rsid w:val="00374B07"/>
    <w:rsid w:val="00374B81"/>
    <w:rsid w:val="00374D1D"/>
    <w:rsid w:val="003755A3"/>
    <w:rsid w:val="0037581E"/>
    <w:rsid w:val="00375F6A"/>
    <w:rsid w:val="00376622"/>
    <w:rsid w:val="003767EE"/>
    <w:rsid w:val="00376A45"/>
    <w:rsid w:val="00376A6C"/>
    <w:rsid w:val="003773A0"/>
    <w:rsid w:val="00377871"/>
    <w:rsid w:val="0037799A"/>
    <w:rsid w:val="00377EA7"/>
    <w:rsid w:val="00380C9E"/>
    <w:rsid w:val="00380FC2"/>
    <w:rsid w:val="003810CA"/>
    <w:rsid w:val="00381150"/>
    <w:rsid w:val="00382BAB"/>
    <w:rsid w:val="00383802"/>
    <w:rsid w:val="00383B94"/>
    <w:rsid w:val="00383C6F"/>
    <w:rsid w:val="0038412A"/>
    <w:rsid w:val="003842DB"/>
    <w:rsid w:val="003844A7"/>
    <w:rsid w:val="003849DA"/>
    <w:rsid w:val="00384FAC"/>
    <w:rsid w:val="00385015"/>
    <w:rsid w:val="0038542D"/>
    <w:rsid w:val="003856CD"/>
    <w:rsid w:val="003859A4"/>
    <w:rsid w:val="0038614C"/>
    <w:rsid w:val="00386E0A"/>
    <w:rsid w:val="00387F54"/>
    <w:rsid w:val="00390A1C"/>
    <w:rsid w:val="003911F5"/>
    <w:rsid w:val="00391C30"/>
    <w:rsid w:val="0039201C"/>
    <w:rsid w:val="00392231"/>
    <w:rsid w:val="00393BFB"/>
    <w:rsid w:val="00393FC0"/>
    <w:rsid w:val="00394027"/>
    <w:rsid w:val="003941D4"/>
    <w:rsid w:val="0039470F"/>
    <w:rsid w:val="003948C6"/>
    <w:rsid w:val="00395347"/>
    <w:rsid w:val="00395C1C"/>
    <w:rsid w:val="00396341"/>
    <w:rsid w:val="00396D9D"/>
    <w:rsid w:val="0039735C"/>
    <w:rsid w:val="0039760A"/>
    <w:rsid w:val="003A0109"/>
    <w:rsid w:val="003A0B81"/>
    <w:rsid w:val="003A17A5"/>
    <w:rsid w:val="003A1C53"/>
    <w:rsid w:val="003A2343"/>
    <w:rsid w:val="003A2882"/>
    <w:rsid w:val="003A29BD"/>
    <w:rsid w:val="003A354A"/>
    <w:rsid w:val="003A3B17"/>
    <w:rsid w:val="003A3B5F"/>
    <w:rsid w:val="003A3DFE"/>
    <w:rsid w:val="003A3F2B"/>
    <w:rsid w:val="003A3FA8"/>
    <w:rsid w:val="003A3FD0"/>
    <w:rsid w:val="003A416E"/>
    <w:rsid w:val="003A4395"/>
    <w:rsid w:val="003A4CD1"/>
    <w:rsid w:val="003A4E92"/>
    <w:rsid w:val="003A57A8"/>
    <w:rsid w:val="003A5BE5"/>
    <w:rsid w:val="003A5C67"/>
    <w:rsid w:val="003A6547"/>
    <w:rsid w:val="003A6B5E"/>
    <w:rsid w:val="003A6CE4"/>
    <w:rsid w:val="003A7551"/>
    <w:rsid w:val="003B05A5"/>
    <w:rsid w:val="003B0665"/>
    <w:rsid w:val="003B0D4F"/>
    <w:rsid w:val="003B1465"/>
    <w:rsid w:val="003B26FC"/>
    <w:rsid w:val="003B2D1C"/>
    <w:rsid w:val="003B2FF2"/>
    <w:rsid w:val="003B3420"/>
    <w:rsid w:val="003B3B72"/>
    <w:rsid w:val="003B3DC1"/>
    <w:rsid w:val="003B3F99"/>
    <w:rsid w:val="003B448B"/>
    <w:rsid w:val="003B4A9E"/>
    <w:rsid w:val="003B4FE9"/>
    <w:rsid w:val="003B5A43"/>
    <w:rsid w:val="003B5F9B"/>
    <w:rsid w:val="003B64D5"/>
    <w:rsid w:val="003B665E"/>
    <w:rsid w:val="003B67C2"/>
    <w:rsid w:val="003B69B0"/>
    <w:rsid w:val="003B72F3"/>
    <w:rsid w:val="003B74BB"/>
    <w:rsid w:val="003B76ED"/>
    <w:rsid w:val="003B7D99"/>
    <w:rsid w:val="003C003A"/>
    <w:rsid w:val="003C0D73"/>
    <w:rsid w:val="003C12D0"/>
    <w:rsid w:val="003C1372"/>
    <w:rsid w:val="003C13AE"/>
    <w:rsid w:val="003C17EA"/>
    <w:rsid w:val="003C1AC8"/>
    <w:rsid w:val="003C2694"/>
    <w:rsid w:val="003C2959"/>
    <w:rsid w:val="003C2A18"/>
    <w:rsid w:val="003C2A4A"/>
    <w:rsid w:val="003C2B9B"/>
    <w:rsid w:val="003C2C05"/>
    <w:rsid w:val="003C3270"/>
    <w:rsid w:val="003C3EEC"/>
    <w:rsid w:val="003C3FCC"/>
    <w:rsid w:val="003C52B9"/>
    <w:rsid w:val="003C54A2"/>
    <w:rsid w:val="003C561A"/>
    <w:rsid w:val="003C56D0"/>
    <w:rsid w:val="003C56F7"/>
    <w:rsid w:val="003C57FB"/>
    <w:rsid w:val="003C5898"/>
    <w:rsid w:val="003C59BE"/>
    <w:rsid w:val="003C63DB"/>
    <w:rsid w:val="003C6930"/>
    <w:rsid w:val="003C6E2F"/>
    <w:rsid w:val="003C714C"/>
    <w:rsid w:val="003C74B0"/>
    <w:rsid w:val="003C76E6"/>
    <w:rsid w:val="003D040E"/>
    <w:rsid w:val="003D09EC"/>
    <w:rsid w:val="003D1180"/>
    <w:rsid w:val="003D1E5F"/>
    <w:rsid w:val="003D21EA"/>
    <w:rsid w:val="003D29E4"/>
    <w:rsid w:val="003D33F3"/>
    <w:rsid w:val="003D387A"/>
    <w:rsid w:val="003D41FC"/>
    <w:rsid w:val="003D429A"/>
    <w:rsid w:val="003D4673"/>
    <w:rsid w:val="003D46B5"/>
    <w:rsid w:val="003D4E87"/>
    <w:rsid w:val="003D5101"/>
    <w:rsid w:val="003D53C5"/>
    <w:rsid w:val="003D5414"/>
    <w:rsid w:val="003D5632"/>
    <w:rsid w:val="003D5963"/>
    <w:rsid w:val="003D5EA1"/>
    <w:rsid w:val="003D643B"/>
    <w:rsid w:val="003D6451"/>
    <w:rsid w:val="003D6462"/>
    <w:rsid w:val="003D6621"/>
    <w:rsid w:val="003D6692"/>
    <w:rsid w:val="003D67D3"/>
    <w:rsid w:val="003D7215"/>
    <w:rsid w:val="003D7418"/>
    <w:rsid w:val="003D7698"/>
    <w:rsid w:val="003D7F18"/>
    <w:rsid w:val="003E0177"/>
    <w:rsid w:val="003E0186"/>
    <w:rsid w:val="003E06FC"/>
    <w:rsid w:val="003E0E14"/>
    <w:rsid w:val="003E19DB"/>
    <w:rsid w:val="003E1F64"/>
    <w:rsid w:val="003E23E0"/>
    <w:rsid w:val="003E281E"/>
    <w:rsid w:val="003E2E9B"/>
    <w:rsid w:val="003E2F9C"/>
    <w:rsid w:val="003E361C"/>
    <w:rsid w:val="003E372F"/>
    <w:rsid w:val="003E3BE8"/>
    <w:rsid w:val="003E4067"/>
    <w:rsid w:val="003E41A5"/>
    <w:rsid w:val="003E4E37"/>
    <w:rsid w:val="003E51D2"/>
    <w:rsid w:val="003E551D"/>
    <w:rsid w:val="003E5DC3"/>
    <w:rsid w:val="003E5F82"/>
    <w:rsid w:val="003E6000"/>
    <w:rsid w:val="003E6163"/>
    <w:rsid w:val="003E652A"/>
    <w:rsid w:val="003E6AE5"/>
    <w:rsid w:val="003E6BC0"/>
    <w:rsid w:val="003E6C75"/>
    <w:rsid w:val="003E6FEC"/>
    <w:rsid w:val="003E752E"/>
    <w:rsid w:val="003E7C30"/>
    <w:rsid w:val="003E7C38"/>
    <w:rsid w:val="003E7FD2"/>
    <w:rsid w:val="003F033D"/>
    <w:rsid w:val="003F05EE"/>
    <w:rsid w:val="003F0B56"/>
    <w:rsid w:val="003F0D4C"/>
    <w:rsid w:val="003F11A5"/>
    <w:rsid w:val="003F1A44"/>
    <w:rsid w:val="003F2308"/>
    <w:rsid w:val="003F2505"/>
    <w:rsid w:val="003F2F52"/>
    <w:rsid w:val="003F3296"/>
    <w:rsid w:val="003F3624"/>
    <w:rsid w:val="003F3B33"/>
    <w:rsid w:val="003F3BCD"/>
    <w:rsid w:val="003F3D15"/>
    <w:rsid w:val="003F3E9E"/>
    <w:rsid w:val="003F4641"/>
    <w:rsid w:val="003F5178"/>
    <w:rsid w:val="003F51AF"/>
    <w:rsid w:val="003F5898"/>
    <w:rsid w:val="003F69A7"/>
    <w:rsid w:val="003F6AAC"/>
    <w:rsid w:val="003F6E62"/>
    <w:rsid w:val="003F6F9D"/>
    <w:rsid w:val="003F7992"/>
    <w:rsid w:val="003F79E7"/>
    <w:rsid w:val="003F7A77"/>
    <w:rsid w:val="00400773"/>
    <w:rsid w:val="00400B0A"/>
    <w:rsid w:val="00400DB5"/>
    <w:rsid w:val="0040110B"/>
    <w:rsid w:val="004015A6"/>
    <w:rsid w:val="00401655"/>
    <w:rsid w:val="00401689"/>
    <w:rsid w:val="00401695"/>
    <w:rsid w:val="00401AB0"/>
    <w:rsid w:val="00402ED4"/>
    <w:rsid w:val="00403BD4"/>
    <w:rsid w:val="004041EE"/>
    <w:rsid w:val="00404668"/>
    <w:rsid w:val="004046E9"/>
    <w:rsid w:val="00404DF5"/>
    <w:rsid w:val="004059D1"/>
    <w:rsid w:val="004060C2"/>
    <w:rsid w:val="0041004A"/>
    <w:rsid w:val="00410118"/>
    <w:rsid w:val="00410233"/>
    <w:rsid w:val="004102A9"/>
    <w:rsid w:val="004105F3"/>
    <w:rsid w:val="004108B4"/>
    <w:rsid w:val="0041141A"/>
    <w:rsid w:val="00411A3E"/>
    <w:rsid w:val="00411E10"/>
    <w:rsid w:val="004126BF"/>
    <w:rsid w:val="004127AA"/>
    <w:rsid w:val="004129AF"/>
    <w:rsid w:val="00412F63"/>
    <w:rsid w:val="004132A6"/>
    <w:rsid w:val="004132BB"/>
    <w:rsid w:val="004133F0"/>
    <w:rsid w:val="00413974"/>
    <w:rsid w:val="00413A8A"/>
    <w:rsid w:val="00413B42"/>
    <w:rsid w:val="00413B44"/>
    <w:rsid w:val="004141C7"/>
    <w:rsid w:val="004146A4"/>
    <w:rsid w:val="00414E00"/>
    <w:rsid w:val="00415153"/>
    <w:rsid w:val="00415155"/>
    <w:rsid w:val="00415247"/>
    <w:rsid w:val="00415458"/>
    <w:rsid w:val="0041552E"/>
    <w:rsid w:val="004156CA"/>
    <w:rsid w:val="004157EA"/>
    <w:rsid w:val="00415B2F"/>
    <w:rsid w:val="00415EAA"/>
    <w:rsid w:val="004166DD"/>
    <w:rsid w:val="00416A6F"/>
    <w:rsid w:val="004170C4"/>
    <w:rsid w:val="00417107"/>
    <w:rsid w:val="00417AD8"/>
    <w:rsid w:val="00417BEC"/>
    <w:rsid w:val="0042003A"/>
    <w:rsid w:val="004202DF"/>
    <w:rsid w:val="00420F72"/>
    <w:rsid w:val="004213E4"/>
    <w:rsid w:val="00421494"/>
    <w:rsid w:val="00421E4D"/>
    <w:rsid w:val="0042236E"/>
    <w:rsid w:val="0042257E"/>
    <w:rsid w:val="004230CF"/>
    <w:rsid w:val="0042314D"/>
    <w:rsid w:val="0042356C"/>
    <w:rsid w:val="004237C0"/>
    <w:rsid w:val="00423E21"/>
    <w:rsid w:val="00424202"/>
    <w:rsid w:val="0042446E"/>
    <w:rsid w:val="00424790"/>
    <w:rsid w:val="00424A30"/>
    <w:rsid w:val="00425AF7"/>
    <w:rsid w:val="004269DD"/>
    <w:rsid w:val="00427D12"/>
    <w:rsid w:val="00427FB1"/>
    <w:rsid w:val="0043005A"/>
    <w:rsid w:val="004304C0"/>
    <w:rsid w:val="00430544"/>
    <w:rsid w:val="00430AFC"/>
    <w:rsid w:val="004312B4"/>
    <w:rsid w:val="00431D09"/>
    <w:rsid w:val="0043203D"/>
    <w:rsid w:val="00432043"/>
    <w:rsid w:val="004323F7"/>
    <w:rsid w:val="00432D68"/>
    <w:rsid w:val="00432E1E"/>
    <w:rsid w:val="004330E3"/>
    <w:rsid w:val="0043349D"/>
    <w:rsid w:val="004337A3"/>
    <w:rsid w:val="00433E06"/>
    <w:rsid w:val="004340E3"/>
    <w:rsid w:val="00434534"/>
    <w:rsid w:val="0043483F"/>
    <w:rsid w:val="004350F9"/>
    <w:rsid w:val="00435116"/>
    <w:rsid w:val="00435321"/>
    <w:rsid w:val="00435C3F"/>
    <w:rsid w:val="00436375"/>
    <w:rsid w:val="0043655D"/>
    <w:rsid w:val="00436667"/>
    <w:rsid w:val="0043670E"/>
    <w:rsid w:val="00436940"/>
    <w:rsid w:val="00436CB2"/>
    <w:rsid w:val="00437429"/>
    <w:rsid w:val="00437772"/>
    <w:rsid w:val="00437827"/>
    <w:rsid w:val="00437873"/>
    <w:rsid w:val="0044008E"/>
    <w:rsid w:val="004400D2"/>
    <w:rsid w:val="00440485"/>
    <w:rsid w:val="004404F5"/>
    <w:rsid w:val="00440B2A"/>
    <w:rsid w:val="00440BD5"/>
    <w:rsid w:val="00440CC8"/>
    <w:rsid w:val="004411CB"/>
    <w:rsid w:val="004415FE"/>
    <w:rsid w:val="0044281A"/>
    <w:rsid w:val="00442F98"/>
    <w:rsid w:val="0044315D"/>
    <w:rsid w:val="0044340B"/>
    <w:rsid w:val="00443511"/>
    <w:rsid w:val="00443ABC"/>
    <w:rsid w:val="00444288"/>
    <w:rsid w:val="00444341"/>
    <w:rsid w:val="00444381"/>
    <w:rsid w:val="004445B0"/>
    <w:rsid w:val="00444818"/>
    <w:rsid w:val="00444980"/>
    <w:rsid w:val="00444AAE"/>
    <w:rsid w:val="00444DF2"/>
    <w:rsid w:val="00444F34"/>
    <w:rsid w:val="004453DF"/>
    <w:rsid w:val="00445F7B"/>
    <w:rsid w:val="00446045"/>
    <w:rsid w:val="00446363"/>
    <w:rsid w:val="004464CD"/>
    <w:rsid w:val="00447050"/>
    <w:rsid w:val="00447525"/>
    <w:rsid w:val="00447DEA"/>
    <w:rsid w:val="0045038F"/>
    <w:rsid w:val="00450868"/>
    <w:rsid w:val="00450D9A"/>
    <w:rsid w:val="00450E08"/>
    <w:rsid w:val="00450F49"/>
    <w:rsid w:val="00451967"/>
    <w:rsid w:val="0045198A"/>
    <w:rsid w:val="004521D9"/>
    <w:rsid w:val="0045241A"/>
    <w:rsid w:val="00452790"/>
    <w:rsid w:val="00452C6D"/>
    <w:rsid w:val="00453076"/>
    <w:rsid w:val="0045329E"/>
    <w:rsid w:val="004533E4"/>
    <w:rsid w:val="004533F9"/>
    <w:rsid w:val="0045368F"/>
    <w:rsid w:val="00453ABB"/>
    <w:rsid w:val="004546B4"/>
    <w:rsid w:val="0045486F"/>
    <w:rsid w:val="00454932"/>
    <w:rsid w:val="00454AED"/>
    <w:rsid w:val="0045532A"/>
    <w:rsid w:val="004554D2"/>
    <w:rsid w:val="00455723"/>
    <w:rsid w:val="00455831"/>
    <w:rsid w:val="004558C3"/>
    <w:rsid w:val="00455B22"/>
    <w:rsid w:val="00455D7B"/>
    <w:rsid w:val="00455E39"/>
    <w:rsid w:val="0045625E"/>
    <w:rsid w:val="00456C65"/>
    <w:rsid w:val="00456F65"/>
    <w:rsid w:val="00457679"/>
    <w:rsid w:val="004577B9"/>
    <w:rsid w:val="004578D3"/>
    <w:rsid w:val="004579CC"/>
    <w:rsid w:val="00457CF9"/>
    <w:rsid w:val="00457E6B"/>
    <w:rsid w:val="00460803"/>
    <w:rsid w:val="0046096E"/>
    <w:rsid w:val="00460F0C"/>
    <w:rsid w:val="004616CE"/>
    <w:rsid w:val="00461824"/>
    <w:rsid w:val="0046182F"/>
    <w:rsid w:val="00461B97"/>
    <w:rsid w:val="00461F5F"/>
    <w:rsid w:val="00462495"/>
    <w:rsid w:val="0046262A"/>
    <w:rsid w:val="00462695"/>
    <w:rsid w:val="0046288E"/>
    <w:rsid w:val="00462FD1"/>
    <w:rsid w:val="00463243"/>
    <w:rsid w:val="004633A9"/>
    <w:rsid w:val="00463EFC"/>
    <w:rsid w:val="004643F2"/>
    <w:rsid w:val="0046443B"/>
    <w:rsid w:val="00464750"/>
    <w:rsid w:val="00464CED"/>
    <w:rsid w:val="004652F9"/>
    <w:rsid w:val="004653FC"/>
    <w:rsid w:val="004654A1"/>
    <w:rsid w:val="00465541"/>
    <w:rsid w:val="00465647"/>
    <w:rsid w:val="00465801"/>
    <w:rsid w:val="00466221"/>
    <w:rsid w:val="00466394"/>
    <w:rsid w:val="004663A6"/>
    <w:rsid w:val="0046642E"/>
    <w:rsid w:val="004664B7"/>
    <w:rsid w:val="0046669D"/>
    <w:rsid w:val="00466ED2"/>
    <w:rsid w:val="00467142"/>
    <w:rsid w:val="004672A3"/>
    <w:rsid w:val="00467E02"/>
    <w:rsid w:val="00470001"/>
    <w:rsid w:val="00470199"/>
    <w:rsid w:val="0047103B"/>
    <w:rsid w:val="00471279"/>
    <w:rsid w:val="004712C3"/>
    <w:rsid w:val="00471B43"/>
    <w:rsid w:val="00471B8A"/>
    <w:rsid w:val="00472365"/>
    <w:rsid w:val="004724FE"/>
    <w:rsid w:val="0047281F"/>
    <w:rsid w:val="00472BA7"/>
    <w:rsid w:val="00472E22"/>
    <w:rsid w:val="004731A7"/>
    <w:rsid w:val="004731DB"/>
    <w:rsid w:val="004739C3"/>
    <w:rsid w:val="00473CD3"/>
    <w:rsid w:val="00473FEC"/>
    <w:rsid w:val="0047443E"/>
    <w:rsid w:val="00474482"/>
    <w:rsid w:val="00475A26"/>
    <w:rsid w:val="00475A98"/>
    <w:rsid w:val="004761A5"/>
    <w:rsid w:val="004763B6"/>
    <w:rsid w:val="004764CB"/>
    <w:rsid w:val="004769CB"/>
    <w:rsid w:val="00476EE2"/>
    <w:rsid w:val="004776F0"/>
    <w:rsid w:val="00477A26"/>
    <w:rsid w:val="00477BCE"/>
    <w:rsid w:val="00477C66"/>
    <w:rsid w:val="00477F6A"/>
    <w:rsid w:val="00480295"/>
    <w:rsid w:val="00480687"/>
    <w:rsid w:val="00481073"/>
    <w:rsid w:val="00481194"/>
    <w:rsid w:val="00481C18"/>
    <w:rsid w:val="004823BE"/>
    <w:rsid w:val="0048277F"/>
    <w:rsid w:val="00482E04"/>
    <w:rsid w:val="00482ED2"/>
    <w:rsid w:val="00483847"/>
    <w:rsid w:val="004845C7"/>
    <w:rsid w:val="00484B7C"/>
    <w:rsid w:val="004850B4"/>
    <w:rsid w:val="0048550F"/>
    <w:rsid w:val="004862C2"/>
    <w:rsid w:val="004863C1"/>
    <w:rsid w:val="004868A6"/>
    <w:rsid w:val="00486B37"/>
    <w:rsid w:val="0048705B"/>
    <w:rsid w:val="00487185"/>
    <w:rsid w:val="0048743C"/>
    <w:rsid w:val="004874F2"/>
    <w:rsid w:val="004877FF"/>
    <w:rsid w:val="00487973"/>
    <w:rsid w:val="00487AA6"/>
    <w:rsid w:val="00487B14"/>
    <w:rsid w:val="00487D35"/>
    <w:rsid w:val="00490058"/>
    <w:rsid w:val="004903C7"/>
    <w:rsid w:val="00490CDF"/>
    <w:rsid w:val="004910C9"/>
    <w:rsid w:val="004911AD"/>
    <w:rsid w:val="004917DC"/>
    <w:rsid w:val="00491B40"/>
    <w:rsid w:val="00491B66"/>
    <w:rsid w:val="00491DFD"/>
    <w:rsid w:val="004926C9"/>
    <w:rsid w:val="00492998"/>
    <w:rsid w:val="00492A06"/>
    <w:rsid w:val="00492C07"/>
    <w:rsid w:val="00493308"/>
    <w:rsid w:val="00493493"/>
    <w:rsid w:val="00493ADF"/>
    <w:rsid w:val="00493FA3"/>
    <w:rsid w:val="00494168"/>
    <w:rsid w:val="004941BD"/>
    <w:rsid w:val="0049441C"/>
    <w:rsid w:val="00494960"/>
    <w:rsid w:val="00494A3A"/>
    <w:rsid w:val="004950B4"/>
    <w:rsid w:val="00495379"/>
    <w:rsid w:val="00496097"/>
    <w:rsid w:val="00496348"/>
    <w:rsid w:val="00496381"/>
    <w:rsid w:val="0049668E"/>
    <w:rsid w:val="00496B98"/>
    <w:rsid w:val="004A0037"/>
    <w:rsid w:val="004A04C1"/>
    <w:rsid w:val="004A1257"/>
    <w:rsid w:val="004A1820"/>
    <w:rsid w:val="004A1EA4"/>
    <w:rsid w:val="004A234C"/>
    <w:rsid w:val="004A296F"/>
    <w:rsid w:val="004A2B5B"/>
    <w:rsid w:val="004A3346"/>
    <w:rsid w:val="004A36F5"/>
    <w:rsid w:val="004A453B"/>
    <w:rsid w:val="004A460B"/>
    <w:rsid w:val="004A4A3C"/>
    <w:rsid w:val="004A50D8"/>
    <w:rsid w:val="004A511F"/>
    <w:rsid w:val="004A59DF"/>
    <w:rsid w:val="004A5CE7"/>
    <w:rsid w:val="004A6026"/>
    <w:rsid w:val="004A6237"/>
    <w:rsid w:val="004A63F0"/>
    <w:rsid w:val="004A6B26"/>
    <w:rsid w:val="004A6C12"/>
    <w:rsid w:val="004A6C65"/>
    <w:rsid w:val="004A7024"/>
    <w:rsid w:val="004A70C7"/>
    <w:rsid w:val="004A73FC"/>
    <w:rsid w:val="004A7709"/>
    <w:rsid w:val="004A7848"/>
    <w:rsid w:val="004A7B66"/>
    <w:rsid w:val="004B000C"/>
    <w:rsid w:val="004B064F"/>
    <w:rsid w:val="004B1356"/>
    <w:rsid w:val="004B1506"/>
    <w:rsid w:val="004B1547"/>
    <w:rsid w:val="004B204C"/>
    <w:rsid w:val="004B20D6"/>
    <w:rsid w:val="004B24D0"/>
    <w:rsid w:val="004B3F20"/>
    <w:rsid w:val="004B51CA"/>
    <w:rsid w:val="004B5712"/>
    <w:rsid w:val="004B60FC"/>
    <w:rsid w:val="004B627B"/>
    <w:rsid w:val="004B64D5"/>
    <w:rsid w:val="004B6B5D"/>
    <w:rsid w:val="004B713B"/>
    <w:rsid w:val="004B7612"/>
    <w:rsid w:val="004C0A66"/>
    <w:rsid w:val="004C1573"/>
    <w:rsid w:val="004C2043"/>
    <w:rsid w:val="004C2812"/>
    <w:rsid w:val="004C3C29"/>
    <w:rsid w:val="004C4402"/>
    <w:rsid w:val="004C48C7"/>
    <w:rsid w:val="004C4DC2"/>
    <w:rsid w:val="004C4E54"/>
    <w:rsid w:val="004C4F63"/>
    <w:rsid w:val="004C4FD9"/>
    <w:rsid w:val="004C5380"/>
    <w:rsid w:val="004C5B7B"/>
    <w:rsid w:val="004C5C08"/>
    <w:rsid w:val="004C5D98"/>
    <w:rsid w:val="004C5E7B"/>
    <w:rsid w:val="004C6837"/>
    <w:rsid w:val="004C6A6F"/>
    <w:rsid w:val="004C6C41"/>
    <w:rsid w:val="004C6D61"/>
    <w:rsid w:val="004C6D98"/>
    <w:rsid w:val="004C775F"/>
    <w:rsid w:val="004C7E32"/>
    <w:rsid w:val="004D0A50"/>
    <w:rsid w:val="004D0B9B"/>
    <w:rsid w:val="004D0D8D"/>
    <w:rsid w:val="004D0E7F"/>
    <w:rsid w:val="004D11FA"/>
    <w:rsid w:val="004D2B88"/>
    <w:rsid w:val="004D2EA3"/>
    <w:rsid w:val="004D340C"/>
    <w:rsid w:val="004D39BD"/>
    <w:rsid w:val="004D4B85"/>
    <w:rsid w:val="004D4BC4"/>
    <w:rsid w:val="004D4C4D"/>
    <w:rsid w:val="004D4EFE"/>
    <w:rsid w:val="004D5541"/>
    <w:rsid w:val="004D55EB"/>
    <w:rsid w:val="004D5EDD"/>
    <w:rsid w:val="004D65C8"/>
    <w:rsid w:val="004D66A0"/>
    <w:rsid w:val="004D6703"/>
    <w:rsid w:val="004D7037"/>
    <w:rsid w:val="004D7B2E"/>
    <w:rsid w:val="004E09B6"/>
    <w:rsid w:val="004E0E85"/>
    <w:rsid w:val="004E0FBC"/>
    <w:rsid w:val="004E1773"/>
    <w:rsid w:val="004E1C00"/>
    <w:rsid w:val="004E1CD8"/>
    <w:rsid w:val="004E1E09"/>
    <w:rsid w:val="004E28A8"/>
    <w:rsid w:val="004E2C68"/>
    <w:rsid w:val="004E2E9E"/>
    <w:rsid w:val="004E351D"/>
    <w:rsid w:val="004E41EC"/>
    <w:rsid w:val="004E47DA"/>
    <w:rsid w:val="004E5366"/>
    <w:rsid w:val="004E54D3"/>
    <w:rsid w:val="004E59AF"/>
    <w:rsid w:val="004E5D7D"/>
    <w:rsid w:val="004E5F41"/>
    <w:rsid w:val="004E6029"/>
    <w:rsid w:val="004E6A4D"/>
    <w:rsid w:val="004E6A5B"/>
    <w:rsid w:val="004E6AC4"/>
    <w:rsid w:val="004E6BE7"/>
    <w:rsid w:val="004E6CD6"/>
    <w:rsid w:val="004E7588"/>
    <w:rsid w:val="004E79FB"/>
    <w:rsid w:val="004E7BFE"/>
    <w:rsid w:val="004E7DE1"/>
    <w:rsid w:val="004E7E6E"/>
    <w:rsid w:val="004F0036"/>
    <w:rsid w:val="004F017B"/>
    <w:rsid w:val="004F01ED"/>
    <w:rsid w:val="004F01FA"/>
    <w:rsid w:val="004F08DB"/>
    <w:rsid w:val="004F09CE"/>
    <w:rsid w:val="004F1548"/>
    <w:rsid w:val="004F15F8"/>
    <w:rsid w:val="004F1855"/>
    <w:rsid w:val="004F1D9F"/>
    <w:rsid w:val="004F20A3"/>
    <w:rsid w:val="004F22A9"/>
    <w:rsid w:val="004F2A24"/>
    <w:rsid w:val="004F359D"/>
    <w:rsid w:val="004F3C4F"/>
    <w:rsid w:val="004F3D1E"/>
    <w:rsid w:val="004F403E"/>
    <w:rsid w:val="004F4433"/>
    <w:rsid w:val="004F4F9F"/>
    <w:rsid w:val="004F54FD"/>
    <w:rsid w:val="004F5683"/>
    <w:rsid w:val="004F592B"/>
    <w:rsid w:val="004F6094"/>
    <w:rsid w:val="004F69A2"/>
    <w:rsid w:val="004F6FF6"/>
    <w:rsid w:val="004F749F"/>
    <w:rsid w:val="004F792D"/>
    <w:rsid w:val="005000E8"/>
    <w:rsid w:val="00500162"/>
    <w:rsid w:val="0050072D"/>
    <w:rsid w:val="00500DD7"/>
    <w:rsid w:val="00500EC3"/>
    <w:rsid w:val="005016FE"/>
    <w:rsid w:val="00501BE4"/>
    <w:rsid w:val="00501D8A"/>
    <w:rsid w:val="0050233A"/>
    <w:rsid w:val="00502B24"/>
    <w:rsid w:val="005038EC"/>
    <w:rsid w:val="00504199"/>
    <w:rsid w:val="005049E0"/>
    <w:rsid w:val="00504A97"/>
    <w:rsid w:val="00504B1F"/>
    <w:rsid w:val="00504BDF"/>
    <w:rsid w:val="005051D3"/>
    <w:rsid w:val="005054BB"/>
    <w:rsid w:val="005070F5"/>
    <w:rsid w:val="00510C8F"/>
    <w:rsid w:val="00510CC9"/>
    <w:rsid w:val="0051169F"/>
    <w:rsid w:val="00511D28"/>
    <w:rsid w:val="00512650"/>
    <w:rsid w:val="00512AF1"/>
    <w:rsid w:val="005133F8"/>
    <w:rsid w:val="00513676"/>
    <w:rsid w:val="00513748"/>
    <w:rsid w:val="00513ADB"/>
    <w:rsid w:val="005140D0"/>
    <w:rsid w:val="00514278"/>
    <w:rsid w:val="0051442A"/>
    <w:rsid w:val="00515167"/>
    <w:rsid w:val="00515185"/>
    <w:rsid w:val="0051523C"/>
    <w:rsid w:val="0051587C"/>
    <w:rsid w:val="00515A92"/>
    <w:rsid w:val="00515B0D"/>
    <w:rsid w:val="00515CBB"/>
    <w:rsid w:val="005163E1"/>
    <w:rsid w:val="00516F8B"/>
    <w:rsid w:val="0051721D"/>
    <w:rsid w:val="005174AE"/>
    <w:rsid w:val="00520131"/>
    <w:rsid w:val="0052016E"/>
    <w:rsid w:val="0052082C"/>
    <w:rsid w:val="00520A15"/>
    <w:rsid w:val="00520DD9"/>
    <w:rsid w:val="0052144E"/>
    <w:rsid w:val="00521C12"/>
    <w:rsid w:val="0052217F"/>
    <w:rsid w:val="005222B5"/>
    <w:rsid w:val="00522B24"/>
    <w:rsid w:val="00522BAD"/>
    <w:rsid w:val="00524A0D"/>
    <w:rsid w:val="005256C6"/>
    <w:rsid w:val="00525900"/>
    <w:rsid w:val="00525CD9"/>
    <w:rsid w:val="00525D2F"/>
    <w:rsid w:val="00525E4A"/>
    <w:rsid w:val="00526067"/>
    <w:rsid w:val="005263E1"/>
    <w:rsid w:val="005265C1"/>
    <w:rsid w:val="0052667E"/>
    <w:rsid w:val="00526DB5"/>
    <w:rsid w:val="00526E3D"/>
    <w:rsid w:val="00526E4D"/>
    <w:rsid w:val="005273F1"/>
    <w:rsid w:val="0052752D"/>
    <w:rsid w:val="0052753F"/>
    <w:rsid w:val="00527549"/>
    <w:rsid w:val="005277EE"/>
    <w:rsid w:val="00530041"/>
    <w:rsid w:val="00530088"/>
    <w:rsid w:val="00531661"/>
    <w:rsid w:val="0053276B"/>
    <w:rsid w:val="00532C58"/>
    <w:rsid w:val="00532D72"/>
    <w:rsid w:val="005332E5"/>
    <w:rsid w:val="005338AE"/>
    <w:rsid w:val="005339B0"/>
    <w:rsid w:val="00533B54"/>
    <w:rsid w:val="00533CAD"/>
    <w:rsid w:val="00534B77"/>
    <w:rsid w:val="00534B99"/>
    <w:rsid w:val="00534C78"/>
    <w:rsid w:val="005351E1"/>
    <w:rsid w:val="00535460"/>
    <w:rsid w:val="005355BC"/>
    <w:rsid w:val="005369AF"/>
    <w:rsid w:val="00536A58"/>
    <w:rsid w:val="00537005"/>
    <w:rsid w:val="00537523"/>
    <w:rsid w:val="0053783F"/>
    <w:rsid w:val="005378E6"/>
    <w:rsid w:val="005379B3"/>
    <w:rsid w:val="00540470"/>
    <w:rsid w:val="00540479"/>
    <w:rsid w:val="005404B3"/>
    <w:rsid w:val="00540BA0"/>
    <w:rsid w:val="00540DF5"/>
    <w:rsid w:val="005412B2"/>
    <w:rsid w:val="00541D67"/>
    <w:rsid w:val="00542153"/>
    <w:rsid w:val="005429DC"/>
    <w:rsid w:val="00542E58"/>
    <w:rsid w:val="00542EBB"/>
    <w:rsid w:val="005431D7"/>
    <w:rsid w:val="00543388"/>
    <w:rsid w:val="00543937"/>
    <w:rsid w:val="00543B33"/>
    <w:rsid w:val="00544161"/>
    <w:rsid w:val="005445BE"/>
    <w:rsid w:val="00544B86"/>
    <w:rsid w:val="00544D1C"/>
    <w:rsid w:val="005454A7"/>
    <w:rsid w:val="005454B4"/>
    <w:rsid w:val="005456D7"/>
    <w:rsid w:val="0054601D"/>
    <w:rsid w:val="005461DB"/>
    <w:rsid w:val="00546F3F"/>
    <w:rsid w:val="00547A04"/>
    <w:rsid w:val="00547AF7"/>
    <w:rsid w:val="00547C97"/>
    <w:rsid w:val="00547DB4"/>
    <w:rsid w:val="00550BB2"/>
    <w:rsid w:val="00550E3A"/>
    <w:rsid w:val="0055123B"/>
    <w:rsid w:val="005513FF"/>
    <w:rsid w:val="0055152B"/>
    <w:rsid w:val="00551A27"/>
    <w:rsid w:val="00551CF5"/>
    <w:rsid w:val="00552710"/>
    <w:rsid w:val="0055354F"/>
    <w:rsid w:val="00553CA2"/>
    <w:rsid w:val="00554314"/>
    <w:rsid w:val="005543CF"/>
    <w:rsid w:val="00554A64"/>
    <w:rsid w:val="00555918"/>
    <w:rsid w:val="00556032"/>
    <w:rsid w:val="005565FB"/>
    <w:rsid w:val="00556F43"/>
    <w:rsid w:val="00557887"/>
    <w:rsid w:val="00560092"/>
    <w:rsid w:val="00560631"/>
    <w:rsid w:val="00560CE7"/>
    <w:rsid w:val="0056123C"/>
    <w:rsid w:val="00561862"/>
    <w:rsid w:val="00561975"/>
    <w:rsid w:val="00561AE2"/>
    <w:rsid w:val="005628BB"/>
    <w:rsid w:val="00562C35"/>
    <w:rsid w:val="005638BB"/>
    <w:rsid w:val="00563D15"/>
    <w:rsid w:val="00563DBD"/>
    <w:rsid w:val="0056453F"/>
    <w:rsid w:val="00564870"/>
    <w:rsid w:val="0056524B"/>
    <w:rsid w:val="005656D8"/>
    <w:rsid w:val="005659AE"/>
    <w:rsid w:val="00566586"/>
    <w:rsid w:val="0056695C"/>
    <w:rsid w:val="00566A71"/>
    <w:rsid w:val="00567804"/>
    <w:rsid w:val="00570011"/>
    <w:rsid w:val="00570144"/>
    <w:rsid w:val="00570577"/>
    <w:rsid w:val="005716E7"/>
    <w:rsid w:val="00572146"/>
    <w:rsid w:val="005722AD"/>
    <w:rsid w:val="00572FC7"/>
    <w:rsid w:val="005730C7"/>
    <w:rsid w:val="00573396"/>
    <w:rsid w:val="005736BF"/>
    <w:rsid w:val="005739C7"/>
    <w:rsid w:val="00574264"/>
    <w:rsid w:val="005745C7"/>
    <w:rsid w:val="005747FE"/>
    <w:rsid w:val="00574DB0"/>
    <w:rsid w:val="005758F8"/>
    <w:rsid w:val="0057618D"/>
    <w:rsid w:val="0057723E"/>
    <w:rsid w:val="00577375"/>
    <w:rsid w:val="005801AB"/>
    <w:rsid w:val="00580B7F"/>
    <w:rsid w:val="00581C7E"/>
    <w:rsid w:val="0058245E"/>
    <w:rsid w:val="00582C84"/>
    <w:rsid w:val="0058361F"/>
    <w:rsid w:val="00583A7A"/>
    <w:rsid w:val="005841AC"/>
    <w:rsid w:val="00584247"/>
    <w:rsid w:val="005846B3"/>
    <w:rsid w:val="0058487D"/>
    <w:rsid w:val="00584979"/>
    <w:rsid w:val="00584C8A"/>
    <w:rsid w:val="00584D65"/>
    <w:rsid w:val="00584FA7"/>
    <w:rsid w:val="00585107"/>
    <w:rsid w:val="00585420"/>
    <w:rsid w:val="0058561B"/>
    <w:rsid w:val="00585A43"/>
    <w:rsid w:val="005865FB"/>
    <w:rsid w:val="00586945"/>
    <w:rsid w:val="00586AF2"/>
    <w:rsid w:val="00587203"/>
    <w:rsid w:val="0058739F"/>
    <w:rsid w:val="00587739"/>
    <w:rsid w:val="005878B1"/>
    <w:rsid w:val="00587CBF"/>
    <w:rsid w:val="00587E5C"/>
    <w:rsid w:val="005906B0"/>
    <w:rsid w:val="00590931"/>
    <w:rsid w:val="00590D37"/>
    <w:rsid w:val="00590E96"/>
    <w:rsid w:val="00590F16"/>
    <w:rsid w:val="00590FCE"/>
    <w:rsid w:val="00591339"/>
    <w:rsid w:val="00591717"/>
    <w:rsid w:val="0059198A"/>
    <w:rsid w:val="00591D95"/>
    <w:rsid w:val="00593102"/>
    <w:rsid w:val="0059333B"/>
    <w:rsid w:val="00593C46"/>
    <w:rsid w:val="00593D87"/>
    <w:rsid w:val="00594821"/>
    <w:rsid w:val="00594860"/>
    <w:rsid w:val="00594D2F"/>
    <w:rsid w:val="00595059"/>
    <w:rsid w:val="005951CB"/>
    <w:rsid w:val="005952F4"/>
    <w:rsid w:val="00595C3E"/>
    <w:rsid w:val="00595F96"/>
    <w:rsid w:val="005966DC"/>
    <w:rsid w:val="005968B9"/>
    <w:rsid w:val="00596B88"/>
    <w:rsid w:val="00596D06"/>
    <w:rsid w:val="0059729B"/>
    <w:rsid w:val="0059751C"/>
    <w:rsid w:val="005A01BF"/>
    <w:rsid w:val="005A0337"/>
    <w:rsid w:val="005A0575"/>
    <w:rsid w:val="005A0634"/>
    <w:rsid w:val="005A095F"/>
    <w:rsid w:val="005A0A8E"/>
    <w:rsid w:val="005A0D8F"/>
    <w:rsid w:val="005A0ED6"/>
    <w:rsid w:val="005A1342"/>
    <w:rsid w:val="005A1D0A"/>
    <w:rsid w:val="005A206A"/>
    <w:rsid w:val="005A2DCC"/>
    <w:rsid w:val="005A318F"/>
    <w:rsid w:val="005A3275"/>
    <w:rsid w:val="005A343B"/>
    <w:rsid w:val="005A3C7D"/>
    <w:rsid w:val="005A3F91"/>
    <w:rsid w:val="005A4211"/>
    <w:rsid w:val="005A4255"/>
    <w:rsid w:val="005A4952"/>
    <w:rsid w:val="005A4A02"/>
    <w:rsid w:val="005A4F6A"/>
    <w:rsid w:val="005A5038"/>
    <w:rsid w:val="005A5041"/>
    <w:rsid w:val="005A5926"/>
    <w:rsid w:val="005A5B4E"/>
    <w:rsid w:val="005A61C1"/>
    <w:rsid w:val="005A6299"/>
    <w:rsid w:val="005A6915"/>
    <w:rsid w:val="005A6ACB"/>
    <w:rsid w:val="005A77DA"/>
    <w:rsid w:val="005A782C"/>
    <w:rsid w:val="005A7DC6"/>
    <w:rsid w:val="005A7EFE"/>
    <w:rsid w:val="005B04D6"/>
    <w:rsid w:val="005B0D47"/>
    <w:rsid w:val="005B1079"/>
    <w:rsid w:val="005B14AD"/>
    <w:rsid w:val="005B16DF"/>
    <w:rsid w:val="005B175A"/>
    <w:rsid w:val="005B246A"/>
    <w:rsid w:val="005B2BC3"/>
    <w:rsid w:val="005B2CB9"/>
    <w:rsid w:val="005B37EA"/>
    <w:rsid w:val="005B3A4A"/>
    <w:rsid w:val="005B3A81"/>
    <w:rsid w:val="005B3B48"/>
    <w:rsid w:val="005B3F34"/>
    <w:rsid w:val="005B4001"/>
    <w:rsid w:val="005B45E5"/>
    <w:rsid w:val="005B47C4"/>
    <w:rsid w:val="005B4B8D"/>
    <w:rsid w:val="005B5091"/>
    <w:rsid w:val="005B5187"/>
    <w:rsid w:val="005B546F"/>
    <w:rsid w:val="005B5C89"/>
    <w:rsid w:val="005B5D16"/>
    <w:rsid w:val="005B5EF3"/>
    <w:rsid w:val="005B61AD"/>
    <w:rsid w:val="005B62E7"/>
    <w:rsid w:val="005B6EF3"/>
    <w:rsid w:val="005B718B"/>
    <w:rsid w:val="005B743E"/>
    <w:rsid w:val="005B78CF"/>
    <w:rsid w:val="005B7CC4"/>
    <w:rsid w:val="005B7D51"/>
    <w:rsid w:val="005C005D"/>
    <w:rsid w:val="005C0525"/>
    <w:rsid w:val="005C0633"/>
    <w:rsid w:val="005C07CB"/>
    <w:rsid w:val="005C0AA8"/>
    <w:rsid w:val="005C0DAD"/>
    <w:rsid w:val="005C14B5"/>
    <w:rsid w:val="005C26F7"/>
    <w:rsid w:val="005C2E9D"/>
    <w:rsid w:val="005C3725"/>
    <w:rsid w:val="005C3CEE"/>
    <w:rsid w:val="005C4043"/>
    <w:rsid w:val="005C43D9"/>
    <w:rsid w:val="005C43DE"/>
    <w:rsid w:val="005C4796"/>
    <w:rsid w:val="005C4D4C"/>
    <w:rsid w:val="005C4DB5"/>
    <w:rsid w:val="005C4E2B"/>
    <w:rsid w:val="005C4E75"/>
    <w:rsid w:val="005C4EA4"/>
    <w:rsid w:val="005C5A41"/>
    <w:rsid w:val="005C5A81"/>
    <w:rsid w:val="005C5B49"/>
    <w:rsid w:val="005C5BB0"/>
    <w:rsid w:val="005C6214"/>
    <w:rsid w:val="005C640F"/>
    <w:rsid w:val="005C681E"/>
    <w:rsid w:val="005C6A33"/>
    <w:rsid w:val="005C6B24"/>
    <w:rsid w:val="005C6F01"/>
    <w:rsid w:val="005C73B3"/>
    <w:rsid w:val="005C79FC"/>
    <w:rsid w:val="005C7BFB"/>
    <w:rsid w:val="005D0187"/>
    <w:rsid w:val="005D0DF0"/>
    <w:rsid w:val="005D0E23"/>
    <w:rsid w:val="005D0E53"/>
    <w:rsid w:val="005D110E"/>
    <w:rsid w:val="005D13B2"/>
    <w:rsid w:val="005D14CA"/>
    <w:rsid w:val="005D15BC"/>
    <w:rsid w:val="005D175E"/>
    <w:rsid w:val="005D17B5"/>
    <w:rsid w:val="005D1964"/>
    <w:rsid w:val="005D1C5E"/>
    <w:rsid w:val="005D2872"/>
    <w:rsid w:val="005D2BD7"/>
    <w:rsid w:val="005D2EEA"/>
    <w:rsid w:val="005D3404"/>
    <w:rsid w:val="005D3CA0"/>
    <w:rsid w:val="005D3CFD"/>
    <w:rsid w:val="005D416C"/>
    <w:rsid w:val="005D48A7"/>
    <w:rsid w:val="005D4A15"/>
    <w:rsid w:val="005D52E0"/>
    <w:rsid w:val="005D52EB"/>
    <w:rsid w:val="005D5528"/>
    <w:rsid w:val="005D6B19"/>
    <w:rsid w:val="005D74AC"/>
    <w:rsid w:val="005D7CC4"/>
    <w:rsid w:val="005D7D9A"/>
    <w:rsid w:val="005E0327"/>
    <w:rsid w:val="005E1030"/>
    <w:rsid w:val="005E14C2"/>
    <w:rsid w:val="005E1B99"/>
    <w:rsid w:val="005E1D09"/>
    <w:rsid w:val="005E2066"/>
    <w:rsid w:val="005E2227"/>
    <w:rsid w:val="005E2343"/>
    <w:rsid w:val="005E23E7"/>
    <w:rsid w:val="005E2BAD"/>
    <w:rsid w:val="005E2C14"/>
    <w:rsid w:val="005E2D49"/>
    <w:rsid w:val="005E305F"/>
    <w:rsid w:val="005E319C"/>
    <w:rsid w:val="005E348B"/>
    <w:rsid w:val="005E368E"/>
    <w:rsid w:val="005E37D2"/>
    <w:rsid w:val="005E397D"/>
    <w:rsid w:val="005E3EDF"/>
    <w:rsid w:val="005E4010"/>
    <w:rsid w:val="005E48D4"/>
    <w:rsid w:val="005E4D49"/>
    <w:rsid w:val="005E5388"/>
    <w:rsid w:val="005E5414"/>
    <w:rsid w:val="005E56EC"/>
    <w:rsid w:val="005E57D9"/>
    <w:rsid w:val="005E5920"/>
    <w:rsid w:val="005E5951"/>
    <w:rsid w:val="005E5A70"/>
    <w:rsid w:val="005E5FE6"/>
    <w:rsid w:val="005E6297"/>
    <w:rsid w:val="005E62A8"/>
    <w:rsid w:val="005E691E"/>
    <w:rsid w:val="005E6A77"/>
    <w:rsid w:val="005E6AAE"/>
    <w:rsid w:val="005E6D0A"/>
    <w:rsid w:val="005E6FAC"/>
    <w:rsid w:val="005E74BD"/>
    <w:rsid w:val="005F06E5"/>
    <w:rsid w:val="005F09D1"/>
    <w:rsid w:val="005F115B"/>
    <w:rsid w:val="005F133F"/>
    <w:rsid w:val="005F1FD9"/>
    <w:rsid w:val="005F21A4"/>
    <w:rsid w:val="005F2AB3"/>
    <w:rsid w:val="005F2B82"/>
    <w:rsid w:val="005F350A"/>
    <w:rsid w:val="005F3692"/>
    <w:rsid w:val="005F3710"/>
    <w:rsid w:val="005F3E37"/>
    <w:rsid w:val="005F4796"/>
    <w:rsid w:val="005F5032"/>
    <w:rsid w:val="005F569E"/>
    <w:rsid w:val="005F5B4B"/>
    <w:rsid w:val="005F6A3D"/>
    <w:rsid w:val="005F6B3F"/>
    <w:rsid w:val="005F6CD5"/>
    <w:rsid w:val="005F6CF3"/>
    <w:rsid w:val="005F7196"/>
    <w:rsid w:val="005F7A20"/>
    <w:rsid w:val="005F7D0D"/>
    <w:rsid w:val="00600602"/>
    <w:rsid w:val="00600730"/>
    <w:rsid w:val="006009D7"/>
    <w:rsid w:val="00600A56"/>
    <w:rsid w:val="0060101B"/>
    <w:rsid w:val="0060124F"/>
    <w:rsid w:val="00601AA1"/>
    <w:rsid w:val="00601BD5"/>
    <w:rsid w:val="0060217C"/>
    <w:rsid w:val="00602559"/>
    <w:rsid w:val="00602621"/>
    <w:rsid w:val="00602AB9"/>
    <w:rsid w:val="00602FC7"/>
    <w:rsid w:val="00603830"/>
    <w:rsid w:val="00603ACC"/>
    <w:rsid w:val="00603C36"/>
    <w:rsid w:val="00604132"/>
    <w:rsid w:val="00604306"/>
    <w:rsid w:val="00604693"/>
    <w:rsid w:val="006056A2"/>
    <w:rsid w:val="00605898"/>
    <w:rsid w:val="006059E5"/>
    <w:rsid w:val="00605A16"/>
    <w:rsid w:val="00605B06"/>
    <w:rsid w:val="0060604A"/>
    <w:rsid w:val="006063FC"/>
    <w:rsid w:val="006075F8"/>
    <w:rsid w:val="006100D4"/>
    <w:rsid w:val="0061025B"/>
    <w:rsid w:val="00610413"/>
    <w:rsid w:val="006108A4"/>
    <w:rsid w:val="00610933"/>
    <w:rsid w:val="00610998"/>
    <w:rsid w:val="00610B0E"/>
    <w:rsid w:val="00610B2D"/>
    <w:rsid w:val="00610BB0"/>
    <w:rsid w:val="006110D0"/>
    <w:rsid w:val="00611C4A"/>
    <w:rsid w:val="00611D2C"/>
    <w:rsid w:val="0061208A"/>
    <w:rsid w:val="00612390"/>
    <w:rsid w:val="006128E9"/>
    <w:rsid w:val="0061336F"/>
    <w:rsid w:val="006133C3"/>
    <w:rsid w:val="0061344B"/>
    <w:rsid w:val="0061411C"/>
    <w:rsid w:val="0061420A"/>
    <w:rsid w:val="006142A7"/>
    <w:rsid w:val="00614D8F"/>
    <w:rsid w:val="006151E0"/>
    <w:rsid w:val="00615943"/>
    <w:rsid w:val="006159A0"/>
    <w:rsid w:val="006159C2"/>
    <w:rsid w:val="00615C1A"/>
    <w:rsid w:val="006161BC"/>
    <w:rsid w:val="00616EB3"/>
    <w:rsid w:val="00617AD8"/>
    <w:rsid w:val="00617B5E"/>
    <w:rsid w:val="00617CA3"/>
    <w:rsid w:val="00617EC1"/>
    <w:rsid w:val="00620196"/>
    <w:rsid w:val="00620BE3"/>
    <w:rsid w:val="00620CE6"/>
    <w:rsid w:val="00620FF5"/>
    <w:rsid w:val="006211DD"/>
    <w:rsid w:val="00621D2F"/>
    <w:rsid w:val="00621D5A"/>
    <w:rsid w:val="00622248"/>
    <w:rsid w:val="00622970"/>
    <w:rsid w:val="0062306B"/>
    <w:rsid w:val="00623223"/>
    <w:rsid w:val="006232EB"/>
    <w:rsid w:val="00623466"/>
    <w:rsid w:val="006234E7"/>
    <w:rsid w:val="00623665"/>
    <w:rsid w:val="00623854"/>
    <w:rsid w:val="00623F74"/>
    <w:rsid w:val="0062417C"/>
    <w:rsid w:val="006249D1"/>
    <w:rsid w:val="00624E80"/>
    <w:rsid w:val="00625465"/>
    <w:rsid w:val="0062567D"/>
    <w:rsid w:val="006256C3"/>
    <w:rsid w:val="00625D80"/>
    <w:rsid w:val="00626414"/>
    <w:rsid w:val="0062669D"/>
    <w:rsid w:val="00626EF7"/>
    <w:rsid w:val="00626FEC"/>
    <w:rsid w:val="00627FD7"/>
    <w:rsid w:val="0063037C"/>
    <w:rsid w:val="0063088C"/>
    <w:rsid w:val="006308F0"/>
    <w:rsid w:val="00630CE5"/>
    <w:rsid w:val="00630ED9"/>
    <w:rsid w:val="006312AF"/>
    <w:rsid w:val="00632A4A"/>
    <w:rsid w:val="00633065"/>
    <w:rsid w:val="006331D3"/>
    <w:rsid w:val="0063369D"/>
    <w:rsid w:val="006336CA"/>
    <w:rsid w:val="00633822"/>
    <w:rsid w:val="00633F9B"/>
    <w:rsid w:val="0063426E"/>
    <w:rsid w:val="0063466B"/>
    <w:rsid w:val="006346C1"/>
    <w:rsid w:val="00634853"/>
    <w:rsid w:val="00634C80"/>
    <w:rsid w:val="00635285"/>
    <w:rsid w:val="00635A22"/>
    <w:rsid w:val="00635B0D"/>
    <w:rsid w:val="00635B4C"/>
    <w:rsid w:val="00635DDB"/>
    <w:rsid w:val="00635FF9"/>
    <w:rsid w:val="00636CF2"/>
    <w:rsid w:val="00636E75"/>
    <w:rsid w:val="00637AA0"/>
    <w:rsid w:val="00637FF8"/>
    <w:rsid w:val="006403FB"/>
    <w:rsid w:val="006405A1"/>
    <w:rsid w:val="0064086F"/>
    <w:rsid w:val="00640966"/>
    <w:rsid w:val="0064128A"/>
    <w:rsid w:val="006414C3"/>
    <w:rsid w:val="0064161B"/>
    <w:rsid w:val="00641ADC"/>
    <w:rsid w:val="006428A9"/>
    <w:rsid w:val="00642DCB"/>
    <w:rsid w:val="006434EA"/>
    <w:rsid w:val="0064375D"/>
    <w:rsid w:val="0064397B"/>
    <w:rsid w:val="0064397D"/>
    <w:rsid w:val="00643E7D"/>
    <w:rsid w:val="00644022"/>
    <w:rsid w:val="006441E4"/>
    <w:rsid w:val="00644608"/>
    <w:rsid w:val="00644A54"/>
    <w:rsid w:val="00645451"/>
    <w:rsid w:val="006455A3"/>
    <w:rsid w:val="006461A2"/>
    <w:rsid w:val="0064766E"/>
    <w:rsid w:val="00647F38"/>
    <w:rsid w:val="00650807"/>
    <w:rsid w:val="00651156"/>
    <w:rsid w:val="006525A7"/>
    <w:rsid w:val="0065294C"/>
    <w:rsid w:val="00652953"/>
    <w:rsid w:val="0065298E"/>
    <w:rsid w:val="00652CE7"/>
    <w:rsid w:val="006532F6"/>
    <w:rsid w:val="006533AF"/>
    <w:rsid w:val="006533C9"/>
    <w:rsid w:val="0065391B"/>
    <w:rsid w:val="00653961"/>
    <w:rsid w:val="00653B38"/>
    <w:rsid w:val="00653B4C"/>
    <w:rsid w:val="00654532"/>
    <w:rsid w:val="00654584"/>
    <w:rsid w:val="00654882"/>
    <w:rsid w:val="00654A21"/>
    <w:rsid w:val="006556CE"/>
    <w:rsid w:val="00655B56"/>
    <w:rsid w:val="00655D9B"/>
    <w:rsid w:val="00656453"/>
    <w:rsid w:val="00656580"/>
    <w:rsid w:val="00656972"/>
    <w:rsid w:val="00656CF3"/>
    <w:rsid w:val="0065717A"/>
    <w:rsid w:val="00657260"/>
    <w:rsid w:val="006572E9"/>
    <w:rsid w:val="006573F7"/>
    <w:rsid w:val="0066090F"/>
    <w:rsid w:val="006613E1"/>
    <w:rsid w:val="0066168F"/>
    <w:rsid w:val="00661CB2"/>
    <w:rsid w:val="00662261"/>
    <w:rsid w:val="006628EE"/>
    <w:rsid w:val="00662A3D"/>
    <w:rsid w:val="00663075"/>
    <w:rsid w:val="00663139"/>
    <w:rsid w:val="006635FF"/>
    <w:rsid w:val="00663A6F"/>
    <w:rsid w:val="00663D1A"/>
    <w:rsid w:val="0066466A"/>
    <w:rsid w:val="0066491D"/>
    <w:rsid w:val="00664939"/>
    <w:rsid w:val="00664F14"/>
    <w:rsid w:val="006652AF"/>
    <w:rsid w:val="0066530E"/>
    <w:rsid w:val="006656AB"/>
    <w:rsid w:val="00665883"/>
    <w:rsid w:val="006662DD"/>
    <w:rsid w:val="006662F6"/>
    <w:rsid w:val="00666545"/>
    <w:rsid w:val="00666A53"/>
    <w:rsid w:val="00666D85"/>
    <w:rsid w:val="00667140"/>
    <w:rsid w:val="0066766A"/>
    <w:rsid w:val="00667BFD"/>
    <w:rsid w:val="00667EB0"/>
    <w:rsid w:val="00670A39"/>
    <w:rsid w:val="00670B21"/>
    <w:rsid w:val="0067158F"/>
    <w:rsid w:val="0067168F"/>
    <w:rsid w:val="00671846"/>
    <w:rsid w:val="00671B20"/>
    <w:rsid w:val="00671D13"/>
    <w:rsid w:val="006721B7"/>
    <w:rsid w:val="006723E3"/>
    <w:rsid w:val="0067263B"/>
    <w:rsid w:val="0067268D"/>
    <w:rsid w:val="00672A5D"/>
    <w:rsid w:val="00672B47"/>
    <w:rsid w:val="00672F83"/>
    <w:rsid w:val="006732DE"/>
    <w:rsid w:val="0067380E"/>
    <w:rsid w:val="006745D9"/>
    <w:rsid w:val="006746EC"/>
    <w:rsid w:val="00674AB0"/>
    <w:rsid w:val="00674D8C"/>
    <w:rsid w:val="00674E32"/>
    <w:rsid w:val="00674E78"/>
    <w:rsid w:val="006756DF"/>
    <w:rsid w:val="00676474"/>
    <w:rsid w:val="00676655"/>
    <w:rsid w:val="006769AB"/>
    <w:rsid w:val="00676AF5"/>
    <w:rsid w:val="006774E9"/>
    <w:rsid w:val="00677715"/>
    <w:rsid w:val="00677804"/>
    <w:rsid w:val="00677D46"/>
    <w:rsid w:val="0068002A"/>
    <w:rsid w:val="00680274"/>
    <w:rsid w:val="006808A6"/>
    <w:rsid w:val="00680973"/>
    <w:rsid w:val="00680DB6"/>
    <w:rsid w:val="00680EF1"/>
    <w:rsid w:val="006814C7"/>
    <w:rsid w:val="00681B5F"/>
    <w:rsid w:val="006828FC"/>
    <w:rsid w:val="006830E6"/>
    <w:rsid w:val="00683269"/>
    <w:rsid w:val="00683481"/>
    <w:rsid w:val="0068356E"/>
    <w:rsid w:val="00683F90"/>
    <w:rsid w:val="00684DAC"/>
    <w:rsid w:val="00684DB8"/>
    <w:rsid w:val="00684E06"/>
    <w:rsid w:val="0068640E"/>
    <w:rsid w:val="006865ED"/>
    <w:rsid w:val="00686614"/>
    <w:rsid w:val="00686642"/>
    <w:rsid w:val="00686659"/>
    <w:rsid w:val="00686FAC"/>
    <w:rsid w:val="00687153"/>
    <w:rsid w:val="00687C05"/>
    <w:rsid w:val="00687C84"/>
    <w:rsid w:val="0069009D"/>
    <w:rsid w:val="00690166"/>
    <w:rsid w:val="0069107D"/>
    <w:rsid w:val="0069163D"/>
    <w:rsid w:val="006920D6"/>
    <w:rsid w:val="00692A81"/>
    <w:rsid w:val="00692DCF"/>
    <w:rsid w:val="0069407E"/>
    <w:rsid w:val="00694CA3"/>
    <w:rsid w:val="00694D1C"/>
    <w:rsid w:val="006954BB"/>
    <w:rsid w:val="00695EB5"/>
    <w:rsid w:val="006966A2"/>
    <w:rsid w:val="00696DE6"/>
    <w:rsid w:val="00697EEF"/>
    <w:rsid w:val="006A00B1"/>
    <w:rsid w:val="006A0680"/>
    <w:rsid w:val="006A0975"/>
    <w:rsid w:val="006A0DDA"/>
    <w:rsid w:val="006A0DEC"/>
    <w:rsid w:val="006A13BB"/>
    <w:rsid w:val="006A1409"/>
    <w:rsid w:val="006A2016"/>
    <w:rsid w:val="006A2D39"/>
    <w:rsid w:val="006A4155"/>
    <w:rsid w:val="006A42E0"/>
    <w:rsid w:val="006A4AB5"/>
    <w:rsid w:val="006A4D60"/>
    <w:rsid w:val="006A4FD5"/>
    <w:rsid w:val="006A61E1"/>
    <w:rsid w:val="006A6277"/>
    <w:rsid w:val="006A6521"/>
    <w:rsid w:val="006A6C10"/>
    <w:rsid w:val="006A7235"/>
    <w:rsid w:val="006B0130"/>
    <w:rsid w:val="006B02D0"/>
    <w:rsid w:val="006B050E"/>
    <w:rsid w:val="006B0593"/>
    <w:rsid w:val="006B1648"/>
    <w:rsid w:val="006B1775"/>
    <w:rsid w:val="006B18AA"/>
    <w:rsid w:val="006B387E"/>
    <w:rsid w:val="006B3A6A"/>
    <w:rsid w:val="006B43E2"/>
    <w:rsid w:val="006B4420"/>
    <w:rsid w:val="006B4739"/>
    <w:rsid w:val="006B4D92"/>
    <w:rsid w:val="006B528E"/>
    <w:rsid w:val="006B661F"/>
    <w:rsid w:val="006B6BFD"/>
    <w:rsid w:val="006B6E72"/>
    <w:rsid w:val="006B7009"/>
    <w:rsid w:val="006B710B"/>
    <w:rsid w:val="006B72DF"/>
    <w:rsid w:val="006B735F"/>
    <w:rsid w:val="006B7415"/>
    <w:rsid w:val="006B751D"/>
    <w:rsid w:val="006B78A9"/>
    <w:rsid w:val="006B7950"/>
    <w:rsid w:val="006B796E"/>
    <w:rsid w:val="006B7CC1"/>
    <w:rsid w:val="006C0788"/>
    <w:rsid w:val="006C141C"/>
    <w:rsid w:val="006C15F8"/>
    <w:rsid w:val="006C16B0"/>
    <w:rsid w:val="006C17EC"/>
    <w:rsid w:val="006C2051"/>
    <w:rsid w:val="006C27AF"/>
    <w:rsid w:val="006C2B30"/>
    <w:rsid w:val="006C305F"/>
    <w:rsid w:val="006C3095"/>
    <w:rsid w:val="006C320E"/>
    <w:rsid w:val="006C34CD"/>
    <w:rsid w:val="006C3A9E"/>
    <w:rsid w:val="006C3E82"/>
    <w:rsid w:val="006C41FA"/>
    <w:rsid w:val="006C4F23"/>
    <w:rsid w:val="006C50E0"/>
    <w:rsid w:val="006C56D1"/>
    <w:rsid w:val="006C6FB7"/>
    <w:rsid w:val="006C71CE"/>
    <w:rsid w:val="006C723F"/>
    <w:rsid w:val="006C7650"/>
    <w:rsid w:val="006C775E"/>
    <w:rsid w:val="006C78AD"/>
    <w:rsid w:val="006C78B9"/>
    <w:rsid w:val="006C79AE"/>
    <w:rsid w:val="006C7F48"/>
    <w:rsid w:val="006D041E"/>
    <w:rsid w:val="006D0726"/>
    <w:rsid w:val="006D0E26"/>
    <w:rsid w:val="006D1BB3"/>
    <w:rsid w:val="006D2204"/>
    <w:rsid w:val="006D2E1D"/>
    <w:rsid w:val="006D38DE"/>
    <w:rsid w:val="006D3963"/>
    <w:rsid w:val="006D3EE2"/>
    <w:rsid w:val="006D4028"/>
    <w:rsid w:val="006D5092"/>
    <w:rsid w:val="006D50E3"/>
    <w:rsid w:val="006D54B5"/>
    <w:rsid w:val="006D54FD"/>
    <w:rsid w:val="006D5E1D"/>
    <w:rsid w:val="006D6150"/>
    <w:rsid w:val="006D63E9"/>
    <w:rsid w:val="006D640F"/>
    <w:rsid w:val="006D65A7"/>
    <w:rsid w:val="006D6A87"/>
    <w:rsid w:val="006D6AF2"/>
    <w:rsid w:val="006D6FD1"/>
    <w:rsid w:val="006D717D"/>
    <w:rsid w:val="006D71CE"/>
    <w:rsid w:val="006D72E4"/>
    <w:rsid w:val="006D7A91"/>
    <w:rsid w:val="006E0622"/>
    <w:rsid w:val="006E0705"/>
    <w:rsid w:val="006E0F94"/>
    <w:rsid w:val="006E16A1"/>
    <w:rsid w:val="006E1E76"/>
    <w:rsid w:val="006E2A8B"/>
    <w:rsid w:val="006E3320"/>
    <w:rsid w:val="006E38A6"/>
    <w:rsid w:val="006E3E09"/>
    <w:rsid w:val="006E3E86"/>
    <w:rsid w:val="006E3FFE"/>
    <w:rsid w:val="006E4AA2"/>
    <w:rsid w:val="006E4DDB"/>
    <w:rsid w:val="006E572E"/>
    <w:rsid w:val="006E601E"/>
    <w:rsid w:val="006E7A48"/>
    <w:rsid w:val="006E7AC3"/>
    <w:rsid w:val="006F04CB"/>
    <w:rsid w:val="006F04F0"/>
    <w:rsid w:val="006F1017"/>
    <w:rsid w:val="006F11E2"/>
    <w:rsid w:val="006F138D"/>
    <w:rsid w:val="006F19B0"/>
    <w:rsid w:val="006F1AA5"/>
    <w:rsid w:val="006F1BB2"/>
    <w:rsid w:val="006F1CAB"/>
    <w:rsid w:val="006F1E71"/>
    <w:rsid w:val="006F268F"/>
    <w:rsid w:val="006F2FCB"/>
    <w:rsid w:val="006F3432"/>
    <w:rsid w:val="006F392A"/>
    <w:rsid w:val="006F3B9D"/>
    <w:rsid w:val="006F4297"/>
    <w:rsid w:val="006F44AB"/>
    <w:rsid w:val="006F4682"/>
    <w:rsid w:val="006F5307"/>
    <w:rsid w:val="006F5883"/>
    <w:rsid w:val="006F5A9B"/>
    <w:rsid w:val="006F64D4"/>
    <w:rsid w:val="006F6D41"/>
    <w:rsid w:val="006F7100"/>
    <w:rsid w:val="006F7263"/>
    <w:rsid w:val="006F7328"/>
    <w:rsid w:val="006F7528"/>
    <w:rsid w:val="007002E3"/>
    <w:rsid w:val="007005C2"/>
    <w:rsid w:val="00700AA5"/>
    <w:rsid w:val="00700FE9"/>
    <w:rsid w:val="007013A0"/>
    <w:rsid w:val="00701A44"/>
    <w:rsid w:val="00701B02"/>
    <w:rsid w:val="00702136"/>
    <w:rsid w:val="007021F0"/>
    <w:rsid w:val="007029A5"/>
    <w:rsid w:val="00702ECD"/>
    <w:rsid w:val="0070304E"/>
    <w:rsid w:val="00703155"/>
    <w:rsid w:val="007031DE"/>
    <w:rsid w:val="007032A5"/>
    <w:rsid w:val="00703554"/>
    <w:rsid w:val="00703612"/>
    <w:rsid w:val="007037FA"/>
    <w:rsid w:val="00703B1D"/>
    <w:rsid w:val="00703D10"/>
    <w:rsid w:val="00703EB5"/>
    <w:rsid w:val="00704584"/>
    <w:rsid w:val="00704637"/>
    <w:rsid w:val="00704AB4"/>
    <w:rsid w:val="0070502F"/>
    <w:rsid w:val="00706251"/>
    <w:rsid w:val="0070625A"/>
    <w:rsid w:val="007068BC"/>
    <w:rsid w:val="007074DF"/>
    <w:rsid w:val="00707720"/>
    <w:rsid w:val="00707AE1"/>
    <w:rsid w:val="00707E38"/>
    <w:rsid w:val="007106CE"/>
    <w:rsid w:val="00710FA8"/>
    <w:rsid w:val="0071129D"/>
    <w:rsid w:val="0071145E"/>
    <w:rsid w:val="00711A87"/>
    <w:rsid w:val="007127BC"/>
    <w:rsid w:val="00713174"/>
    <w:rsid w:val="007133D3"/>
    <w:rsid w:val="00713D73"/>
    <w:rsid w:val="00714361"/>
    <w:rsid w:val="007143BF"/>
    <w:rsid w:val="00714491"/>
    <w:rsid w:val="0071469F"/>
    <w:rsid w:val="007147A4"/>
    <w:rsid w:val="007148B5"/>
    <w:rsid w:val="00714C4B"/>
    <w:rsid w:val="007152ED"/>
    <w:rsid w:val="007154A4"/>
    <w:rsid w:val="007158F5"/>
    <w:rsid w:val="0071627F"/>
    <w:rsid w:val="00716F88"/>
    <w:rsid w:val="00717A43"/>
    <w:rsid w:val="00717A7E"/>
    <w:rsid w:val="00720446"/>
    <w:rsid w:val="00720A83"/>
    <w:rsid w:val="00720E56"/>
    <w:rsid w:val="00721983"/>
    <w:rsid w:val="00721C54"/>
    <w:rsid w:val="00721FBF"/>
    <w:rsid w:val="007223D8"/>
    <w:rsid w:val="00722892"/>
    <w:rsid w:val="0072330F"/>
    <w:rsid w:val="007233A5"/>
    <w:rsid w:val="007234B1"/>
    <w:rsid w:val="0072388D"/>
    <w:rsid w:val="0072431A"/>
    <w:rsid w:val="0072457D"/>
    <w:rsid w:val="0072458E"/>
    <w:rsid w:val="007247B4"/>
    <w:rsid w:val="00724D0B"/>
    <w:rsid w:val="0072528E"/>
    <w:rsid w:val="00725483"/>
    <w:rsid w:val="00725554"/>
    <w:rsid w:val="00725559"/>
    <w:rsid w:val="00725841"/>
    <w:rsid w:val="00725F69"/>
    <w:rsid w:val="007265A1"/>
    <w:rsid w:val="00726ABA"/>
    <w:rsid w:val="00726C2C"/>
    <w:rsid w:val="00726EAD"/>
    <w:rsid w:val="007270D3"/>
    <w:rsid w:val="007279B6"/>
    <w:rsid w:val="007307FC"/>
    <w:rsid w:val="00730B28"/>
    <w:rsid w:val="00730E77"/>
    <w:rsid w:val="007313F5"/>
    <w:rsid w:val="00731C5E"/>
    <w:rsid w:val="007320C0"/>
    <w:rsid w:val="0073216D"/>
    <w:rsid w:val="0073290E"/>
    <w:rsid w:val="00732997"/>
    <w:rsid w:val="00732C7F"/>
    <w:rsid w:val="007333AF"/>
    <w:rsid w:val="00733564"/>
    <w:rsid w:val="0073362B"/>
    <w:rsid w:val="007337D1"/>
    <w:rsid w:val="00733C93"/>
    <w:rsid w:val="00734AE7"/>
    <w:rsid w:val="00734DE2"/>
    <w:rsid w:val="00734E90"/>
    <w:rsid w:val="007351AD"/>
    <w:rsid w:val="007352DC"/>
    <w:rsid w:val="007363E3"/>
    <w:rsid w:val="007364E0"/>
    <w:rsid w:val="00736E0C"/>
    <w:rsid w:val="00736F90"/>
    <w:rsid w:val="0073793F"/>
    <w:rsid w:val="00737BDB"/>
    <w:rsid w:val="00737C15"/>
    <w:rsid w:val="00740B42"/>
    <w:rsid w:val="00741810"/>
    <w:rsid w:val="00742358"/>
    <w:rsid w:val="0074252F"/>
    <w:rsid w:val="007428CB"/>
    <w:rsid w:val="007430FB"/>
    <w:rsid w:val="007431E1"/>
    <w:rsid w:val="007434B8"/>
    <w:rsid w:val="00743844"/>
    <w:rsid w:val="007444FD"/>
    <w:rsid w:val="007447E6"/>
    <w:rsid w:val="007449A7"/>
    <w:rsid w:val="00744BEF"/>
    <w:rsid w:val="007452D2"/>
    <w:rsid w:val="00745401"/>
    <w:rsid w:val="00745797"/>
    <w:rsid w:val="007460C9"/>
    <w:rsid w:val="00746DD9"/>
    <w:rsid w:val="0074794C"/>
    <w:rsid w:val="00747DB2"/>
    <w:rsid w:val="00750339"/>
    <w:rsid w:val="007507B3"/>
    <w:rsid w:val="00750BEC"/>
    <w:rsid w:val="00750E0D"/>
    <w:rsid w:val="007514D9"/>
    <w:rsid w:val="007514ED"/>
    <w:rsid w:val="0075175C"/>
    <w:rsid w:val="00751FDB"/>
    <w:rsid w:val="007522C5"/>
    <w:rsid w:val="00752800"/>
    <w:rsid w:val="007530DE"/>
    <w:rsid w:val="00753295"/>
    <w:rsid w:val="0075344F"/>
    <w:rsid w:val="00753872"/>
    <w:rsid w:val="0075395D"/>
    <w:rsid w:val="00753A02"/>
    <w:rsid w:val="00753BDC"/>
    <w:rsid w:val="00753E2F"/>
    <w:rsid w:val="00754453"/>
    <w:rsid w:val="00754602"/>
    <w:rsid w:val="00754872"/>
    <w:rsid w:val="00754998"/>
    <w:rsid w:val="00754A1E"/>
    <w:rsid w:val="00754B12"/>
    <w:rsid w:val="00754C19"/>
    <w:rsid w:val="0075543A"/>
    <w:rsid w:val="00755D05"/>
    <w:rsid w:val="007563B3"/>
    <w:rsid w:val="007567CE"/>
    <w:rsid w:val="007568EC"/>
    <w:rsid w:val="00760203"/>
    <w:rsid w:val="0076027C"/>
    <w:rsid w:val="00760639"/>
    <w:rsid w:val="00760657"/>
    <w:rsid w:val="0076267B"/>
    <w:rsid w:val="00762969"/>
    <w:rsid w:val="007630FB"/>
    <w:rsid w:val="0076338E"/>
    <w:rsid w:val="007634C3"/>
    <w:rsid w:val="007637D7"/>
    <w:rsid w:val="00763E6A"/>
    <w:rsid w:val="00764895"/>
    <w:rsid w:val="00764DE5"/>
    <w:rsid w:val="00764ED7"/>
    <w:rsid w:val="00765150"/>
    <w:rsid w:val="00765344"/>
    <w:rsid w:val="00765D84"/>
    <w:rsid w:val="00765E7A"/>
    <w:rsid w:val="00765F92"/>
    <w:rsid w:val="00766BE0"/>
    <w:rsid w:val="00766C88"/>
    <w:rsid w:val="0076729C"/>
    <w:rsid w:val="00767FBA"/>
    <w:rsid w:val="0077041A"/>
    <w:rsid w:val="007715D0"/>
    <w:rsid w:val="0077179B"/>
    <w:rsid w:val="00771803"/>
    <w:rsid w:val="00771A50"/>
    <w:rsid w:val="00771B4F"/>
    <w:rsid w:val="00771FCD"/>
    <w:rsid w:val="0077254C"/>
    <w:rsid w:val="0077274B"/>
    <w:rsid w:val="00772AC4"/>
    <w:rsid w:val="00772AF3"/>
    <w:rsid w:val="00772CC2"/>
    <w:rsid w:val="00772FD4"/>
    <w:rsid w:val="00773043"/>
    <w:rsid w:val="007730BE"/>
    <w:rsid w:val="007734F0"/>
    <w:rsid w:val="007736D5"/>
    <w:rsid w:val="00773FCC"/>
    <w:rsid w:val="00774044"/>
    <w:rsid w:val="00774057"/>
    <w:rsid w:val="0077482A"/>
    <w:rsid w:val="00774875"/>
    <w:rsid w:val="00774BF1"/>
    <w:rsid w:val="00774FED"/>
    <w:rsid w:val="00775338"/>
    <w:rsid w:val="007755F3"/>
    <w:rsid w:val="00775BEB"/>
    <w:rsid w:val="007762C8"/>
    <w:rsid w:val="00776341"/>
    <w:rsid w:val="007765DF"/>
    <w:rsid w:val="007767CD"/>
    <w:rsid w:val="007769CC"/>
    <w:rsid w:val="00777A67"/>
    <w:rsid w:val="00777A79"/>
    <w:rsid w:val="007802BF"/>
    <w:rsid w:val="00780349"/>
    <w:rsid w:val="007806C8"/>
    <w:rsid w:val="0078095E"/>
    <w:rsid w:val="00780A35"/>
    <w:rsid w:val="00780A99"/>
    <w:rsid w:val="00780CA8"/>
    <w:rsid w:val="0078194A"/>
    <w:rsid w:val="00782710"/>
    <w:rsid w:val="00783F73"/>
    <w:rsid w:val="00783FE7"/>
    <w:rsid w:val="00784686"/>
    <w:rsid w:val="00784E6A"/>
    <w:rsid w:val="00785335"/>
    <w:rsid w:val="007853E3"/>
    <w:rsid w:val="007856C0"/>
    <w:rsid w:val="00785ED7"/>
    <w:rsid w:val="0078668E"/>
    <w:rsid w:val="00786AFD"/>
    <w:rsid w:val="00786C3D"/>
    <w:rsid w:val="00786F3D"/>
    <w:rsid w:val="00787850"/>
    <w:rsid w:val="00787FD5"/>
    <w:rsid w:val="007908F4"/>
    <w:rsid w:val="00790B82"/>
    <w:rsid w:val="00790C75"/>
    <w:rsid w:val="00790D91"/>
    <w:rsid w:val="00790E0C"/>
    <w:rsid w:val="007912BA"/>
    <w:rsid w:val="00791C34"/>
    <w:rsid w:val="00791C4A"/>
    <w:rsid w:val="007923CF"/>
    <w:rsid w:val="0079269D"/>
    <w:rsid w:val="00792935"/>
    <w:rsid w:val="00792B96"/>
    <w:rsid w:val="00792D06"/>
    <w:rsid w:val="00792E0F"/>
    <w:rsid w:val="007935E8"/>
    <w:rsid w:val="00793984"/>
    <w:rsid w:val="00793E12"/>
    <w:rsid w:val="00794175"/>
    <w:rsid w:val="0079448B"/>
    <w:rsid w:val="007944FC"/>
    <w:rsid w:val="007945E7"/>
    <w:rsid w:val="0079493B"/>
    <w:rsid w:val="00794A4F"/>
    <w:rsid w:val="00794CA0"/>
    <w:rsid w:val="00794E9C"/>
    <w:rsid w:val="00795026"/>
    <w:rsid w:val="00795147"/>
    <w:rsid w:val="00795391"/>
    <w:rsid w:val="00795408"/>
    <w:rsid w:val="0079562D"/>
    <w:rsid w:val="00795695"/>
    <w:rsid w:val="00795C85"/>
    <w:rsid w:val="00795CC1"/>
    <w:rsid w:val="00795FC1"/>
    <w:rsid w:val="00796019"/>
    <w:rsid w:val="00796C3E"/>
    <w:rsid w:val="00797261"/>
    <w:rsid w:val="00797330"/>
    <w:rsid w:val="00797465"/>
    <w:rsid w:val="007974E8"/>
    <w:rsid w:val="00797520"/>
    <w:rsid w:val="00797E1F"/>
    <w:rsid w:val="007A14C9"/>
    <w:rsid w:val="007A1544"/>
    <w:rsid w:val="007A1B91"/>
    <w:rsid w:val="007A1E34"/>
    <w:rsid w:val="007A2013"/>
    <w:rsid w:val="007A214E"/>
    <w:rsid w:val="007A26C8"/>
    <w:rsid w:val="007A2C19"/>
    <w:rsid w:val="007A4479"/>
    <w:rsid w:val="007A479D"/>
    <w:rsid w:val="007A47F1"/>
    <w:rsid w:val="007A4D54"/>
    <w:rsid w:val="007A4F3A"/>
    <w:rsid w:val="007A520F"/>
    <w:rsid w:val="007A5925"/>
    <w:rsid w:val="007A6949"/>
    <w:rsid w:val="007A6BC1"/>
    <w:rsid w:val="007A7E7F"/>
    <w:rsid w:val="007A7F75"/>
    <w:rsid w:val="007B0137"/>
    <w:rsid w:val="007B05FB"/>
    <w:rsid w:val="007B0770"/>
    <w:rsid w:val="007B1174"/>
    <w:rsid w:val="007B14D9"/>
    <w:rsid w:val="007B1C30"/>
    <w:rsid w:val="007B1C96"/>
    <w:rsid w:val="007B2004"/>
    <w:rsid w:val="007B246D"/>
    <w:rsid w:val="007B2652"/>
    <w:rsid w:val="007B28BB"/>
    <w:rsid w:val="007B2977"/>
    <w:rsid w:val="007B29A2"/>
    <w:rsid w:val="007B2D59"/>
    <w:rsid w:val="007B2FDC"/>
    <w:rsid w:val="007B3025"/>
    <w:rsid w:val="007B36C8"/>
    <w:rsid w:val="007B4514"/>
    <w:rsid w:val="007B4E31"/>
    <w:rsid w:val="007B591C"/>
    <w:rsid w:val="007B594A"/>
    <w:rsid w:val="007B5F6F"/>
    <w:rsid w:val="007B6350"/>
    <w:rsid w:val="007B6E1A"/>
    <w:rsid w:val="007B7257"/>
    <w:rsid w:val="007B767E"/>
    <w:rsid w:val="007B770A"/>
    <w:rsid w:val="007B7816"/>
    <w:rsid w:val="007B7C6E"/>
    <w:rsid w:val="007B7DBA"/>
    <w:rsid w:val="007C03AF"/>
    <w:rsid w:val="007C0503"/>
    <w:rsid w:val="007C05E8"/>
    <w:rsid w:val="007C0F3E"/>
    <w:rsid w:val="007C130C"/>
    <w:rsid w:val="007C1B4A"/>
    <w:rsid w:val="007C1E1C"/>
    <w:rsid w:val="007C3096"/>
    <w:rsid w:val="007C31F0"/>
    <w:rsid w:val="007C3264"/>
    <w:rsid w:val="007C39A9"/>
    <w:rsid w:val="007C3EC9"/>
    <w:rsid w:val="007C44C2"/>
    <w:rsid w:val="007C44EF"/>
    <w:rsid w:val="007C467B"/>
    <w:rsid w:val="007C47B0"/>
    <w:rsid w:val="007C491A"/>
    <w:rsid w:val="007C4A12"/>
    <w:rsid w:val="007C4D0A"/>
    <w:rsid w:val="007C5549"/>
    <w:rsid w:val="007C5BEF"/>
    <w:rsid w:val="007C5E18"/>
    <w:rsid w:val="007C61DF"/>
    <w:rsid w:val="007C6604"/>
    <w:rsid w:val="007C704B"/>
    <w:rsid w:val="007C708F"/>
    <w:rsid w:val="007C710B"/>
    <w:rsid w:val="007C71BE"/>
    <w:rsid w:val="007C7B96"/>
    <w:rsid w:val="007C7BEB"/>
    <w:rsid w:val="007C7DA3"/>
    <w:rsid w:val="007C7ED4"/>
    <w:rsid w:val="007C7F52"/>
    <w:rsid w:val="007D041D"/>
    <w:rsid w:val="007D0D41"/>
    <w:rsid w:val="007D13FC"/>
    <w:rsid w:val="007D1B69"/>
    <w:rsid w:val="007D1C1E"/>
    <w:rsid w:val="007D2353"/>
    <w:rsid w:val="007D250C"/>
    <w:rsid w:val="007D2550"/>
    <w:rsid w:val="007D26A1"/>
    <w:rsid w:val="007D2C21"/>
    <w:rsid w:val="007D3264"/>
    <w:rsid w:val="007D3611"/>
    <w:rsid w:val="007D4361"/>
    <w:rsid w:val="007D46FB"/>
    <w:rsid w:val="007D4CFE"/>
    <w:rsid w:val="007D53A6"/>
    <w:rsid w:val="007D53B9"/>
    <w:rsid w:val="007D5413"/>
    <w:rsid w:val="007D581A"/>
    <w:rsid w:val="007D6221"/>
    <w:rsid w:val="007D6E71"/>
    <w:rsid w:val="007D754E"/>
    <w:rsid w:val="007D765B"/>
    <w:rsid w:val="007D7AF6"/>
    <w:rsid w:val="007E00B4"/>
    <w:rsid w:val="007E0123"/>
    <w:rsid w:val="007E0234"/>
    <w:rsid w:val="007E0473"/>
    <w:rsid w:val="007E07C7"/>
    <w:rsid w:val="007E09A5"/>
    <w:rsid w:val="007E0B7B"/>
    <w:rsid w:val="007E123F"/>
    <w:rsid w:val="007E16B6"/>
    <w:rsid w:val="007E1926"/>
    <w:rsid w:val="007E19D8"/>
    <w:rsid w:val="007E1B4D"/>
    <w:rsid w:val="007E1E0C"/>
    <w:rsid w:val="007E1F83"/>
    <w:rsid w:val="007E213D"/>
    <w:rsid w:val="007E2534"/>
    <w:rsid w:val="007E258E"/>
    <w:rsid w:val="007E29C1"/>
    <w:rsid w:val="007E38AB"/>
    <w:rsid w:val="007E3B8A"/>
    <w:rsid w:val="007E44BA"/>
    <w:rsid w:val="007E485C"/>
    <w:rsid w:val="007E4B0F"/>
    <w:rsid w:val="007E4B22"/>
    <w:rsid w:val="007E4E08"/>
    <w:rsid w:val="007E5076"/>
    <w:rsid w:val="007E55F3"/>
    <w:rsid w:val="007E5604"/>
    <w:rsid w:val="007E5789"/>
    <w:rsid w:val="007E5C40"/>
    <w:rsid w:val="007E6499"/>
    <w:rsid w:val="007E65FE"/>
    <w:rsid w:val="007E6AC1"/>
    <w:rsid w:val="007E6C03"/>
    <w:rsid w:val="007E6D32"/>
    <w:rsid w:val="007E6D3F"/>
    <w:rsid w:val="007E6F45"/>
    <w:rsid w:val="007E71E2"/>
    <w:rsid w:val="007E76C2"/>
    <w:rsid w:val="007F01E3"/>
    <w:rsid w:val="007F0A74"/>
    <w:rsid w:val="007F0BF8"/>
    <w:rsid w:val="007F0D3D"/>
    <w:rsid w:val="007F0FF4"/>
    <w:rsid w:val="007F1412"/>
    <w:rsid w:val="007F19D6"/>
    <w:rsid w:val="007F1CC5"/>
    <w:rsid w:val="007F1CC9"/>
    <w:rsid w:val="007F231D"/>
    <w:rsid w:val="007F285C"/>
    <w:rsid w:val="007F29FD"/>
    <w:rsid w:val="007F2FD8"/>
    <w:rsid w:val="007F32E2"/>
    <w:rsid w:val="007F34E6"/>
    <w:rsid w:val="007F35A4"/>
    <w:rsid w:val="007F374F"/>
    <w:rsid w:val="007F3D24"/>
    <w:rsid w:val="007F3DAA"/>
    <w:rsid w:val="007F44EC"/>
    <w:rsid w:val="007F4652"/>
    <w:rsid w:val="007F4691"/>
    <w:rsid w:val="007F4925"/>
    <w:rsid w:val="007F4A2C"/>
    <w:rsid w:val="007F4E32"/>
    <w:rsid w:val="007F5121"/>
    <w:rsid w:val="007F5529"/>
    <w:rsid w:val="007F56B8"/>
    <w:rsid w:val="007F56D8"/>
    <w:rsid w:val="007F5B72"/>
    <w:rsid w:val="007F5F27"/>
    <w:rsid w:val="007F6079"/>
    <w:rsid w:val="007F6D70"/>
    <w:rsid w:val="007F739C"/>
    <w:rsid w:val="007F7400"/>
    <w:rsid w:val="007F7587"/>
    <w:rsid w:val="007F7A09"/>
    <w:rsid w:val="007F7D34"/>
    <w:rsid w:val="00800DB6"/>
    <w:rsid w:val="008013E8"/>
    <w:rsid w:val="0080160B"/>
    <w:rsid w:val="00801AEF"/>
    <w:rsid w:val="00801BC5"/>
    <w:rsid w:val="00801CD4"/>
    <w:rsid w:val="00801FBD"/>
    <w:rsid w:val="008023F2"/>
    <w:rsid w:val="00803144"/>
    <w:rsid w:val="0080339B"/>
    <w:rsid w:val="008039C9"/>
    <w:rsid w:val="00804174"/>
    <w:rsid w:val="008047AB"/>
    <w:rsid w:val="00804A7D"/>
    <w:rsid w:val="00805266"/>
    <w:rsid w:val="008052A7"/>
    <w:rsid w:val="00805613"/>
    <w:rsid w:val="008059F9"/>
    <w:rsid w:val="00805BCC"/>
    <w:rsid w:val="0080601B"/>
    <w:rsid w:val="0080634A"/>
    <w:rsid w:val="00806609"/>
    <w:rsid w:val="0080672D"/>
    <w:rsid w:val="00806957"/>
    <w:rsid w:val="00806B34"/>
    <w:rsid w:val="00806BF3"/>
    <w:rsid w:val="008073A5"/>
    <w:rsid w:val="00807DCC"/>
    <w:rsid w:val="00807DFA"/>
    <w:rsid w:val="00810B43"/>
    <w:rsid w:val="00810F91"/>
    <w:rsid w:val="008113D4"/>
    <w:rsid w:val="0081183F"/>
    <w:rsid w:val="00811D18"/>
    <w:rsid w:val="00811E68"/>
    <w:rsid w:val="00812178"/>
    <w:rsid w:val="00812B4B"/>
    <w:rsid w:val="008135AB"/>
    <w:rsid w:val="00813AFD"/>
    <w:rsid w:val="0081406E"/>
    <w:rsid w:val="0081413C"/>
    <w:rsid w:val="00814779"/>
    <w:rsid w:val="008147BB"/>
    <w:rsid w:val="00814CB5"/>
    <w:rsid w:val="00814D1D"/>
    <w:rsid w:val="00814E27"/>
    <w:rsid w:val="00815540"/>
    <w:rsid w:val="00815542"/>
    <w:rsid w:val="00815C4A"/>
    <w:rsid w:val="00815E50"/>
    <w:rsid w:val="00815EBA"/>
    <w:rsid w:val="0081613B"/>
    <w:rsid w:val="00816207"/>
    <w:rsid w:val="008166DE"/>
    <w:rsid w:val="008170C0"/>
    <w:rsid w:val="008177DF"/>
    <w:rsid w:val="00817C10"/>
    <w:rsid w:val="00817CF1"/>
    <w:rsid w:val="0082057F"/>
    <w:rsid w:val="0082068C"/>
    <w:rsid w:val="00820CB2"/>
    <w:rsid w:val="0082132F"/>
    <w:rsid w:val="008217F1"/>
    <w:rsid w:val="00821C98"/>
    <w:rsid w:val="00821EED"/>
    <w:rsid w:val="00822600"/>
    <w:rsid w:val="00822B7B"/>
    <w:rsid w:val="0082316E"/>
    <w:rsid w:val="00823E5E"/>
    <w:rsid w:val="008242F6"/>
    <w:rsid w:val="00824996"/>
    <w:rsid w:val="00824C2A"/>
    <w:rsid w:val="00825213"/>
    <w:rsid w:val="00825388"/>
    <w:rsid w:val="008253C9"/>
    <w:rsid w:val="00825D58"/>
    <w:rsid w:val="0082607A"/>
    <w:rsid w:val="0082618D"/>
    <w:rsid w:val="0082660D"/>
    <w:rsid w:val="00826754"/>
    <w:rsid w:val="00826791"/>
    <w:rsid w:val="00826854"/>
    <w:rsid w:val="00827399"/>
    <w:rsid w:val="008277F8"/>
    <w:rsid w:val="00827A56"/>
    <w:rsid w:val="008307A6"/>
    <w:rsid w:val="00830C50"/>
    <w:rsid w:val="00831347"/>
    <w:rsid w:val="00831508"/>
    <w:rsid w:val="0083151A"/>
    <w:rsid w:val="00831B08"/>
    <w:rsid w:val="008322D6"/>
    <w:rsid w:val="008323AF"/>
    <w:rsid w:val="008330EF"/>
    <w:rsid w:val="00834480"/>
    <w:rsid w:val="00834553"/>
    <w:rsid w:val="00834A0A"/>
    <w:rsid w:val="00834D86"/>
    <w:rsid w:val="00835279"/>
    <w:rsid w:val="008352B6"/>
    <w:rsid w:val="0083551C"/>
    <w:rsid w:val="00835520"/>
    <w:rsid w:val="00835619"/>
    <w:rsid w:val="00835875"/>
    <w:rsid w:val="00835B0C"/>
    <w:rsid w:val="00835E8C"/>
    <w:rsid w:val="00836410"/>
    <w:rsid w:val="008364FC"/>
    <w:rsid w:val="0083651A"/>
    <w:rsid w:val="008367E9"/>
    <w:rsid w:val="0083697C"/>
    <w:rsid w:val="00836A79"/>
    <w:rsid w:val="00836C70"/>
    <w:rsid w:val="00836CE2"/>
    <w:rsid w:val="00836E05"/>
    <w:rsid w:val="00837193"/>
    <w:rsid w:val="00837220"/>
    <w:rsid w:val="008372FF"/>
    <w:rsid w:val="00837740"/>
    <w:rsid w:val="00837B33"/>
    <w:rsid w:val="00837BEB"/>
    <w:rsid w:val="00840155"/>
    <w:rsid w:val="0084052C"/>
    <w:rsid w:val="00840D16"/>
    <w:rsid w:val="00841A65"/>
    <w:rsid w:val="0084251F"/>
    <w:rsid w:val="008426B9"/>
    <w:rsid w:val="00842DB7"/>
    <w:rsid w:val="008438B9"/>
    <w:rsid w:val="00843B4E"/>
    <w:rsid w:val="00844285"/>
    <w:rsid w:val="0084430A"/>
    <w:rsid w:val="00844744"/>
    <w:rsid w:val="00844B99"/>
    <w:rsid w:val="00845362"/>
    <w:rsid w:val="00845637"/>
    <w:rsid w:val="00845C99"/>
    <w:rsid w:val="00845CC3"/>
    <w:rsid w:val="0084602A"/>
    <w:rsid w:val="008467B0"/>
    <w:rsid w:val="008469A5"/>
    <w:rsid w:val="00846BC9"/>
    <w:rsid w:val="00846BD5"/>
    <w:rsid w:val="00846DA7"/>
    <w:rsid w:val="00846F22"/>
    <w:rsid w:val="0084701F"/>
    <w:rsid w:val="00847838"/>
    <w:rsid w:val="00847B28"/>
    <w:rsid w:val="00847D72"/>
    <w:rsid w:val="00847F3F"/>
    <w:rsid w:val="0085060D"/>
    <w:rsid w:val="00850AF9"/>
    <w:rsid w:val="008513A6"/>
    <w:rsid w:val="00851BD1"/>
    <w:rsid w:val="00851E65"/>
    <w:rsid w:val="00852726"/>
    <w:rsid w:val="00852762"/>
    <w:rsid w:val="00853E17"/>
    <w:rsid w:val="0085414E"/>
    <w:rsid w:val="008541A0"/>
    <w:rsid w:val="008543B4"/>
    <w:rsid w:val="00854A21"/>
    <w:rsid w:val="00854DD0"/>
    <w:rsid w:val="008553BD"/>
    <w:rsid w:val="008556B7"/>
    <w:rsid w:val="00855705"/>
    <w:rsid w:val="00856B38"/>
    <w:rsid w:val="00856C73"/>
    <w:rsid w:val="00857036"/>
    <w:rsid w:val="0085726B"/>
    <w:rsid w:val="00857291"/>
    <w:rsid w:val="00857758"/>
    <w:rsid w:val="00857970"/>
    <w:rsid w:val="008601DD"/>
    <w:rsid w:val="0086068D"/>
    <w:rsid w:val="00860873"/>
    <w:rsid w:val="00860B4E"/>
    <w:rsid w:val="00860F0F"/>
    <w:rsid w:val="00860F1D"/>
    <w:rsid w:val="008610D3"/>
    <w:rsid w:val="0086183C"/>
    <w:rsid w:val="00861B92"/>
    <w:rsid w:val="00861C34"/>
    <w:rsid w:val="00862405"/>
    <w:rsid w:val="00862554"/>
    <w:rsid w:val="00862574"/>
    <w:rsid w:val="00862617"/>
    <w:rsid w:val="00862B0D"/>
    <w:rsid w:val="008630CD"/>
    <w:rsid w:val="008631A8"/>
    <w:rsid w:val="00863C88"/>
    <w:rsid w:val="00863F6A"/>
    <w:rsid w:val="0086459F"/>
    <w:rsid w:val="00864927"/>
    <w:rsid w:val="00864A86"/>
    <w:rsid w:val="0086580B"/>
    <w:rsid w:val="00865BDB"/>
    <w:rsid w:val="00866129"/>
    <w:rsid w:val="008664C4"/>
    <w:rsid w:val="00866843"/>
    <w:rsid w:val="00866937"/>
    <w:rsid w:val="00866988"/>
    <w:rsid w:val="00866FD4"/>
    <w:rsid w:val="00867927"/>
    <w:rsid w:val="00870C77"/>
    <w:rsid w:val="00870D56"/>
    <w:rsid w:val="00870FC1"/>
    <w:rsid w:val="00871265"/>
    <w:rsid w:val="00872114"/>
    <w:rsid w:val="00872788"/>
    <w:rsid w:val="00872BA7"/>
    <w:rsid w:val="00873114"/>
    <w:rsid w:val="0087380B"/>
    <w:rsid w:val="00873862"/>
    <w:rsid w:val="008741BB"/>
    <w:rsid w:val="00874321"/>
    <w:rsid w:val="008744D2"/>
    <w:rsid w:val="0087477A"/>
    <w:rsid w:val="00874D48"/>
    <w:rsid w:val="00875785"/>
    <w:rsid w:val="008758CA"/>
    <w:rsid w:val="00875C60"/>
    <w:rsid w:val="00876B2C"/>
    <w:rsid w:val="0087740E"/>
    <w:rsid w:val="00877880"/>
    <w:rsid w:val="00877D64"/>
    <w:rsid w:val="00877E47"/>
    <w:rsid w:val="008801C6"/>
    <w:rsid w:val="00880B20"/>
    <w:rsid w:val="00881336"/>
    <w:rsid w:val="008813B8"/>
    <w:rsid w:val="008815C6"/>
    <w:rsid w:val="008818E6"/>
    <w:rsid w:val="0088193E"/>
    <w:rsid w:val="00882105"/>
    <w:rsid w:val="00882134"/>
    <w:rsid w:val="008821BE"/>
    <w:rsid w:val="008822A9"/>
    <w:rsid w:val="00882996"/>
    <w:rsid w:val="00882E51"/>
    <w:rsid w:val="00883245"/>
    <w:rsid w:val="00883603"/>
    <w:rsid w:val="00883648"/>
    <w:rsid w:val="00883700"/>
    <w:rsid w:val="00883978"/>
    <w:rsid w:val="008845CB"/>
    <w:rsid w:val="00884F9A"/>
    <w:rsid w:val="0088535D"/>
    <w:rsid w:val="008858FE"/>
    <w:rsid w:val="00885A67"/>
    <w:rsid w:val="00885D5E"/>
    <w:rsid w:val="00886204"/>
    <w:rsid w:val="00886377"/>
    <w:rsid w:val="008868EC"/>
    <w:rsid w:val="00886D6E"/>
    <w:rsid w:val="0088736F"/>
    <w:rsid w:val="008876FE"/>
    <w:rsid w:val="00890272"/>
    <w:rsid w:val="008904F0"/>
    <w:rsid w:val="00890826"/>
    <w:rsid w:val="0089088D"/>
    <w:rsid w:val="00891664"/>
    <w:rsid w:val="008920D6"/>
    <w:rsid w:val="008921B7"/>
    <w:rsid w:val="00892296"/>
    <w:rsid w:val="00892DDA"/>
    <w:rsid w:val="00892E6D"/>
    <w:rsid w:val="00893153"/>
    <w:rsid w:val="008931C4"/>
    <w:rsid w:val="00893B35"/>
    <w:rsid w:val="00893BD4"/>
    <w:rsid w:val="00893C1C"/>
    <w:rsid w:val="00893E49"/>
    <w:rsid w:val="008942AA"/>
    <w:rsid w:val="00894C38"/>
    <w:rsid w:val="00894DC5"/>
    <w:rsid w:val="00895A1A"/>
    <w:rsid w:val="00895A5E"/>
    <w:rsid w:val="00895B3F"/>
    <w:rsid w:val="00895B6C"/>
    <w:rsid w:val="00895B9E"/>
    <w:rsid w:val="008962BB"/>
    <w:rsid w:val="00896BF3"/>
    <w:rsid w:val="00896CA3"/>
    <w:rsid w:val="00896E78"/>
    <w:rsid w:val="00897BF1"/>
    <w:rsid w:val="008A02DF"/>
    <w:rsid w:val="008A042D"/>
    <w:rsid w:val="008A073A"/>
    <w:rsid w:val="008A1102"/>
    <w:rsid w:val="008A14E3"/>
    <w:rsid w:val="008A19A1"/>
    <w:rsid w:val="008A1B7C"/>
    <w:rsid w:val="008A1D1B"/>
    <w:rsid w:val="008A25D9"/>
    <w:rsid w:val="008A267A"/>
    <w:rsid w:val="008A299D"/>
    <w:rsid w:val="008A2A3B"/>
    <w:rsid w:val="008A31C0"/>
    <w:rsid w:val="008A32FC"/>
    <w:rsid w:val="008A3496"/>
    <w:rsid w:val="008A35F9"/>
    <w:rsid w:val="008A36C5"/>
    <w:rsid w:val="008A41B5"/>
    <w:rsid w:val="008A4815"/>
    <w:rsid w:val="008A48C3"/>
    <w:rsid w:val="008A4DE6"/>
    <w:rsid w:val="008A546B"/>
    <w:rsid w:val="008A547D"/>
    <w:rsid w:val="008A5B90"/>
    <w:rsid w:val="008A6058"/>
    <w:rsid w:val="008A620D"/>
    <w:rsid w:val="008A62E3"/>
    <w:rsid w:val="008A7321"/>
    <w:rsid w:val="008B0620"/>
    <w:rsid w:val="008B0A38"/>
    <w:rsid w:val="008B0B41"/>
    <w:rsid w:val="008B0D2D"/>
    <w:rsid w:val="008B1C43"/>
    <w:rsid w:val="008B2348"/>
    <w:rsid w:val="008B2438"/>
    <w:rsid w:val="008B266D"/>
    <w:rsid w:val="008B3005"/>
    <w:rsid w:val="008B35B9"/>
    <w:rsid w:val="008B3640"/>
    <w:rsid w:val="008B4BBD"/>
    <w:rsid w:val="008B4EB6"/>
    <w:rsid w:val="008B6811"/>
    <w:rsid w:val="008B681E"/>
    <w:rsid w:val="008B6C19"/>
    <w:rsid w:val="008B6C85"/>
    <w:rsid w:val="008B72B8"/>
    <w:rsid w:val="008B7349"/>
    <w:rsid w:val="008B7361"/>
    <w:rsid w:val="008B7A60"/>
    <w:rsid w:val="008C00C5"/>
    <w:rsid w:val="008C0857"/>
    <w:rsid w:val="008C105B"/>
    <w:rsid w:val="008C1302"/>
    <w:rsid w:val="008C1B81"/>
    <w:rsid w:val="008C29AB"/>
    <w:rsid w:val="008C2D08"/>
    <w:rsid w:val="008C32C3"/>
    <w:rsid w:val="008C32D4"/>
    <w:rsid w:val="008C3586"/>
    <w:rsid w:val="008C35A9"/>
    <w:rsid w:val="008C387F"/>
    <w:rsid w:val="008C3FE8"/>
    <w:rsid w:val="008C4990"/>
    <w:rsid w:val="008C4B91"/>
    <w:rsid w:val="008C5364"/>
    <w:rsid w:val="008C6088"/>
    <w:rsid w:val="008C610E"/>
    <w:rsid w:val="008C6626"/>
    <w:rsid w:val="008C68AE"/>
    <w:rsid w:val="008C6965"/>
    <w:rsid w:val="008C6AAD"/>
    <w:rsid w:val="008C6BBB"/>
    <w:rsid w:val="008C6C41"/>
    <w:rsid w:val="008C7187"/>
    <w:rsid w:val="008C7524"/>
    <w:rsid w:val="008C7D17"/>
    <w:rsid w:val="008D038A"/>
    <w:rsid w:val="008D1006"/>
    <w:rsid w:val="008D1443"/>
    <w:rsid w:val="008D14D4"/>
    <w:rsid w:val="008D1F05"/>
    <w:rsid w:val="008D2610"/>
    <w:rsid w:val="008D264F"/>
    <w:rsid w:val="008D2847"/>
    <w:rsid w:val="008D29BE"/>
    <w:rsid w:val="008D2ACA"/>
    <w:rsid w:val="008D2BE6"/>
    <w:rsid w:val="008D2C8E"/>
    <w:rsid w:val="008D3414"/>
    <w:rsid w:val="008D34B0"/>
    <w:rsid w:val="008D3732"/>
    <w:rsid w:val="008D3753"/>
    <w:rsid w:val="008D3E8C"/>
    <w:rsid w:val="008D48DF"/>
    <w:rsid w:val="008D4E6C"/>
    <w:rsid w:val="008D5039"/>
    <w:rsid w:val="008D55EB"/>
    <w:rsid w:val="008D5645"/>
    <w:rsid w:val="008D5C4E"/>
    <w:rsid w:val="008D5CF6"/>
    <w:rsid w:val="008D5D46"/>
    <w:rsid w:val="008D602B"/>
    <w:rsid w:val="008D6581"/>
    <w:rsid w:val="008D6D3D"/>
    <w:rsid w:val="008D6E38"/>
    <w:rsid w:val="008D6E65"/>
    <w:rsid w:val="008D714F"/>
    <w:rsid w:val="008D7581"/>
    <w:rsid w:val="008D7586"/>
    <w:rsid w:val="008D7B55"/>
    <w:rsid w:val="008D7BEC"/>
    <w:rsid w:val="008D7CF7"/>
    <w:rsid w:val="008E06FA"/>
    <w:rsid w:val="008E0B2A"/>
    <w:rsid w:val="008E104B"/>
    <w:rsid w:val="008E1492"/>
    <w:rsid w:val="008E1620"/>
    <w:rsid w:val="008E1900"/>
    <w:rsid w:val="008E26CA"/>
    <w:rsid w:val="008E2AED"/>
    <w:rsid w:val="008E2D6B"/>
    <w:rsid w:val="008E2E34"/>
    <w:rsid w:val="008E33AE"/>
    <w:rsid w:val="008E3B9D"/>
    <w:rsid w:val="008E3D33"/>
    <w:rsid w:val="008E3D83"/>
    <w:rsid w:val="008E3E5A"/>
    <w:rsid w:val="008E4674"/>
    <w:rsid w:val="008E4DFB"/>
    <w:rsid w:val="008E5922"/>
    <w:rsid w:val="008E595A"/>
    <w:rsid w:val="008E5C2B"/>
    <w:rsid w:val="008E5C4D"/>
    <w:rsid w:val="008E5F23"/>
    <w:rsid w:val="008E7161"/>
    <w:rsid w:val="008E7702"/>
    <w:rsid w:val="008E7886"/>
    <w:rsid w:val="008E7979"/>
    <w:rsid w:val="008F05A0"/>
    <w:rsid w:val="008F05B5"/>
    <w:rsid w:val="008F07C9"/>
    <w:rsid w:val="008F0929"/>
    <w:rsid w:val="008F0C2B"/>
    <w:rsid w:val="008F0DAF"/>
    <w:rsid w:val="008F10F2"/>
    <w:rsid w:val="008F17E9"/>
    <w:rsid w:val="008F1808"/>
    <w:rsid w:val="008F1B88"/>
    <w:rsid w:val="008F1D5F"/>
    <w:rsid w:val="008F230C"/>
    <w:rsid w:val="008F2899"/>
    <w:rsid w:val="008F2ACE"/>
    <w:rsid w:val="008F2BD3"/>
    <w:rsid w:val="008F2DF3"/>
    <w:rsid w:val="008F2FA6"/>
    <w:rsid w:val="008F2FF7"/>
    <w:rsid w:val="008F3B9B"/>
    <w:rsid w:val="008F3E8B"/>
    <w:rsid w:val="008F3F67"/>
    <w:rsid w:val="008F41D5"/>
    <w:rsid w:val="008F4813"/>
    <w:rsid w:val="008F48A8"/>
    <w:rsid w:val="008F537B"/>
    <w:rsid w:val="008F58EB"/>
    <w:rsid w:val="008F6673"/>
    <w:rsid w:val="008F6B36"/>
    <w:rsid w:val="008F6BD7"/>
    <w:rsid w:val="008F7594"/>
    <w:rsid w:val="008F765D"/>
    <w:rsid w:val="008F7E96"/>
    <w:rsid w:val="00900278"/>
    <w:rsid w:val="00900370"/>
    <w:rsid w:val="009005C4"/>
    <w:rsid w:val="009008BF"/>
    <w:rsid w:val="00900FA8"/>
    <w:rsid w:val="00900FDD"/>
    <w:rsid w:val="0090133F"/>
    <w:rsid w:val="00901796"/>
    <w:rsid w:val="00901B34"/>
    <w:rsid w:val="00901F62"/>
    <w:rsid w:val="00902D2A"/>
    <w:rsid w:val="00902E2C"/>
    <w:rsid w:val="00902F21"/>
    <w:rsid w:val="009034F3"/>
    <w:rsid w:val="00903665"/>
    <w:rsid w:val="009036DB"/>
    <w:rsid w:val="00903D2F"/>
    <w:rsid w:val="0090426C"/>
    <w:rsid w:val="0090498D"/>
    <w:rsid w:val="0090542A"/>
    <w:rsid w:val="0090578C"/>
    <w:rsid w:val="00906157"/>
    <w:rsid w:val="00906569"/>
    <w:rsid w:val="009069A3"/>
    <w:rsid w:val="009079FD"/>
    <w:rsid w:val="009106A6"/>
    <w:rsid w:val="00910CD6"/>
    <w:rsid w:val="009115E7"/>
    <w:rsid w:val="00911C1A"/>
    <w:rsid w:val="00912430"/>
    <w:rsid w:val="00912962"/>
    <w:rsid w:val="00912C44"/>
    <w:rsid w:val="00913095"/>
    <w:rsid w:val="009135A0"/>
    <w:rsid w:val="0091380A"/>
    <w:rsid w:val="00913D20"/>
    <w:rsid w:val="00913E3A"/>
    <w:rsid w:val="0091453F"/>
    <w:rsid w:val="00914E11"/>
    <w:rsid w:val="00915007"/>
    <w:rsid w:val="009158BA"/>
    <w:rsid w:val="009159DD"/>
    <w:rsid w:val="00915D48"/>
    <w:rsid w:val="009161B6"/>
    <w:rsid w:val="00916292"/>
    <w:rsid w:val="00916CD7"/>
    <w:rsid w:val="00916D08"/>
    <w:rsid w:val="0091720C"/>
    <w:rsid w:val="00917240"/>
    <w:rsid w:val="00917AE4"/>
    <w:rsid w:val="00917C18"/>
    <w:rsid w:val="00917D6F"/>
    <w:rsid w:val="0092047D"/>
    <w:rsid w:val="0092068E"/>
    <w:rsid w:val="00920DA2"/>
    <w:rsid w:val="009213CB"/>
    <w:rsid w:val="00921B73"/>
    <w:rsid w:val="0092211E"/>
    <w:rsid w:val="0092256E"/>
    <w:rsid w:val="00922A97"/>
    <w:rsid w:val="00923733"/>
    <w:rsid w:val="009239E5"/>
    <w:rsid w:val="00923D27"/>
    <w:rsid w:val="00924AB6"/>
    <w:rsid w:val="009250A3"/>
    <w:rsid w:val="00925A01"/>
    <w:rsid w:val="00925F27"/>
    <w:rsid w:val="00925FF4"/>
    <w:rsid w:val="00926058"/>
    <w:rsid w:val="00926278"/>
    <w:rsid w:val="00926289"/>
    <w:rsid w:val="0092650D"/>
    <w:rsid w:val="00926E9B"/>
    <w:rsid w:val="0092726C"/>
    <w:rsid w:val="00927EA5"/>
    <w:rsid w:val="00927F2E"/>
    <w:rsid w:val="0093025A"/>
    <w:rsid w:val="00930AE3"/>
    <w:rsid w:val="00930BA8"/>
    <w:rsid w:val="00930D1E"/>
    <w:rsid w:val="00931243"/>
    <w:rsid w:val="0093124B"/>
    <w:rsid w:val="00931434"/>
    <w:rsid w:val="0093189D"/>
    <w:rsid w:val="00931D2D"/>
    <w:rsid w:val="00931E28"/>
    <w:rsid w:val="00931EDB"/>
    <w:rsid w:val="00931FA7"/>
    <w:rsid w:val="0093223E"/>
    <w:rsid w:val="0093234A"/>
    <w:rsid w:val="00932357"/>
    <w:rsid w:val="009325DC"/>
    <w:rsid w:val="00932873"/>
    <w:rsid w:val="009329D6"/>
    <w:rsid w:val="00932DDA"/>
    <w:rsid w:val="0093395A"/>
    <w:rsid w:val="00933AA5"/>
    <w:rsid w:val="009340C2"/>
    <w:rsid w:val="00934C8B"/>
    <w:rsid w:val="00935118"/>
    <w:rsid w:val="009358D1"/>
    <w:rsid w:val="00936054"/>
    <w:rsid w:val="00936364"/>
    <w:rsid w:val="00936816"/>
    <w:rsid w:val="00936AD4"/>
    <w:rsid w:val="00936C75"/>
    <w:rsid w:val="009372FC"/>
    <w:rsid w:val="00937C3E"/>
    <w:rsid w:val="00941087"/>
    <w:rsid w:val="009410F3"/>
    <w:rsid w:val="00941E6F"/>
    <w:rsid w:val="00942207"/>
    <w:rsid w:val="0094270C"/>
    <w:rsid w:val="00942892"/>
    <w:rsid w:val="009429E0"/>
    <w:rsid w:val="00942C57"/>
    <w:rsid w:val="00943029"/>
    <w:rsid w:val="00943094"/>
    <w:rsid w:val="0094354D"/>
    <w:rsid w:val="009440E2"/>
    <w:rsid w:val="009446B3"/>
    <w:rsid w:val="009446E8"/>
    <w:rsid w:val="00944757"/>
    <w:rsid w:val="00945307"/>
    <w:rsid w:val="00945415"/>
    <w:rsid w:val="009456CD"/>
    <w:rsid w:val="00945B05"/>
    <w:rsid w:val="00945D72"/>
    <w:rsid w:val="009462DA"/>
    <w:rsid w:val="00946374"/>
    <w:rsid w:val="0094637B"/>
    <w:rsid w:val="00946839"/>
    <w:rsid w:val="009471E8"/>
    <w:rsid w:val="0094725F"/>
    <w:rsid w:val="00950090"/>
    <w:rsid w:val="009500DE"/>
    <w:rsid w:val="00950A1A"/>
    <w:rsid w:val="00950B94"/>
    <w:rsid w:val="00950BA2"/>
    <w:rsid w:val="00950BB3"/>
    <w:rsid w:val="00950CE6"/>
    <w:rsid w:val="00950FCF"/>
    <w:rsid w:val="00951074"/>
    <w:rsid w:val="009514D1"/>
    <w:rsid w:val="00951743"/>
    <w:rsid w:val="00951C55"/>
    <w:rsid w:val="00951F2E"/>
    <w:rsid w:val="009521B4"/>
    <w:rsid w:val="00952280"/>
    <w:rsid w:val="00952601"/>
    <w:rsid w:val="009534F0"/>
    <w:rsid w:val="00953681"/>
    <w:rsid w:val="00953C9A"/>
    <w:rsid w:val="00953CE9"/>
    <w:rsid w:val="00953F54"/>
    <w:rsid w:val="00954150"/>
    <w:rsid w:val="00954331"/>
    <w:rsid w:val="0095434C"/>
    <w:rsid w:val="009546AF"/>
    <w:rsid w:val="00954BE4"/>
    <w:rsid w:val="00954DEE"/>
    <w:rsid w:val="00955E67"/>
    <w:rsid w:val="00955ECA"/>
    <w:rsid w:val="00956097"/>
    <w:rsid w:val="009560D5"/>
    <w:rsid w:val="00956E67"/>
    <w:rsid w:val="0095722C"/>
    <w:rsid w:val="00957E3A"/>
    <w:rsid w:val="00960497"/>
    <w:rsid w:val="009604DC"/>
    <w:rsid w:val="00960B7A"/>
    <w:rsid w:val="00960E41"/>
    <w:rsid w:val="0096116C"/>
    <w:rsid w:val="009614DC"/>
    <w:rsid w:val="0096196B"/>
    <w:rsid w:val="00961A35"/>
    <w:rsid w:val="00961D5C"/>
    <w:rsid w:val="00962073"/>
    <w:rsid w:val="00962354"/>
    <w:rsid w:val="009625BB"/>
    <w:rsid w:val="00962C03"/>
    <w:rsid w:val="00962E93"/>
    <w:rsid w:val="00962FCB"/>
    <w:rsid w:val="0096321C"/>
    <w:rsid w:val="0096451D"/>
    <w:rsid w:val="00964793"/>
    <w:rsid w:val="00964B78"/>
    <w:rsid w:val="00964EFB"/>
    <w:rsid w:val="0096519C"/>
    <w:rsid w:val="00965AD9"/>
    <w:rsid w:val="00966018"/>
    <w:rsid w:val="0096603D"/>
    <w:rsid w:val="009660B6"/>
    <w:rsid w:val="009664F6"/>
    <w:rsid w:val="00966519"/>
    <w:rsid w:val="009675AC"/>
    <w:rsid w:val="0096786E"/>
    <w:rsid w:val="0097099C"/>
    <w:rsid w:val="00970B68"/>
    <w:rsid w:val="00970F82"/>
    <w:rsid w:val="0097138B"/>
    <w:rsid w:val="009719E6"/>
    <w:rsid w:val="00971CA3"/>
    <w:rsid w:val="009721C4"/>
    <w:rsid w:val="009729B0"/>
    <w:rsid w:val="00972A24"/>
    <w:rsid w:val="00972DA3"/>
    <w:rsid w:val="0097328A"/>
    <w:rsid w:val="009733C5"/>
    <w:rsid w:val="0097344D"/>
    <w:rsid w:val="0097350A"/>
    <w:rsid w:val="00973709"/>
    <w:rsid w:val="00973A7E"/>
    <w:rsid w:val="009740D1"/>
    <w:rsid w:val="009742C5"/>
    <w:rsid w:val="00974711"/>
    <w:rsid w:val="00974C79"/>
    <w:rsid w:val="00974F62"/>
    <w:rsid w:val="0097515D"/>
    <w:rsid w:val="009754E5"/>
    <w:rsid w:val="009758BE"/>
    <w:rsid w:val="00976453"/>
    <w:rsid w:val="0097747A"/>
    <w:rsid w:val="00977910"/>
    <w:rsid w:val="00977981"/>
    <w:rsid w:val="00980091"/>
    <w:rsid w:val="00980229"/>
    <w:rsid w:val="0098059F"/>
    <w:rsid w:val="00981190"/>
    <w:rsid w:val="009812CB"/>
    <w:rsid w:val="00981545"/>
    <w:rsid w:val="00981849"/>
    <w:rsid w:val="00981D56"/>
    <w:rsid w:val="00981D70"/>
    <w:rsid w:val="0098320C"/>
    <w:rsid w:val="0098336A"/>
    <w:rsid w:val="00983743"/>
    <w:rsid w:val="00983AC2"/>
    <w:rsid w:val="00983E62"/>
    <w:rsid w:val="0098514C"/>
    <w:rsid w:val="00985679"/>
    <w:rsid w:val="00985799"/>
    <w:rsid w:val="00985AB9"/>
    <w:rsid w:val="00985F1F"/>
    <w:rsid w:val="00986206"/>
    <w:rsid w:val="00986320"/>
    <w:rsid w:val="00986991"/>
    <w:rsid w:val="00986CB2"/>
    <w:rsid w:val="00986ED4"/>
    <w:rsid w:val="00987027"/>
    <w:rsid w:val="00987150"/>
    <w:rsid w:val="00987421"/>
    <w:rsid w:val="00987508"/>
    <w:rsid w:val="00987714"/>
    <w:rsid w:val="00987758"/>
    <w:rsid w:val="009878B5"/>
    <w:rsid w:val="00987AF4"/>
    <w:rsid w:val="00987B21"/>
    <w:rsid w:val="00987F17"/>
    <w:rsid w:val="00990117"/>
    <w:rsid w:val="009905E2"/>
    <w:rsid w:val="00990D15"/>
    <w:rsid w:val="00991321"/>
    <w:rsid w:val="00991A3D"/>
    <w:rsid w:val="00992179"/>
    <w:rsid w:val="0099218D"/>
    <w:rsid w:val="00992458"/>
    <w:rsid w:val="0099278B"/>
    <w:rsid w:val="00992D95"/>
    <w:rsid w:val="009933AB"/>
    <w:rsid w:val="009934F4"/>
    <w:rsid w:val="00993531"/>
    <w:rsid w:val="00993766"/>
    <w:rsid w:val="00993E63"/>
    <w:rsid w:val="009943A9"/>
    <w:rsid w:val="009944E6"/>
    <w:rsid w:val="009948D6"/>
    <w:rsid w:val="00994B96"/>
    <w:rsid w:val="00994FE8"/>
    <w:rsid w:val="00995239"/>
    <w:rsid w:val="009953F0"/>
    <w:rsid w:val="00995472"/>
    <w:rsid w:val="00996536"/>
    <w:rsid w:val="00996554"/>
    <w:rsid w:val="009968BF"/>
    <w:rsid w:val="00996BB4"/>
    <w:rsid w:val="0099700A"/>
    <w:rsid w:val="009970D0"/>
    <w:rsid w:val="00997A5E"/>
    <w:rsid w:val="00997A84"/>
    <w:rsid w:val="00997F29"/>
    <w:rsid w:val="009A00E0"/>
    <w:rsid w:val="009A0723"/>
    <w:rsid w:val="009A0999"/>
    <w:rsid w:val="009A0AE3"/>
    <w:rsid w:val="009A0BFD"/>
    <w:rsid w:val="009A0D89"/>
    <w:rsid w:val="009A1325"/>
    <w:rsid w:val="009A1605"/>
    <w:rsid w:val="009A1FCA"/>
    <w:rsid w:val="009A22D7"/>
    <w:rsid w:val="009A42F3"/>
    <w:rsid w:val="009A4367"/>
    <w:rsid w:val="009A4FD5"/>
    <w:rsid w:val="009A5138"/>
    <w:rsid w:val="009A5304"/>
    <w:rsid w:val="009A5C8B"/>
    <w:rsid w:val="009A6718"/>
    <w:rsid w:val="009A6D8E"/>
    <w:rsid w:val="009A7171"/>
    <w:rsid w:val="009A7277"/>
    <w:rsid w:val="009A7AB9"/>
    <w:rsid w:val="009B04C8"/>
    <w:rsid w:val="009B051F"/>
    <w:rsid w:val="009B079B"/>
    <w:rsid w:val="009B0C08"/>
    <w:rsid w:val="009B0E9D"/>
    <w:rsid w:val="009B10C1"/>
    <w:rsid w:val="009B10DB"/>
    <w:rsid w:val="009B1280"/>
    <w:rsid w:val="009B1AE3"/>
    <w:rsid w:val="009B1C5F"/>
    <w:rsid w:val="009B20CB"/>
    <w:rsid w:val="009B258B"/>
    <w:rsid w:val="009B25EC"/>
    <w:rsid w:val="009B29A6"/>
    <w:rsid w:val="009B2BC0"/>
    <w:rsid w:val="009B2DD3"/>
    <w:rsid w:val="009B2EDA"/>
    <w:rsid w:val="009B3419"/>
    <w:rsid w:val="009B3448"/>
    <w:rsid w:val="009B3789"/>
    <w:rsid w:val="009B39C9"/>
    <w:rsid w:val="009B3B4F"/>
    <w:rsid w:val="009B3D81"/>
    <w:rsid w:val="009B40B8"/>
    <w:rsid w:val="009B443F"/>
    <w:rsid w:val="009B4C0D"/>
    <w:rsid w:val="009B52E1"/>
    <w:rsid w:val="009B535A"/>
    <w:rsid w:val="009B57BB"/>
    <w:rsid w:val="009B5857"/>
    <w:rsid w:val="009B5876"/>
    <w:rsid w:val="009B589E"/>
    <w:rsid w:val="009B5B36"/>
    <w:rsid w:val="009B5D66"/>
    <w:rsid w:val="009B5F95"/>
    <w:rsid w:val="009B687D"/>
    <w:rsid w:val="009B6AFE"/>
    <w:rsid w:val="009B6C86"/>
    <w:rsid w:val="009B7181"/>
    <w:rsid w:val="009B793F"/>
    <w:rsid w:val="009B7AFE"/>
    <w:rsid w:val="009C06D5"/>
    <w:rsid w:val="009C07A6"/>
    <w:rsid w:val="009C0A9D"/>
    <w:rsid w:val="009C0AD3"/>
    <w:rsid w:val="009C1179"/>
    <w:rsid w:val="009C12BB"/>
    <w:rsid w:val="009C156A"/>
    <w:rsid w:val="009C165D"/>
    <w:rsid w:val="009C1BFC"/>
    <w:rsid w:val="009C1D75"/>
    <w:rsid w:val="009C26D3"/>
    <w:rsid w:val="009C3277"/>
    <w:rsid w:val="009C34B4"/>
    <w:rsid w:val="009C415B"/>
    <w:rsid w:val="009C43A7"/>
    <w:rsid w:val="009C4494"/>
    <w:rsid w:val="009C4625"/>
    <w:rsid w:val="009C48D8"/>
    <w:rsid w:val="009C4E8D"/>
    <w:rsid w:val="009C505D"/>
    <w:rsid w:val="009C5431"/>
    <w:rsid w:val="009C5520"/>
    <w:rsid w:val="009C58A5"/>
    <w:rsid w:val="009C5C4C"/>
    <w:rsid w:val="009C5DC0"/>
    <w:rsid w:val="009C5FE1"/>
    <w:rsid w:val="009C62E0"/>
    <w:rsid w:val="009C6583"/>
    <w:rsid w:val="009C66E6"/>
    <w:rsid w:val="009C6880"/>
    <w:rsid w:val="009C6FA7"/>
    <w:rsid w:val="009C7234"/>
    <w:rsid w:val="009C7354"/>
    <w:rsid w:val="009C751D"/>
    <w:rsid w:val="009C77B7"/>
    <w:rsid w:val="009C7EC4"/>
    <w:rsid w:val="009C7F49"/>
    <w:rsid w:val="009C7F8F"/>
    <w:rsid w:val="009D0214"/>
    <w:rsid w:val="009D0332"/>
    <w:rsid w:val="009D0670"/>
    <w:rsid w:val="009D089D"/>
    <w:rsid w:val="009D3425"/>
    <w:rsid w:val="009D34EF"/>
    <w:rsid w:val="009D37B4"/>
    <w:rsid w:val="009D38E8"/>
    <w:rsid w:val="009D3AFC"/>
    <w:rsid w:val="009D4065"/>
    <w:rsid w:val="009D414B"/>
    <w:rsid w:val="009D4234"/>
    <w:rsid w:val="009D42D2"/>
    <w:rsid w:val="009D4480"/>
    <w:rsid w:val="009D46C5"/>
    <w:rsid w:val="009D51BB"/>
    <w:rsid w:val="009D52A3"/>
    <w:rsid w:val="009D5731"/>
    <w:rsid w:val="009D5BC1"/>
    <w:rsid w:val="009D5ED7"/>
    <w:rsid w:val="009D60C5"/>
    <w:rsid w:val="009D66EA"/>
    <w:rsid w:val="009D718F"/>
    <w:rsid w:val="009D71B3"/>
    <w:rsid w:val="009D766D"/>
    <w:rsid w:val="009D7CE6"/>
    <w:rsid w:val="009E034C"/>
    <w:rsid w:val="009E0DB0"/>
    <w:rsid w:val="009E10FE"/>
    <w:rsid w:val="009E1363"/>
    <w:rsid w:val="009E13CD"/>
    <w:rsid w:val="009E1C57"/>
    <w:rsid w:val="009E1F76"/>
    <w:rsid w:val="009E239E"/>
    <w:rsid w:val="009E3306"/>
    <w:rsid w:val="009E3403"/>
    <w:rsid w:val="009E39BA"/>
    <w:rsid w:val="009E3A1C"/>
    <w:rsid w:val="009E3B40"/>
    <w:rsid w:val="009E45E8"/>
    <w:rsid w:val="009E48F8"/>
    <w:rsid w:val="009E5186"/>
    <w:rsid w:val="009E5C69"/>
    <w:rsid w:val="009E5ED9"/>
    <w:rsid w:val="009E61F0"/>
    <w:rsid w:val="009E61FC"/>
    <w:rsid w:val="009E6CA9"/>
    <w:rsid w:val="009E726D"/>
    <w:rsid w:val="009E7801"/>
    <w:rsid w:val="009E7891"/>
    <w:rsid w:val="009E7D57"/>
    <w:rsid w:val="009E7DD4"/>
    <w:rsid w:val="009F00C9"/>
    <w:rsid w:val="009F0887"/>
    <w:rsid w:val="009F0A37"/>
    <w:rsid w:val="009F0A5E"/>
    <w:rsid w:val="009F0C1C"/>
    <w:rsid w:val="009F110F"/>
    <w:rsid w:val="009F1375"/>
    <w:rsid w:val="009F209D"/>
    <w:rsid w:val="009F228C"/>
    <w:rsid w:val="009F2A79"/>
    <w:rsid w:val="009F3341"/>
    <w:rsid w:val="009F334F"/>
    <w:rsid w:val="009F3645"/>
    <w:rsid w:val="009F3748"/>
    <w:rsid w:val="009F3F02"/>
    <w:rsid w:val="009F414F"/>
    <w:rsid w:val="009F429A"/>
    <w:rsid w:val="009F42B8"/>
    <w:rsid w:val="009F43C6"/>
    <w:rsid w:val="009F4732"/>
    <w:rsid w:val="009F4969"/>
    <w:rsid w:val="009F4B03"/>
    <w:rsid w:val="009F51D4"/>
    <w:rsid w:val="009F60CF"/>
    <w:rsid w:val="009F62F7"/>
    <w:rsid w:val="009F7375"/>
    <w:rsid w:val="009F7B7B"/>
    <w:rsid w:val="00A01299"/>
    <w:rsid w:val="00A01BDD"/>
    <w:rsid w:val="00A01C79"/>
    <w:rsid w:val="00A01D8D"/>
    <w:rsid w:val="00A02535"/>
    <w:rsid w:val="00A02690"/>
    <w:rsid w:val="00A02BCE"/>
    <w:rsid w:val="00A02E48"/>
    <w:rsid w:val="00A03614"/>
    <w:rsid w:val="00A0391D"/>
    <w:rsid w:val="00A03E18"/>
    <w:rsid w:val="00A0413D"/>
    <w:rsid w:val="00A04B84"/>
    <w:rsid w:val="00A04CF8"/>
    <w:rsid w:val="00A05A2C"/>
    <w:rsid w:val="00A06554"/>
    <w:rsid w:val="00A06FB7"/>
    <w:rsid w:val="00A06FDC"/>
    <w:rsid w:val="00A072B0"/>
    <w:rsid w:val="00A07410"/>
    <w:rsid w:val="00A0769F"/>
    <w:rsid w:val="00A07787"/>
    <w:rsid w:val="00A07DCB"/>
    <w:rsid w:val="00A07E1F"/>
    <w:rsid w:val="00A103DB"/>
    <w:rsid w:val="00A105E1"/>
    <w:rsid w:val="00A1081E"/>
    <w:rsid w:val="00A10B05"/>
    <w:rsid w:val="00A10EAA"/>
    <w:rsid w:val="00A11177"/>
    <w:rsid w:val="00A1143D"/>
    <w:rsid w:val="00A11E1A"/>
    <w:rsid w:val="00A1206A"/>
    <w:rsid w:val="00A12351"/>
    <w:rsid w:val="00A123DC"/>
    <w:rsid w:val="00A12791"/>
    <w:rsid w:val="00A12A0E"/>
    <w:rsid w:val="00A12F90"/>
    <w:rsid w:val="00A1318D"/>
    <w:rsid w:val="00A13878"/>
    <w:rsid w:val="00A13A4B"/>
    <w:rsid w:val="00A140E6"/>
    <w:rsid w:val="00A141B5"/>
    <w:rsid w:val="00A143B5"/>
    <w:rsid w:val="00A1443D"/>
    <w:rsid w:val="00A1459F"/>
    <w:rsid w:val="00A156BF"/>
    <w:rsid w:val="00A16132"/>
    <w:rsid w:val="00A16202"/>
    <w:rsid w:val="00A174E8"/>
    <w:rsid w:val="00A175F2"/>
    <w:rsid w:val="00A17655"/>
    <w:rsid w:val="00A17B12"/>
    <w:rsid w:val="00A17BFD"/>
    <w:rsid w:val="00A17EBB"/>
    <w:rsid w:val="00A21773"/>
    <w:rsid w:val="00A21BCB"/>
    <w:rsid w:val="00A21CD1"/>
    <w:rsid w:val="00A22050"/>
    <w:rsid w:val="00A22270"/>
    <w:rsid w:val="00A222ED"/>
    <w:rsid w:val="00A22683"/>
    <w:rsid w:val="00A22807"/>
    <w:rsid w:val="00A22A98"/>
    <w:rsid w:val="00A22D3F"/>
    <w:rsid w:val="00A22E2A"/>
    <w:rsid w:val="00A23073"/>
    <w:rsid w:val="00A231C1"/>
    <w:rsid w:val="00A2368E"/>
    <w:rsid w:val="00A23BB1"/>
    <w:rsid w:val="00A23C46"/>
    <w:rsid w:val="00A244CE"/>
    <w:rsid w:val="00A24672"/>
    <w:rsid w:val="00A247C5"/>
    <w:rsid w:val="00A24AD3"/>
    <w:rsid w:val="00A24C6B"/>
    <w:rsid w:val="00A24EDA"/>
    <w:rsid w:val="00A2507E"/>
    <w:rsid w:val="00A25B96"/>
    <w:rsid w:val="00A25D5A"/>
    <w:rsid w:val="00A25E7F"/>
    <w:rsid w:val="00A262B1"/>
    <w:rsid w:val="00A268B7"/>
    <w:rsid w:val="00A26A21"/>
    <w:rsid w:val="00A26C7C"/>
    <w:rsid w:val="00A26D8C"/>
    <w:rsid w:val="00A26FAF"/>
    <w:rsid w:val="00A2708B"/>
    <w:rsid w:val="00A275CE"/>
    <w:rsid w:val="00A27F45"/>
    <w:rsid w:val="00A30440"/>
    <w:rsid w:val="00A30B77"/>
    <w:rsid w:val="00A30F0B"/>
    <w:rsid w:val="00A31989"/>
    <w:rsid w:val="00A332DB"/>
    <w:rsid w:val="00A33904"/>
    <w:rsid w:val="00A33A38"/>
    <w:rsid w:val="00A3448E"/>
    <w:rsid w:val="00A344C2"/>
    <w:rsid w:val="00A344E6"/>
    <w:rsid w:val="00A34D3A"/>
    <w:rsid w:val="00A352AA"/>
    <w:rsid w:val="00A353D6"/>
    <w:rsid w:val="00A36193"/>
    <w:rsid w:val="00A3714D"/>
    <w:rsid w:val="00A37278"/>
    <w:rsid w:val="00A37285"/>
    <w:rsid w:val="00A3743A"/>
    <w:rsid w:val="00A376B2"/>
    <w:rsid w:val="00A37D02"/>
    <w:rsid w:val="00A40154"/>
    <w:rsid w:val="00A40592"/>
    <w:rsid w:val="00A409B3"/>
    <w:rsid w:val="00A40C03"/>
    <w:rsid w:val="00A40DB5"/>
    <w:rsid w:val="00A40F7D"/>
    <w:rsid w:val="00A40FB6"/>
    <w:rsid w:val="00A410EA"/>
    <w:rsid w:val="00A42827"/>
    <w:rsid w:val="00A42993"/>
    <w:rsid w:val="00A42E50"/>
    <w:rsid w:val="00A43620"/>
    <w:rsid w:val="00A43732"/>
    <w:rsid w:val="00A4396C"/>
    <w:rsid w:val="00A43EB3"/>
    <w:rsid w:val="00A441C9"/>
    <w:rsid w:val="00A442A8"/>
    <w:rsid w:val="00A442E2"/>
    <w:rsid w:val="00A44EFC"/>
    <w:rsid w:val="00A44F62"/>
    <w:rsid w:val="00A4563F"/>
    <w:rsid w:val="00A45700"/>
    <w:rsid w:val="00A45ABC"/>
    <w:rsid w:val="00A4610C"/>
    <w:rsid w:val="00A46433"/>
    <w:rsid w:val="00A467FC"/>
    <w:rsid w:val="00A469F3"/>
    <w:rsid w:val="00A4724E"/>
    <w:rsid w:val="00A47453"/>
    <w:rsid w:val="00A47DAF"/>
    <w:rsid w:val="00A50120"/>
    <w:rsid w:val="00A508FA"/>
    <w:rsid w:val="00A509A2"/>
    <w:rsid w:val="00A50BA8"/>
    <w:rsid w:val="00A50F0D"/>
    <w:rsid w:val="00A51AEA"/>
    <w:rsid w:val="00A51B4A"/>
    <w:rsid w:val="00A5228E"/>
    <w:rsid w:val="00A52AC5"/>
    <w:rsid w:val="00A52B09"/>
    <w:rsid w:val="00A52E69"/>
    <w:rsid w:val="00A52FB4"/>
    <w:rsid w:val="00A53D5B"/>
    <w:rsid w:val="00A53EAC"/>
    <w:rsid w:val="00A5565F"/>
    <w:rsid w:val="00A56ACE"/>
    <w:rsid w:val="00A56C1F"/>
    <w:rsid w:val="00A573A4"/>
    <w:rsid w:val="00A57728"/>
    <w:rsid w:val="00A604F5"/>
    <w:rsid w:val="00A60E2A"/>
    <w:rsid w:val="00A60E4D"/>
    <w:rsid w:val="00A6111C"/>
    <w:rsid w:val="00A61245"/>
    <w:rsid w:val="00A61CD6"/>
    <w:rsid w:val="00A61F0A"/>
    <w:rsid w:val="00A621E4"/>
    <w:rsid w:val="00A622D9"/>
    <w:rsid w:val="00A62A87"/>
    <w:rsid w:val="00A62FC5"/>
    <w:rsid w:val="00A632C8"/>
    <w:rsid w:val="00A63913"/>
    <w:rsid w:val="00A640FD"/>
    <w:rsid w:val="00A644C5"/>
    <w:rsid w:val="00A65292"/>
    <w:rsid w:val="00A65657"/>
    <w:rsid w:val="00A65D68"/>
    <w:rsid w:val="00A66066"/>
    <w:rsid w:val="00A66968"/>
    <w:rsid w:val="00A66B5C"/>
    <w:rsid w:val="00A66CB8"/>
    <w:rsid w:val="00A66DB2"/>
    <w:rsid w:val="00A67023"/>
    <w:rsid w:val="00A6709A"/>
    <w:rsid w:val="00A67B8B"/>
    <w:rsid w:val="00A67BE2"/>
    <w:rsid w:val="00A67FAF"/>
    <w:rsid w:val="00A70010"/>
    <w:rsid w:val="00A7017F"/>
    <w:rsid w:val="00A70F29"/>
    <w:rsid w:val="00A71493"/>
    <w:rsid w:val="00A71631"/>
    <w:rsid w:val="00A716FE"/>
    <w:rsid w:val="00A71715"/>
    <w:rsid w:val="00A71962"/>
    <w:rsid w:val="00A71B6C"/>
    <w:rsid w:val="00A71CAB"/>
    <w:rsid w:val="00A71EB2"/>
    <w:rsid w:val="00A71F4C"/>
    <w:rsid w:val="00A725CA"/>
    <w:rsid w:val="00A72CBC"/>
    <w:rsid w:val="00A73176"/>
    <w:rsid w:val="00A7395A"/>
    <w:rsid w:val="00A739AB"/>
    <w:rsid w:val="00A75200"/>
    <w:rsid w:val="00A7520D"/>
    <w:rsid w:val="00A7520F"/>
    <w:rsid w:val="00A752D0"/>
    <w:rsid w:val="00A755BD"/>
    <w:rsid w:val="00A7572D"/>
    <w:rsid w:val="00A75EEF"/>
    <w:rsid w:val="00A76498"/>
    <w:rsid w:val="00A765EF"/>
    <w:rsid w:val="00A7694E"/>
    <w:rsid w:val="00A76A11"/>
    <w:rsid w:val="00A76D80"/>
    <w:rsid w:val="00A76E94"/>
    <w:rsid w:val="00A76FD7"/>
    <w:rsid w:val="00A777D8"/>
    <w:rsid w:val="00A7780A"/>
    <w:rsid w:val="00A8049C"/>
    <w:rsid w:val="00A8063B"/>
    <w:rsid w:val="00A80D9C"/>
    <w:rsid w:val="00A80F53"/>
    <w:rsid w:val="00A817F7"/>
    <w:rsid w:val="00A81EFC"/>
    <w:rsid w:val="00A81F59"/>
    <w:rsid w:val="00A8243D"/>
    <w:rsid w:val="00A83111"/>
    <w:rsid w:val="00A83198"/>
    <w:rsid w:val="00A831FB"/>
    <w:rsid w:val="00A83C59"/>
    <w:rsid w:val="00A8438E"/>
    <w:rsid w:val="00A84632"/>
    <w:rsid w:val="00A84E06"/>
    <w:rsid w:val="00A84EF8"/>
    <w:rsid w:val="00A856F1"/>
    <w:rsid w:val="00A85A41"/>
    <w:rsid w:val="00A85BD4"/>
    <w:rsid w:val="00A864E8"/>
    <w:rsid w:val="00A86AF4"/>
    <w:rsid w:val="00A86C35"/>
    <w:rsid w:val="00A86C3F"/>
    <w:rsid w:val="00A86F8A"/>
    <w:rsid w:val="00A872BE"/>
    <w:rsid w:val="00A872E5"/>
    <w:rsid w:val="00A8798F"/>
    <w:rsid w:val="00A87A15"/>
    <w:rsid w:val="00A904DD"/>
    <w:rsid w:val="00A90503"/>
    <w:rsid w:val="00A910AD"/>
    <w:rsid w:val="00A91787"/>
    <w:rsid w:val="00A91B0C"/>
    <w:rsid w:val="00A91C84"/>
    <w:rsid w:val="00A91EB9"/>
    <w:rsid w:val="00A92875"/>
    <w:rsid w:val="00A92D13"/>
    <w:rsid w:val="00A934B2"/>
    <w:rsid w:val="00A9354D"/>
    <w:rsid w:val="00A93F9E"/>
    <w:rsid w:val="00A94411"/>
    <w:rsid w:val="00A94561"/>
    <w:rsid w:val="00A94742"/>
    <w:rsid w:val="00A94864"/>
    <w:rsid w:val="00A95699"/>
    <w:rsid w:val="00A958CB"/>
    <w:rsid w:val="00A960C9"/>
    <w:rsid w:val="00A96CAE"/>
    <w:rsid w:val="00A96D28"/>
    <w:rsid w:val="00A96EA9"/>
    <w:rsid w:val="00A96FC6"/>
    <w:rsid w:val="00A97394"/>
    <w:rsid w:val="00A9794C"/>
    <w:rsid w:val="00A97C07"/>
    <w:rsid w:val="00AA06B8"/>
    <w:rsid w:val="00AA0E2C"/>
    <w:rsid w:val="00AA0E88"/>
    <w:rsid w:val="00AA12CC"/>
    <w:rsid w:val="00AA1684"/>
    <w:rsid w:val="00AA25D8"/>
    <w:rsid w:val="00AA2FEC"/>
    <w:rsid w:val="00AA32FC"/>
    <w:rsid w:val="00AA4120"/>
    <w:rsid w:val="00AA4202"/>
    <w:rsid w:val="00AA4360"/>
    <w:rsid w:val="00AA4565"/>
    <w:rsid w:val="00AA5081"/>
    <w:rsid w:val="00AA50C6"/>
    <w:rsid w:val="00AA510D"/>
    <w:rsid w:val="00AA52D5"/>
    <w:rsid w:val="00AA5356"/>
    <w:rsid w:val="00AA5871"/>
    <w:rsid w:val="00AA58E8"/>
    <w:rsid w:val="00AA59EB"/>
    <w:rsid w:val="00AA62EE"/>
    <w:rsid w:val="00AA6C41"/>
    <w:rsid w:val="00AA6D76"/>
    <w:rsid w:val="00AA7418"/>
    <w:rsid w:val="00AB06F1"/>
    <w:rsid w:val="00AB082B"/>
    <w:rsid w:val="00AB0A9E"/>
    <w:rsid w:val="00AB2159"/>
    <w:rsid w:val="00AB2407"/>
    <w:rsid w:val="00AB25A9"/>
    <w:rsid w:val="00AB28B7"/>
    <w:rsid w:val="00AB33A7"/>
    <w:rsid w:val="00AB34FE"/>
    <w:rsid w:val="00AB36E3"/>
    <w:rsid w:val="00AB3BE6"/>
    <w:rsid w:val="00AB4179"/>
    <w:rsid w:val="00AB4305"/>
    <w:rsid w:val="00AB4CEC"/>
    <w:rsid w:val="00AB4D68"/>
    <w:rsid w:val="00AB5001"/>
    <w:rsid w:val="00AB54FC"/>
    <w:rsid w:val="00AB5856"/>
    <w:rsid w:val="00AB599C"/>
    <w:rsid w:val="00AB6255"/>
    <w:rsid w:val="00AB6E4A"/>
    <w:rsid w:val="00AB7285"/>
    <w:rsid w:val="00AB7778"/>
    <w:rsid w:val="00AB79E9"/>
    <w:rsid w:val="00AB7B1A"/>
    <w:rsid w:val="00AB7B7F"/>
    <w:rsid w:val="00AC0495"/>
    <w:rsid w:val="00AC092C"/>
    <w:rsid w:val="00AC0A19"/>
    <w:rsid w:val="00AC0BDD"/>
    <w:rsid w:val="00AC1D75"/>
    <w:rsid w:val="00AC20A1"/>
    <w:rsid w:val="00AC26D7"/>
    <w:rsid w:val="00AC287A"/>
    <w:rsid w:val="00AC2B34"/>
    <w:rsid w:val="00AC3616"/>
    <w:rsid w:val="00AC3635"/>
    <w:rsid w:val="00AC3D51"/>
    <w:rsid w:val="00AC3EFB"/>
    <w:rsid w:val="00AC4713"/>
    <w:rsid w:val="00AC4C77"/>
    <w:rsid w:val="00AC5789"/>
    <w:rsid w:val="00AC59F5"/>
    <w:rsid w:val="00AC5D19"/>
    <w:rsid w:val="00AC6281"/>
    <w:rsid w:val="00AC6606"/>
    <w:rsid w:val="00AC672B"/>
    <w:rsid w:val="00AC7D56"/>
    <w:rsid w:val="00AD0230"/>
    <w:rsid w:val="00AD0A91"/>
    <w:rsid w:val="00AD1A80"/>
    <w:rsid w:val="00AD1F44"/>
    <w:rsid w:val="00AD2154"/>
    <w:rsid w:val="00AD216A"/>
    <w:rsid w:val="00AD2A90"/>
    <w:rsid w:val="00AD2F45"/>
    <w:rsid w:val="00AD332F"/>
    <w:rsid w:val="00AD356C"/>
    <w:rsid w:val="00AD3C6A"/>
    <w:rsid w:val="00AD3F72"/>
    <w:rsid w:val="00AD4157"/>
    <w:rsid w:val="00AD574E"/>
    <w:rsid w:val="00AD5BCA"/>
    <w:rsid w:val="00AD5F05"/>
    <w:rsid w:val="00AD6A44"/>
    <w:rsid w:val="00AD6A6A"/>
    <w:rsid w:val="00AD6ED4"/>
    <w:rsid w:val="00AD72FB"/>
    <w:rsid w:val="00AD77D9"/>
    <w:rsid w:val="00AD79FF"/>
    <w:rsid w:val="00AE0516"/>
    <w:rsid w:val="00AE051B"/>
    <w:rsid w:val="00AE07AC"/>
    <w:rsid w:val="00AE080F"/>
    <w:rsid w:val="00AE0911"/>
    <w:rsid w:val="00AE0D17"/>
    <w:rsid w:val="00AE0DC6"/>
    <w:rsid w:val="00AE13DE"/>
    <w:rsid w:val="00AE14A9"/>
    <w:rsid w:val="00AE160D"/>
    <w:rsid w:val="00AE1879"/>
    <w:rsid w:val="00AE22BC"/>
    <w:rsid w:val="00AE22EB"/>
    <w:rsid w:val="00AE242F"/>
    <w:rsid w:val="00AE288F"/>
    <w:rsid w:val="00AE2B1F"/>
    <w:rsid w:val="00AE3674"/>
    <w:rsid w:val="00AE36EA"/>
    <w:rsid w:val="00AE3B0D"/>
    <w:rsid w:val="00AE3B7D"/>
    <w:rsid w:val="00AE42A2"/>
    <w:rsid w:val="00AE45F3"/>
    <w:rsid w:val="00AE47B2"/>
    <w:rsid w:val="00AE4D73"/>
    <w:rsid w:val="00AE510B"/>
    <w:rsid w:val="00AE5176"/>
    <w:rsid w:val="00AE5501"/>
    <w:rsid w:val="00AE55B0"/>
    <w:rsid w:val="00AE5C4A"/>
    <w:rsid w:val="00AE60A3"/>
    <w:rsid w:val="00AE6347"/>
    <w:rsid w:val="00AE6BEB"/>
    <w:rsid w:val="00AE6C8E"/>
    <w:rsid w:val="00AE6CD9"/>
    <w:rsid w:val="00AE6E80"/>
    <w:rsid w:val="00AE6F6A"/>
    <w:rsid w:val="00AE75ED"/>
    <w:rsid w:val="00AE77C1"/>
    <w:rsid w:val="00AE7A48"/>
    <w:rsid w:val="00AE7D58"/>
    <w:rsid w:val="00AF0913"/>
    <w:rsid w:val="00AF1074"/>
    <w:rsid w:val="00AF14B2"/>
    <w:rsid w:val="00AF1906"/>
    <w:rsid w:val="00AF190E"/>
    <w:rsid w:val="00AF2159"/>
    <w:rsid w:val="00AF2646"/>
    <w:rsid w:val="00AF2A7B"/>
    <w:rsid w:val="00AF3158"/>
    <w:rsid w:val="00AF3C47"/>
    <w:rsid w:val="00AF4106"/>
    <w:rsid w:val="00AF452B"/>
    <w:rsid w:val="00AF4620"/>
    <w:rsid w:val="00AF49BE"/>
    <w:rsid w:val="00AF4CE8"/>
    <w:rsid w:val="00AF5405"/>
    <w:rsid w:val="00AF593C"/>
    <w:rsid w:val="00AF6644"/>
    <w:rsid w:val="00AF675B"/>
    <w:rsid w:val="00AF7110"/>
    <w:rsid w:val="00AF7369"/>
    <w:rsid w:val="00AF773C"/>
    <w:rsid w:val="00AF7B17"/>
    <w:rsid w:val="00B00146"/>
    <w:rsid w:val="00B00455"/>
    <w:rsid w:val="00B0095F"/>
    <w:rsid w:val="00B00C90"/>
    <w:rsid w:val="00B0148E"/>
    <w:rsid w:val="00B01F7E"/>
    <w:rsid w:val="00B02456"/>
    <w:rsid w:val="00B027D1"/>
    <w:rsid w:val="00B03198"/>
    <w:rsid w:val="00B035D4"/>
    <w:rsid w:val="00B03B66"/>
    <w:rsid w:val="00B04007"/>
    <w:rsid w:val="00B04967"/>
    <w:rsid w:val="00B04A4A"/>
    <w:rsid w:val="00B04AE0"/>
    <w:rsid w:val="00B04C75"/>
    <w:rsid w:val="00B04DA7"/>
    <w:rsid w:val="00B055AF"/>
    <w:rsid w:val="00B05A85"/>
    <w:rsid w:val="00B05F15"/>
    <w:rsid w:val="00B05F9B"/>
    <w:rsid w:val="00B06B21"/>
    <w:rsid w:val="00B06BA4"/>
    <w:rsid w:val="00B06C38"/>
    <w:rsid w:val="00B0746A"/>
    <w:rsid w:val="00B07909"/>
    <w:rsid w:val="00B079C2"/>
    <w:rsid w:val="00B07E09"/>
    <w:rsid w:val="00B10DA0"/>
    <w:rsid w:val="00B112FE"/>
    <w:rsid w:val="00B1137A"/>
    <w:rsid w:val="00B12369"/>
    <w:rsid w:val="00B12B13"/>
    <w:rsid w:val="00B12BE7"/>
    <w:rsid w:val="00B13433"/>
    <w:rsid w:val="00B1386F"/>
    <w:rsid w:val="00B13D9F"/>
    <w:rsid w:val="00B13E50"/>
    <w:rsid w:val="00B13ED0"/>
    <w:rsid w:val="00B13EDE"/>
    <w:rsid w:val="00B1404B"/>
    <w:rsid w:val="00B143D0"/>
    <w:rsid w:val="00B14568"/>
    <w:rsid w:val="00B1475F"/>
    <w:rsid w:val="00B14CB9"/>
    <w:rsid w:val="00B14CFB"/>
    <w:rsid w:val="00B15456"/>
    <w:rsid w:val="00B1561E"/>
    <w:rsid w:val="00B163B8"/>
    <w:rsid w:val="00B163E1"/>
    <w:rsid w:val="00B164CD"/>
    <w:rsid w:val="00B169D2"/>
    <w:rsid w:val="00B16C45"/>
    <w:rsid w:val="00B16D0B"/>
    <w:rsid w:val="00B1700D"/>
    <w:rsid w:val="00B170B3"/>
    <w:rsid w:val="00B1793A"/>
    <w:rsid w:val="00B17BA2"/>
    <w:rsid w:val="00B21079"/>
    <w:rsid w:val="00B214B5"/>
    <w:rsid w:val="00B21DB3"/>
    <w:rsid w:val="00B2213B"/>
    <w:rsid w:val="00B222C5"/>
    <w:rsid w:val="00B22348"/>
    <w:rsid w:val="00B22796"/>
    <w:rsid w:val="00B227EA"/>
    <w:rsid w:val="00B22C7E"/>
    <w:rsid w:val="00B23171"/>
    <w:rsid w:val="00B237D7"/>
    <w:rsid w:val="00B23BF7"/>
    <w:rsid w:val="00B23FA1"/>
    <w:rsid w:val="00B253CA"/>
    <w:rsid w:val="00B25835"/>
    <w:rsid w:val="00B25A6F"/>
    <w:rsid w:val="00B25DBE"/>
    <w:rsid w:val="00B25E63"/>
    <w:rsid w:val="00B26614"/>
    <w:rsid w:val="00B269BE"/>
    <w:rsid w:val="00B26C93"/>
    <w:rsid w:val="00B26EB3"/>
    <w:rsid w:val="00B2723C"/>
    <w:rsid w:val="00B2725F"/>
    <w:rsid w:val="00B27817"/>
    <w:rsid w:val="00B279C4"/>
    <w:rsid w:val="00B27F05"/>
    <w:rsid w:val="00B30739"/>
    <w:rsid w:val="00B309AA"/>
    <w:rsid w:val="00B30EC7"/>
    <w:rsid w:val="00B30FAE"/>
    <w:rsid w:val="00B31077"/>
    <w:rsid w:val="00B31BD6"/>
    <w:rsid w:val="00B31EF2"/>
    <w:rsid w:val="00B32001"/>
    <w:rsid w:val="00B32121"/>
    <w:rsid w:val="00B32BAC"/>
    <w:rsid w:val="00B32E76"/>
    <w:rsid w:val="00B33058"/>
    <w:rsid w:val="00B333EB"/>
    <w:rsid w:val="00B335B2"/>
    <w:rsid w:val="00B33853"/>
    <w:rsid w:val="00B33EB5"/>
    <w:rsid w:val="00B34289"/>
    <w:rsid w:val="00B349C5"/>
    <w:rsid w:val="00B34CC6"/>
    <w:rsid w:val="00B34DBD"/>
    <w:rsid w:val="00B358AA"/>
    <w:rsid w:val="00B35DA6"/>
    <w:rsid w:val="00B370E3"/>
    <w:rsid w:val="00B3716A"/>
    <w:rsid w:val="00B37259"/>
    <w:rsid w:val="00B40C42"/>
    <w:rsid w:val="00B40E28"/>
    <w:rsid w:val="00B41408"/>
    <w:rsid w:val="00B417B7"/>
    <w:rsid w:val="00B41AD6"/>
    <w:rsid w:val="00B41F5F"/>
    <w:rsid w:val="00B420F9"/>
    <w:rsid w:val="00B421CE"/>
    <w:rsid w:val="00B4247B"/>
    <w:rsid w:val="00B42C3F"/>
    <w:rsid w:val="00B42FD6"/>
    <w:rsid w:val="00B4406E"/>
    <w:rsid w:val="00B447DA"/>
    <w:rsid w:val="00B44E9E"/>
    <w:rsid w:val="00B4503E"/>
    <w:rsid w:val="00B45364"/>
    <w:rsid w:val="00B4623E"/>
    <w:rsid w:val="00B4643B"/>
    <w:rsid w:val="00B46C3F"/>
    <w:rsid w:val="00B46C9D"/>
    <w:rsid w:val="00B4794F"/>
    <w:rsid w:val="00B50513"/>
    <w:rsid w:val="00B5074E"/>
    <w:rsid w:val="00B5175E"/>
    <w:rsid w:val="00B51AE4"/>
    <w:rsid w:val="00B51CDE"/>
    <w:rsid w:val="00B5263D"/>
    <w:rsid w:val="00B52A66"/>
    <w:rsid w:val="00B52AFD"/>
    <w:rsid w:val="00B52ECB"/>
    <w:rsid w:val="00B52FF1"/>
    <w:rsid w:val="00B531EF"/>
    <w:rsid w:val="00B534AC"/>
    <w:rsid w:val="00B53745"/>
    <w:rsid w:val="00B538E6"/>
    <w:rsid w:val="00B54905"/>
    <w:rsid w:val="00B54CF1"/>
    <w:rsid w:val="00B552B4"/>
    <w:rsid w:val="00B553EE"/>
    <w:rsid w:val="00B55AE8"/>
    <w:rsid w:val="00B55F5A"/>
    <w:rsid w:val="00B56984"/>
    <w:rsid w:val="00B57461"/>
    <w:rsid w:val="00B5750B"/>
    <w:rsid w:val="00B576DD"/>
    <w:rsid w:val="00B57C01"/>
    <w:rsid w:val="00B57F32"/>
    <w:rsid w:val="00B60B8C"/>
    <w:rsid w:val="00B612C5"/>
    <w:rsid w:val="00B62144"/>
    <w:rsid w:val="00B6229A"/>
    <w:rsid w:val="00B62508"/>
    <w:rsid w:val="00B6297B"/>
    <w:rsid w:val="00B62A7B"/>
    <w:rsid w:val="00B6397D"/>
    <w:rsid w:val="00B6495A"/>
    <w:rsid w:val="00B65AFD"/>
    <w:rsid w:val="00B65CE1"/>
    <w:rsid w:val="00B65EE5"/>
    <w:rsid w:val="00B66169"/>
    <w:rsid w:val="00B661E1"/>
    <w:rsid w:val="00B667C9"/>
    <w:rsid w:val="00B66831"/>
    <w:rsid w:val="00B66E30"/>
    <w:rsid w:val="00B66ED2"/>
    <w:rsid w:val="00B67276"/>
    <w:rsid w:val="00B677A8"/>
    <w:rsid w:val="00B677A9"/>
    <w:rsid w:val="00B67B71"/>
    <w:rsid w:val="00B7041E"/>
    <w:rsid w:val="00B7080C"/>
    <w:rsid w:val="00B7099C"/>
    <w:rsid w:val="00B70BA3"/>
    <w:rsid w:val="00B70C65"/>
    <w:rsid w:val="00B70C69"/>
    <w:rsid w:val="00B70CA0"/>
    <w:rsid w:val="00B70CC7"/>
    <w:rsid w:val="00B70CE9"/>
    <w:rsid w:val="00B7128A"/>
    <w:rsid w:val="00B714B8"/>
    <w:rsid w:val="00B71644"/>
    <w:rsid w:val="00B71785"/>
    <w:rsid w:val="00B717C0"/>
    <w:rsid w:val="00B719A1"/>
    <w:rsid w:val="00B71CCA"/>
    <w:rsid w:val="00B72137"/>
    <w:rsid w:val="00B72849"/>
    <w:rsid w:val="00B72EB4"/>
    <w:rsid w:val="00B7334C"/>
    <w:rsid w:val="00B742B3"/>
    <w:rsid w:val="00B74A00"/>
    <w:rsid w:val="00B74D5C"/>
    <w:rsid w:val="00B7525E"/>
    <w:rsid w:val="00B75606"/>
    <w:rsid w:val="00B75688"/>
    <w:rsid w:val="00B757B7"/>
    <w:rsid w:val="00B757C9"/>
    <w:rsid w:val="00B75A4A"/>
    <w:rsid w:val="00B7685F"/>
    <w:rsid w:val="00B77555"/>
    <w:rsid w:val="00B77617"/>
    <w:rsid w:val="00B776D8"/>
    <w:rsid w:val="00B777D9"/>
    <w:rsid w:val="00B779E5"/>
    <w:rsid w:val="00B77B61"/>
    <w:rsid w:val="00B77DA3"/>
    <w:rsid w:val="00B77E28"/>
    <w:rsid w:val="00B80263"/>
    <w:rsid w:val="00B80792"/>
    <w:rsid w:val="00B80992"/>
    <w:rsid w:val="00B814A3"/>
    <w:rsid w:val="00B81BAF"/>
    <w:rsid w:val="00B82056"/>
    <w:rsid w:val="00B82452"/>
    <w:rsid w:val="00B827C0"/>
    <w:rsid w:val="00B82B6E"/>
    <w:rsid w:val="00B82E84"/>
    <w:rsid w:val="00B83E53"/>
    <w:rsid w:val="00B846DE"/>
    <w:rsid w:val="00B84F3C"/>
    <w:rsid w:val="00B85133"/>
    <w:rsid w:val="00B85291"/>
    <w:rsid w:val="00B85B6E"/>
    <w:rsid w:val="00B85C3C"/>
    <w:rsid w:val="00B86669"/>
    <w:rsid w:val="00B8687E"/>
    <w:rsid w:val="00B86BE8"/>
    <w:rsid w:val="00B8703B"/>
    <w:rsid w:val="00B8715D"/>
    <w:rsid w:val="00B87550"/>
    <w:rsid w:val="00B87737"/>
    <w:rsid w:val="00B87749"/>
    <w:rsid w:val="00B877B8"/>
    <w:rsid w:val="00B87CDA"/>
    <w:rsid w:val="00B907F7"/>
    <w:rsid w:val="00B90822"/>
    <w:rsid w:val="00B91B4C"/>
    <w:rsid w:val="00B92381"/>
    <w:rsid w:val="00B9248A"/>
    <w:rsid w:val="00B928CC"/>
    <w:rsid w:val="00B929BD"/>
    <w:rsid w:val="00B92A99"/>
    <w:rsid w:val="00B93106"/>
    <w:rsid w:val="00B931A6"/>
    <w:rsid w:val="00B931EC"/>
    <w:rsid w:val="00B9360C"/>
    <w:rsid w:val="00B9361B"/>
    <w:rsid w:val="00B940A6"/>
    <w:rsid w:val="00B94714"/>
    <w:rsid w:val="00B94984"/>
    <w:rsid w:val="00B95337"/>
    <w:rsid w:val="00B959FD"/>
    <w:rsid w:val="00B95A68"/>
    <w:rsid w:val="00B95E7C"/>
    <w:rsid w:val="00B9667A"/>
    <w:rsid w:val="00B967BF"/>
    <w:rsid w:val="00B967CD"/>
    <w:rsid w:val="00B97460"/>
    <w:rsid w:val="00B976AB"/>
    <w:rsid w:val="00B978E5"/>
    <w:rsid w:val="00B97A71"/>
    <w:rsid w:val="00B97DDF"/>
    <w:rsid w:val="00BA004D"/>
    <w:rsid w:val="00BA038A"/>
    <w:rsid w:val="00BA0ADF"/>
    <w:rsid w:val="00BA0CEF"/>
    <w:rsid w:val="00BA0FB4"/>
    <w:rsid w:val="00BA21DF"/>
    <w:rsid w:val="00BA3592"/>
    <w:rsid w:val="00BA3D76"/>
    <w:rsid w:val="00BA3DA2"/>
    <w:rsid w:val="00BA3DF2"/>
    <w:rsid w:val="00BA424C"/>
    <w:rsid w:val="00BA48F5"/>
    <w:rsid w:val="00BA4C5C"/>
    <w:rsid w:val="00BA55A9"/>
    <w:rsid w:val="00BA5CD1"/>
    <w:rsid w:val="00BA60CB"/>
    <w:rsid w:val="00BA6155"/>
    <w:rsid w:val="00BA644F"/>
    <w:rsid w:val="00BA655A"/>
    <w:rsid w:val="00BA6578"/>
    <w:rsid w:val="00BA6E4E"/>
    <w:rsid w:val="00BA6FA1"/>
    <w:rsid w:val="00BA7235"/>
    <w:rsid w:val="00BA736B"/>
    <w:rsid w:val="00BA7738"/>
    <w:rsid w:val="00BB010D"/>
    <w:rsid w:val="00BB0139"/>
    <w:rsid w:val="00BB01B8"/>
    <w:rsid w:val="00BB0A7A"/>
    <w:rsid w:val="00BB0F5F"/>
    <w:rsid w:val="00BB13F7"/>
    <w:rsid w:val="00BB151F"/>
    <w:rsid w:val="00BB1804"/>
    <w:rsid w:val="00BB2D86"/>
    <w:rsid w:val="00BB2FB6"/>
    <w:rsid w:val="00BB3242"/>
    <w:rsid w:val="00BB32CE"/>
    <w:rsid w:val="00BB37DA"/>
    <w:rsid w:val="00BB39B5"/>
    <w:rsid w:val="00BB3BC5"/>
    <w:rsid w:val="00BB3C45"/>
    <w:rsid w:val="00BB3EB2"/>
    <w:rsid w:val="00BB5034"/>
    <w:rsid w:val="00BB50FF"/>
    <w:rsid w:val="00BB571A"/>
    <w:rsid w:val="00BB5764"/>
    <w:rsid w:val="00BB6661"/>
    <w:rsid w:val="00BB6D69"/>
    <w:rsid w:val="00BB7356"/>
    <w:rsid w:val="00BC05D4"/>
    <w:rsid w:val="00BC06C3"/>
    <w:rsid w:val="00BC08FB"/>
    <w:rsid w:val="00BC100C"/>
    <w:rsid w:val="00BC150A"/>
    <w:rsid w:val="00BC29B6"/>
    <w:rsid w:val="00BC2A1E"/>
    <w:rsid w:val="00BC2FCC"/>
    <w:rsid w:val="00BC2FCD"/>
    <w:rsid w:val="00BC317E"/>
    <w:rsid w:val="00BC31DB"/>
    <w:rsid w:val="00BC3910"/>
    <w:rsid w:val="00BC3DAD"/>
    <w:rsid w:val="00BC401C"/>
    <w:rsid w:val="00BC46B6"/>
    <w:rsid w:val="00BC4882"/>
    <w:rsid w:val="00BC507E"/>
    <w:rsid w:val="00BC5471"/>
    <w:rsid w:val="00BC58AB"/>
    <w:rsid w:val="00BC5E03"/>
    <w:rsid w:val="00BC60AB"/>
    <w:rsid w:val="00BC6544"/>
    <w:rsid w:val="00BC678D"/>
    <w:rsid w:val="00BC6AB9"/>
    <w:rsid w:val="00BC6F54"/>
    <w:rsid w:val="00BC72ED"/>
    <w:rsid w:val="00BC75C5"/>
    <w:rsid w:val="00BD02CA"/>
    <w:rsid w:val="00BD061C"/>
    <w:rsid w:val="00BD0883"/>
    <w:rsid w:val="00BD0E7B"/>
    <w:rsid w:val="00BD0FA8"/>
    <w:rsid w:val="00BD194F"/>
    <w:rsid w:val="00BD1C86"/>
    <w:rsid w:val="00BD1C98"/>
    <w:rsid w:val="00BD1E5C"/>
    <w:rsid w:val="00BD23AB"/>
    <w:rsid w:val="00BD245B"/>
    <w:rsid w:val="00BD2F3B"/>
    <w:rsid w:val="00BD367C"/>
    <w:rsid w:val="00BD39FB"/>
    <w:rsid w:val="00BD3AA9"/>
    <w:rsid w:val="00BD418A"/>
    <w:rsid w:val="00BD42AB"/>
    <w:rsid w:val="00BD44EF"/>
    <w:rsid w:val="00BD484C"/>
    <w:rsid w:val="00BD48BE"/>
    <w:rsid w:val="00BD55BF"/>
    <w:rsid w:val="00BD57C8"/>
    <w:rsid w:val="00BD5A44"/>
    <w:rsid w:val="00BD5D8F"/>
    <w:rsid w:val="00BD5FD7"/>
    <w:rsid w:val="00BD660A"/>
    <w:rsid w:val="00BD6AEE"/>
    <w:rsid w:val="00BD73A3"/>
    <w:rsid w:val="00BD73A5"/>
    <w:rsid w:val="00BD7B86"/>
    <w:rsid w:val="00BD7F39"/>
    <w:rsid w:val="00BE06D6"/>
    <w:rsid w:val="00BE0994"/>
    <w:rsid w:val="00BE3487"/>
    <w:rsid w:val="00BE3F2F"/>
    <w:rsid w:val="00BE3F54"/>
    <w:rsid w:val="00BE42BD"/>
    <w:rsid w:val="00BE4B8D"/>
    <w:rsid w:val="00BE5383"/>
    <w:rsid w:val="00BE5436"/>
    <w:rsid w:val="00BE5448"/>
    <w:rsid w:val="00BE6493"/>
    <w:rsid w:val="00BE64D4"/>
    <w:rsid w:val="00BE6537"/>
    <w:rsid w:val="00BE6761"/>
    <w:rsid w:val="00BE6D1D"/>
    <w:rsid w:val="00BE7278"/>
    <w:rsid w:val="00BE738C"/>
    <w:rsid w:val="00BE7DEB"/>
    <w:rsid w:val="00BE7E8B"/>
    <w:rsid w:val="00BF05BF"/>
    <w:rsid w:val="00BF08FB"/>
    <w:rsid w:val="00BF094C"/>
    <w:rsid w:val="00BF0ABD"/>
    <w:rsid w:val="00BF0C2D"/>
    <w:rsid w:val="00BF0CD1"/>
    <w:rsid w:val="00BF240C"/>
    <w:rsid w:val="00BF282E"/>
    <w:rsid w:val="00BF2850"/>
    <w:rsid w:val="00BF299B"/>
    <w:rsid w:val="00BF41FE"/>
    <w:rsid w:val="00BF446B"/>
    <w:rsid w:val="00BF4976"/>
    <w:rsid w:val="00BF4FCC"/>
    <w:rsid w:val="00BF5316"/>
    <w:rsid w:val="00BF5993"/>
    <w:rsid w:val="00BF5A38"/>
    <w:rsid w:val="00BF5F08"/>
    <w:rsid w:val="00BF64F7"/>
    <w:rsid w:val="00BF6D3F"/>
    <w:rsid w:val="00BF7034"/>
    <w:rsid w:val="00BF72EA"/>
    <w:rsid w:val="00BF77B8"/>
    <w:rsid w:val="00C00B61"/>
    <w:rsid w:val="00C00E2D"/>
    <w:rsid w:val="00C00E5A"/>
    <w:rsid w:val="00C0159C"/>
    <w:rsid w:val="00C01A5D"/>
    <w:rsid w:val="00C01BA0"/>
    <w:rsid w:val="00C01C03"/>
    <w:rsid w:val="00C01F8F"/>
    <w:rsid w:val="00C02617"/>
    <w:rsid w:val="00C0266A"/>
    <w:rsid w:val="00C032F4"/>
    <w:rsid w:val="00C03709"/>
    <w:rsid w:val="00C03BD6"/>
    <w:rsid w:val="00C04502"/>
    <w:rsid w:val="00C04DD7"/>
    <w:rsid w:val="00C0506D"/>
    <w:rsid w:val="00C05671"/>
    <w:rsid w:val="00C056F2"/>
    <w:rsid w:val="00C062F2"/>
    <w:rsid w:val="00C064D4"/>
    <w:rsid w:val="00C068B4"/>
    <w:rsid w:val="00C06AF0"/>
    <w:rsid w:val="00C07266"/>
    <w:rsid w:val="00C0794C"/>
    <w:rsid w:val="00C103DB"/>
    <w:rsid w:val="00C105CC"/>
    <w:rsid w:val="00C105FD"/>
    <w:rsid w:val="00C10911"/>
    <w:rsid w:val="00C11212"/>
    <w:rsid w:val="00C1238F"/>
    <w:rsid w:val="00C124B9"/>
    <w:rsid w:val="00C1287A"/>
    <w:rsid w:val="00C12D8D"/>
    <w:rsid w:val="00C132BB"/>
    <w:rsid w:val="00C14C5F"/>
    <w:rsid w:val="00C14F2E"/>
    <w:rsid w:val="00C15206"/>
    <w:rsid w:val="00C153DE"/>
    <w:rsid w:val="00C154BB"/>
    <w:rsid w:val="00C158E0"/>
    <w:rsid w:val="00C15C29"/>
    <w:rsid w:val="00C15D55"/>
    <w:rsid w:val="00C16288"/>
    <w:rsid w:val="00C166A3"/>
    <w:rsid w:val="00C166CF"/>
    <w:rsid w:val="00C169AB"/>
    <w:rsid w:val="00C16B24"/>
    <w:rsid w:val="00C16BBF"/>
    <w:rsid w:val="00C16EB4"/>
    <w:rsid w:val="00C17128"/>
    <w:rsid w:val="00C1712E"/>
    <w:rsid w:val="00C17EAE"/>
    <w:rsid w:val="00C2001F"/>
    <w:rsid w:val="00C20231"/>
    <w:rsid w:val="00C20269"/>
    <w:rsid w:val="00C20319"/>
    <w:rsid w:val="00C205B1"/>
    <w:rsid w:val="00C22540"/>
    <w:rsid w:val="00C2273E"/>
    <w:rsid w:val="00C22F0D"/>
    <w:rsid w:val="00C22F47"/>
    <w:rsid w:val="00C23420"/>
    <w:rsid w:val="00C237B7"/>
    <w:rsid w:val="00C23B74"/>
    <w:rsid w:val="00C24050"/>
    <w:rsid w:val="00C248BD"/>
    <w:rsid w:val="00C2490F"/>
    <w:rsid w:val="00C24DCC"/>
    <w:rsid w:val="00C24DF4"/>
    <w:rsid w:val="00C252FE"/>
    <w:rsid w:val="00C25335"/>
    <w:rsid w:val="00C2547A"/>
    <w:rsid w:val="00C25630"/>
    <w:rsid w:val="00C25BF8"/>
    <w:rsid w:val="00C2644F"/>
    <w:rsid w:val="00C2676B"/>
    <w:rsid w:val="00C270E4"/>
    <w:rsid w:val="00C27115"/>
    <w:rsid w:val="00C27CC6"/>
    <w:rsid w:val="00C30356"/>
    <w:rsid w:val="00C30A03"/>
    <w:rsid w:val="00C31D40"/>
    <w:rsid w:val="00C32268"/>
    <w:rsid w:val="00C32879"/>
    <w:rsid w:val="00C33400"/>
    <w:rsid w:val="00C33566"/>
    <w:rsid w:val="00C33A71"/>
    <w:rsid w:val="00C34196"/>
    <w:rsid w:val="00C341FD"/>
    <w:rsid w:val="00C34415"/>
    <w:rsid w:val="00C347D0"/>
    <w:rsid w:val="00C34A46"/>
    <w:rsid w:val="00C34E42"/>
    <w:rsid w:val="00C3540A"/>
    <w:rsid w:val="00C35AEF"/>
    <w:rsid w:val="00C3630C"/>
    <w:rsid w:val="00C36853"/>
    <w:rsid w:val="00C36BDB"/>
    <w:rsid w:val="00C36EDE"/>
    <w:rsid w:val="00C36FAD"/>
    <w:rsid w:val="00C37262"/>
    <w:rsid w:val="00C4069A"/>
    <w:rsid w:val="00C40724"/>
    <w:rsid w:val="00C40934"/>
    <w:rsid w:val="00C40E1B"/>
    <w:rsid w:val="00C41082"/>
    <w:rsid w:val="00C412C1"/>
    <w:rsid w:val="00C4191A"/>
    <w:rsid w:val="00C41D58"/>
    <w:rsid w:val="00C42708"/>
    <w:rsid w:val="00C431E2"/>
    <w:rsid w:val="00C43215"/>
    <w:rsid w:val="00C43376"/>
    <w:rsid w:val="00C434FB"/>
    <w:rsid w:val="00C43FFB"/>
    <w:rsid w:val="00C4412A"/>
    <w:rsid w:val="00C4478C"/>
    <w:rsid w:val="00C457F5"/>
    <w:rsid w:val="00C45902"/>
    <w:rsid w:val="00C45ABB"/>
    <w:rsid w:val="00C45D0C"/>
    <w:rsid w:val="00C45D4F"/>
    <w:rsid w:val="00C4658C"/>
    <w:rsid w:val="00C47213"/>
    <w:rsid w:val="00C472FC"/>
    <w:rsid w:val="00C4791F"/>
    <w:rsid w:val="00C47CBC"/>
    <w:rsid w:val="00C506C1"/>
    <w:rsid w:val="00C50990"/>
    <w:rsid w:val="00C509CC"/>
    <w:rsid w:val="00C50E13"/>
    <w:rsid w:val="00C513A2"/>
    <w:rsid w:val="00C516E2"/>
    <w:rsid w:val="00C51B6D"/>
    <w:rsid w:val="00C52663"/>
    <w:rsid w:val="00C528A7"/>
    <w:rsid w:val="00C53667"/>
    <w:rsid w:val="00C53CF2"/>
    <w:rsid w:val="00C53D5B"/>
    <w:rsid w:val="00C5410B"/>
    <w:rsid w:val="00C542E7"/>
    <w:rsid w:val="00C54AC3"/>
    <w:rsid w:val="00C55117"/>
    <w:rsid w:val="00C5512E"/>
    <w:rsid w:val="00C5517A"/>
    <w:rsid w:val="00C55271"/>
    <w:rsid w:val="00C56233"/>
    <w:rsid w:val="00C564F5"/>
    <w:rsid w:val="00C56E5A"/>
    <w:rsid w:val="00C571E3"/>
    <w:rsid w:val="00C577A7"/>
    <w:rsid w:val="00C57DF1"/>
    <w:rsid w:val="00C60646"/>
    <w:rsid w:val="00C606A6"/>
    <w:rsid w:val="00C61FAC"/>
    <w:rsid w:val="00C6219F"/>
    <w:rsid w:val="00C62235"/>
    <w:rsid w:val="00C622F8"/>
    <w:rsid w:val="00C623D4"/>
    <w:rsid w:val="00C62BD4"/>
    <w:rsid w:val="00C6342A"/>
    <w:rsid w:val="00C634FF"/>
    <w:rsid w:val="00C63513"/>
    <w:rsid w:val="00C63FE8"/>
    <w:rsid w:val="00C64364"/>
    <w:rsid w:val="00C64849"/>
    <w:rsid w:val="00C64A06"/>
    <w:rsid w:val="00C64E10"/>
    <w:rsid w:val="00C65059"/>
    <w:rsid w:val="00C65240"/>
    <w:rsid w:val="00C652CE"/>
    <w:rsid w:val="00C654D8"/>
    <w:rsid w:val="00C65537"/>
    <w:rsid w:val="00C6618B"/>
    <w:rsid w:val="00C66606"/>
    <w:rsid w:val="00C66920"/>
    <w:rsid w:val="00C66AF0"/>
    <w:rsid w:val="00C66E7C"/>
    <w:rsid w:val="00C671EA"/>
    <w:rsid w:val="00C6777D"/>
    <w:rsid w:val="00C678E1"/>
    <w:rsid w:val="00C700BA"/>
    <w:rsid w:val="00C7075D"/>
    <w:rsid w:val="00C707AB"/>
    <w:rsid w:val="00C70BC0"/>
    <w:rsid w:val="00C714D4"/>
    <w:rsid w:val="00C71FDB"/>
    <w:rsid w:val="00C726AB"/>
    <w:rsid w:val="00C72C12"/>
    <w:rsid w:val="00C73091"/>
    <w:rsid w:val="00C731A7"/>
    <w:rsid w:val="00C73AAC"/>
    <w:rsid w:val="00C73BAC"/>
    <w:rsid w:val="00C73D19"/>
    <w:rsid w:val="00C74056"/>
    <w:rsid w:val="00C741A9"/>
    <w:rsid w:val="00C74401"/>
    <w:rsid w:val="00C747CE"/>
    <w:rsid w:val="00C74859"/>
    <w:rsid w:val="00C7496B"/>
    <w:rsid w:val="00C74E63"/>
    <w:rsid w:val="00C757CD"/>
    <w:rsid w:val="00C7586F"/>
    <w:rsid w:val="00C759BE"/>
    <w:rsid w:val="00C75AAE"/>
    <w:rsid w:val="00C75B14"/>
    <w:rsid w:val="00C75B58"/>
    <w:rsid w:val="00C75D1D"/>
    <w:rsid w:val="00C75E39"/>
    <w:rsid w:val="00C75FE5"/>
    <w:rsid w:val="00C7712F"/>
    <w:rsid w:val="00C77D0E"/>
    <w:rsid w:val="00C77DC7"/>
    <w:rsid w:val="00C80D21"/>
    <w:rsid w:val="00C8126C"/>
    <w:rsid w:val="00C8135C"/>
    <w:rsid w:val="00C8194D"/>
    <w:rsid w:val="00C81BD1"/>
    <w:rsid w:val="00C82D2A"/>
    <w:rsid w:val="00C82D43"/>
    <w:rsid w:val="00C835B8"/>
    <w:rsid w:val="00C8442F"/>
    <w:rsid w:val="00C84720"/>
    <w:rsid w:val="00C85A0A"/>
    <w:rsid w:val="00C85D0B"/>
    <w:rsid w:val="00C85EF3"/>
    <w:rsid w:val="00C8602D"/>
    <w:rsid w:val="00C8604E"/>
    <w:rsid w:val="00C8621C"/>
    <w:rsid w:val="00C86396"/>
    <w:rsid w:val="00C86404"/>
    <w:rsid w:val="00C8671B"/>
    <w:rsid w:val="00C868CD"/>
    <w:rsid w:val="00C86BC6"/>
    <w:rsid w:val="00C874EE"/>
    <w:rsid w:val="00C8795B"/>
    <w:rsid w:val="00C879B9"/>
    <w:rsid w:val="00C87E79"/>
    <w:rsid w:val="00C87F1F"/>
    <w:rsid w:val="00C904BE"/>
    <w:rsid w:val="00C907D1"/>
    <w:rsid w:val="00C90BC5"/>
    <w:rsid w:val="00C91E9B"/>
    <w:rsid w:val="00C93CE3"/>
    <w:rsid w:val="00C941F7"/>
    <w:rsid w:val="00C94275"/>
    <w:rsid w:val="00C9432E"/>
    <w:rsid w:val="00C94B04"/>
    <w:rsid w:val="00C94C58"/>
    <w:rsid w:val="00C9559A"/>
    <w:rsid w:val="00C956D2"/>
    <w:rsid w:val="00C964EE"/>
    <w:rsid w:val="00C96B50"/>
    <w:rsid w:val="00C96E5D"/>
    <w:rsid w:val="00C9752D"/>
    <w:rsid w:val="00C97839"/>
    <w:rsid w:val="00CA056C"/>
    <w:rsid w:val="00CA0C7D"/>
    <w:rsid w:val="00CA105E"/>
    <w:rsid w:val="00CA1682"/>
    <w:rsid w:val="00CA18AE"/>
    <w:rsid w:val="00CA1B6E"/>
    <w:rsid w:val="00CA21D4"/>
    <w:rsid w:val="00CA30BA"/>
    <w:rsid w:val="00CA337F"/>
    <w:rsid w:val="00CA34CB"/>
    <w:rsid w:val="00CA3672"/>
    <w:rsid w:val="00CA375C"/>
    <w:rsid w:val="00CA3814"/>
    <w:rsid w:val="00CA3D44"/>
    <w:rsid w:val="00CA400F"/>
    <w:rsid w:val="00CA404A"/>
    <w:rsid w:val="00CA4112"/>
    <w:rsid w:val="00CA435A"/>
    <w:rsid w:val="00CA4834"/>
    <w:rsid w:val="00CA4F3D"/>
    <w:rsid w:val="00CA5CA4"/>
    <w:rsid w:val="00CA5D61"/>
    <w:rsid w:val="00CA61B9"/>
    <w:rsid w:val="00CA6506"/>
    <w:rsid w:val="00CA65F3"/>
    <w:rsid w:val="00CA7459"/>
    <w:rsid w:val="00CA75AA"/>
    <w:rsid w:val="00CB0733"/>
    <w:rsid w:val="00CB1137"/>
    <w:rsid w:val="00CB1936"/>
    <w:rsid w:val="00CB22B1"/>
    <w:rsid w:val="00CB25DC"/>
    <w:rsid w:val="00CB30AD"/>
    <w:rsid w:val="00CB347F"/>
    <w:rsid w:val="00CB3484"/>
    <w:rsid w:val="00CB3E5D"/>
    <w:rsid w:val="00CB41BB"/>
    <w:rsid w:val="00CB4612"/>
    <w:rsid w:val="00CB4978"/>
    <w:rsid w:val="00CB4C59"/>
    <w:rsid w:val="00CB4E27"/>
    <w:rsid w:val="00CB52BC"/>
    <w:rsid w:val="00CB54DD"/>
    <w:rsid w:val="00CB55F0"/>
    <w:rsid w:val="00CB662C"/>
    <w:rsid w:val="00CB6A38"/>
    <w:rsid w:val="00CB7090"/>
    <w:rsid w:val="00CB774E"/>
    <w:rsid w:val="00CB7946"/>
    <w:rsid w:val="00CB7D7B"/>
    <w:rsid w:val="00CC018F"/>
    <w:rsid w:val="00CC03ED"/>
    <w:rsid w:val="00CC075E"/>
    <w:rsid w:val="00CC085D"/>
    <w:rsid w:val="00CC0E10"/>
    <w:rsid w:val="00CC0F14"/>
    <w:rsid w:val="00CC113E"/>
    <w:rsid w:val="00CC16CF"/>
    <w:rsid w:val="00CC1811"/>
    <w:rsid w:val="00CC1B54"/>
    <w:rsid w:val="00CC1D89"/>
    <w:rsid w:val="00CC220B"/>
    <w:rsid w:val="00CC265E"/>
    <w:rsid w:val="00CC2D51"/>
    <w:rsid w:val="00CC2DDD"/>
    <w:rsid w:val="00CC2E30"/>
    <w:rsid w:val="00CC30AF"/>
    <w:rsid w:val="00CC34E9"/>
    <w:rsid w:val="00CC3B8C"/>
    <w:rsid w:val="00CC4456"/>
    <w:rsid w:val="00CC44D0"/>
    <w:rsid w:val="00CC464A"/>
    <w:rsid w:val="00CC467A"/>
    <w:rsid w:val="00CC494A"/>
    <w:rsid w:val="00CC52EF"/>
    <w:rsid w:val="00CC56DE"/>
    <w:rsid w:val="00CC57E4"/>
    <w:rsid w:val="00CC588C"/>
    <w:rsid w:val="00CC5A93"/>
    <w:rsid w:val="00CC5E4B"/>
    <w:rsid w:val="00CC600A"/>
    <w:rsid w:val="00CC6117"/>
    <w:rsid w:val="00CC6BE6"/>
    <w:rsid w:val="00CC6EBA"/>
    <w:rsid w:val="00CC6FBA"/>
    <w:rsid w:val="00CC702C"/>
    <w:rsid w:val="00CD0009"/>
    <w:rsid w:val="00CD0A1A"/>
    <w:rsid w:val="00CD0F8C"/>
    <w:rsid w:val="00CD10AC"/>
    <w:rsid w:val="00CD16AF"/>
    <w:rsid w:val="00CD170F"/>
    <w:rsid w:val="00CD1B14"/>
    <w:rsid w:val="00CD1F92"/>
    <w:rsid w:val="00CD2883"/>
    <w:rsid w:val="00CD2FE2"/>
    <w:rsid w:val="00CD307D"/>
    <w:rsid w:val="00CD33FE"/>
    <w:rsid w:val="00CD38BE"/>
    <w:rsid w:val="00CD3A54"/>
    <w:rsid w:val="00CD3B0F"/>
    <w:rsid w:val="00CD467D"/>
    <w:rsid w:val="00CD4715"/>
    <w:rsid w:val="00CD4BE5"/>
    <w:rsid w:val="00CD5A6C"/>
    <w:rsid w:val="00CD5CA2"/>
    <w:rsid w:val="00CD618A"/>
    <w:rsid w:val="00CD650C"/>
    <w:rsid w:val="00CD6843"/>
    <w:rsid w:val="00CD6B1E"/>
    <w:rsid w:val="00CD7625"/>
    <w:rsid w:val="00CD7FE6"/>
    <w:rsid w:val="00CE02D9"/>
    <w:rsid w:val="00CE04AF"/>
    <w:rsid w:val="00CE074A"/>
    <w:rsid w:val="00CE0790"/>
    <w:rsid w:val="00CE086E"/>
    <w:rsid w:val="00CE08B9"/>
    <w:rsid w:val="00CE1167"/>
    <w:rsid w:val="00CE1564"/>
    <w:rsid w:val="00CE17FC"/>
    <w:rsid w:val="00CE1829"/>
    <w:rsid w:val="00CE191B"/>
    <w:rsid w:val="00CE1F7C"/>
    <w:rsid w:val="00CE242A"/>
    <w:rsid w:val="00CE250D"/>
    <w:rsid w:val="00CE3260"/>
    <w:rsid w:val="00CE3828"/>
    <w:rsid w:val="00CE38C2"/>
    <w:rsid w:val="00CE4436"/>
    <w:rsid w:val="00CE446D"/>
    <w:rsid w:val="00CE4555"/>
    <w:rsid w:val="00CE4647"/>
    <w:rsid w:val="00CE4A3F"/>
    <w:rsid w:val="00CE4F01"/>
    <w:rsid w:val="00CE5106"/>
    <w:rsid w:val="00CE5904"/>
    <w:rsid w:val="00CE59D8"/>
    <w:rsid w:val="00CE5ACC"/>
    <w:rsid w:val="00CE5EBF"/>
    <w:rsid w:val="00CE602E"/>
    <w:rsid w:val="00CE6B28"/>
    <w:rsid w:val="00CE7723"/>
    <w:rsid w:val="00CE7769"/>
    <w:rsid w:val="00CE7CDC"/>
    <w:rsid w:val="00CE7F65"/>
    <w:rsid w:val="00CF0769"/>
    <w:rsid w:val="00CF11FD"/>
    <w:rsid w:val="00CF1617"/>
    <w:rsid w:val="00CF18C0"/>
    <w:rsid w:val="00CF1928"/>
    <w:rsid w:val="00CF25AA"/>
    <w:rsid w:val="00CF29DE"/>
    <w:rsid w:val="00CF2E33"/>
    <w:rsid w:val="00CF3076"/>
    <w:rsid w:val="00CF3087"/>
    <w:rsid w:val="00CF345C"/>
    <w:rsid w:val="00CF345F"/>
    <w:rsid w:val="00CF3561"/>
    <w:rsid w:val="00CF3983"/>
    <w:rsid w:val="00CF4080"/>
    <w:rsid w:val="00CF5534"/>
    <w:rsid w:val="00CF57AF"/>
    <w:rsid w:val="00CF5BB2"/>
    <w:rsid w:val="00CF5DAB"/>
    <w:rsid w:val="00CF6012"/>
    <w:rsid w:val="00CF6791"/>
    <w:rsid w:val="00CF6AD1"/>
    <w:rsid w:val="00CF6CFB"/>
    <w:rsid w:val="00CF7664"/>
    <w:rsid w:val="00D0044C"/>
    <w:rsid w:val="00D005FD"/>
    <w:rsid w:val="00D009A1"/>
    <w:rsid w:val="00D015D9"/>
    <w:rsid w:val="00D01640"/>
    <w:rsid w:val="00D01A56"/>
    <w:rsid w:val="00D02055"/>
    <w:rsid w:val="00D02911"/>
    <w:rsid w:val="00D02E9F"/>
    <w:rsid w:val="00D0314C"/>
    <w:rsid w:val="00D03D47"/>
    <w:rsid w:val="00D03E43"/>
    <w:rsid w:val="00D04850"/>
    <w:rsid w:val="00D04E28"/>
    <w:rsid w:val="00D05BC3"/>
    <w:rsid w:val="00D06275"/>
    <w:rsid w:val="00D06DF4"/>
    <w:rsid w:val="00D06FA5"/>
    <w:rsid w:val="00D0763C"/>
    <w:rsid w:val="00D07D17"/>
    <w:rsid w:val="00D07EBD"/>
    <w:rsid w:val="00D1008B"/>
    <w:rsid w:val="00D1008C"/>
    <w:rsid w:val="00D1017B"/>
    <w:rsid w:val="00D105EA"/>
    <w:rsid w:val="00D105FF"/>
    <w:rsid w:val="00D10EC4"/>
    <w:rsid w:val="00D1116D"/>
    <w:rsid w:val="00D111F0"/>
    <w:rsid w:val="00D11317"/>
    <w:rsid w:val="00D11548"/>
    <w:rsid w:val="00D11F99"/>
    <w:rsid w:val="00D125C2"/>
    <w:rsid w:val="00D12EFE"/>
    <w:rsid w:val="00D12FD5"/>
    <w:rsid w:val="00D13209"/>
    <w:rsid w:val="00D13255"/>
    <w:rsid w:val="00D137EB"/>
    <w:rsid w:val="00D14B81"/>
    <w:rsid w:val="00D15965"/>
    <w:rsid w:val="00D15ED6"/>
    <w:rsid w:val="00D15F0D"/>
    <w:rsid w:val="00D16476"/>
    <w:rsid w:val="00D1696C"/>
    <w:rsid w:val="00D16A1A"/>
    <w:rsid w:val="00D16AC2"/>
    <w:rsid w:val="00D16D24"/>
    <w:rsid w:val="00D16D31"/>
    <w:rsid w:val="00D1707A"/>
    <w:rsid w:val="00D171B9"/>
    <w:rsid w:val="00D1741E"/>
    <w:rsid w:val="00D17612"/>
    <w:rsid w:val="00D211AF"/>
    <w:rsid w:val="00D212DC"/>
    <w:rsid w:val="00D21F6A"/>
    <w:rsid w:val="00D221FB"/>
    <w:rsid w:val="00D2231C"/>
    <w:rsid w:val="00D22375"/>
    <w:rsid w:val="00D22516"/>
    <w:rsid w:val="00D23056"/>
    <w:rsid w:val="00D232BB"/>
    <w:rsid w:val="00D2362F"/>
    <w:rsid w:val="00D2378B"/>
    <w:rsid w:val="00D23954"/>
    <w:rsid w:val="00D23C4D"/>
    <w:rsid w:val="00D24091"/>
    <w:rsid w:val="00D24808"/>
    <w:rsid w:val="00D24924"/>
    <w:rsid w:val="00D24E65"/>
    <w:rsid w:val="00D25124"/>
    <w:rsid w:val="00D26122"/>
    <w:rsid w:val="00D26420"/>
    <w:rsid w:val="00D26821"/>
    <w:rsid w:val="00D26ABB"/>
    <w:rsid w:val="00D26B89"/>
    <w:rsid w:val="00D30A02"/>
    <w:rsid w:val="00D30A77"/>
    <w:rsid w:val="00D30C6C"/>
    <w:rsid w:val="00D30FBA"/>
    <w:rsid w:val="00D31336"/>
    <w:rsid w:val="00D313C7"/>
    <w:rsid w:val="00D32209"/>
    <w:rsid w:val="00D3279E"/>
    <w:rsid w:val="00D34156"/>
    <w:rsid w:val="00D3453E"/>
    <w:rsid w:val="00D34FA7"/>
    <w:rsid w:val="00D361B2"/>
    <w:rsid w:val="00D36511"/>
    <w:rsid w:val="00D365AA"/>
    <w:rsid w:val="00D36F6C"/>
    <w:rsid w:val="00D36F8D"/>
    <w:rsid w:val="00D400C6"/>
    <w:rsid w:val="00D403EA"/>
    <w:rsid w:val="00D40EF6"/>
    <w:rsid w:val="00D4116B"/>
    <w:rsid w:val="00D4129F"/>
    <w:rsid w:val="00D412A0"/>
    <w:rsid w:val="00D41433"/>
    <w:rsid w:val="00D416DA"/>
    <w:rsid w:val="00D417ED"/>
    <w:rsid w:val="00D42879"/>
    <w:rsid w:val="00D42A3F"/>
    <w:rsid w:val="00D43258"/>
    <w:rsid w:val="00D43F69"/>
    <w:rsid w:val="00D4473D"/>
    <w:rsid w:val="00D4512A"/>
    <w:rsid w:val="00D45176"/>
    <w:rsid w:val="00D453AE"/>
    <w:rsid w:val="00D45BDF"/>
    <w:rsid w:val="00D45E05"/>
    <w:rsid w:val="00D463F2"/>
    <w:rsid w:val="00D46B99"/>
    <w:rsid w:val="00D46BA7"/>
    <w:rsid w:val="00D47844"/>
    <w:rsid w:val="00D47ACF"/>
    <w:rsid w:val="00D47FE4"/>
    <w:rsid w:val="00D504E0"/>
    <w:rsid w:val="00D5096F"/>
    <w:rsid w:val="00D50A29"/>
    <w:rsid w:val="00D50A7C"/>
    <w:rsid w:val="00D50AB2"/>
    <w:rsid w:val="00D50B49"/>
    <w:rsid w:val="00D50CBD"/>
    <w:rsid w:val="00D50DFD"/>
    <w:rsid w:val="00D50EF2"/>
    <w:rsid w:val="00D513BA"/>
    <w:rsid w:val="00D51F84"/>
    <w:rsid w:val="00D52040"/>
    <w:rsid w:val="00D52A9A"/>
    <w:rsid w:val="00D53106"/>
    <w:rsid w:val="00D53665"/>
    <w:rsid w:val="00D53D80"/>
    <w:rsid w:val="00D54051"/>
    <w:rsid w:val="00D543EB"/>
    <w:rsid w:val="00D552A8"/>
    <w:rsid w:val="00D55DF7"/>
    <w:rsid w:val="00D55F51"/>
    <w:rsid w:val="00D563D7"/>
    <w:rsid w:val="00D566F9"/>
    <w:rsid w:val="00D5670E"/>
    <w:rsid w:val="00D56A8A"/>
    <w:rsid w:val="00D57022"/>
    <w:rsid w:val="00D575AE"/>
    <w:rsid w:val="00D57793"/>
    <w:rsid w:val="00D57834"/>
    <w:rsid w:val="00D60AC7"/>
    <w:rsid w:val="00D60B07"/>
    <w:rsid w:val="00D60C87"/>
    <w:rsid w:val="00D60C8D"/>
    <w:rsid w:val="00D61356"/>
    <w:rsid w:val="00D61C8C"/>
    <w:rsid w:val="00D62949"/>
    <w:rsid w:val="00D62FFB"/>
    <w:rsid w:val="00D631B8"/>
    <w:rsid w:val="00D6390B"/>
    <w:rsid w:val="00D63D93"/>
    <w:rsid w:val="00D64062"/>
    <w:rsid w:val="00D64188"/>
    <w:rsid w:val="00D64281"/>
    <w:rsid w:val="00D649D3"/>
    <w:rsid w:val="00D6515A"/>
    <w:rsid w:val="00D65B98"/>
    <w:rsid w:val="00D65C36"/>
    <w:rsid w:val="00D66908"/>
    <w:rsid w:val="00D66B0E"/>
    <w:rsid w:val="00D66C33"/>
    <w:rsid w:val="00D67AA3"/>
    <w:rsid w:val="00D67C75"/>
    <w:rsid w:val="00D67CBC"/>
    <w:rsid w:val="00D67E68"/>
    <w:rsid w:val="00D7044C"/>
    <w:rsid w:val="00D7058A"/>
    <w:rsid w:val="00D706A7"/>
    <w:rsid w:val="00D70DB4"/>
    <w:rsid w:val="00D7176B"/>
    <w:rsid w:val="00D718FD"/>
    <w:rsid w:val="00D71FF4"/>
    <w:rsid w:val="00D723FA"/>
    <w:rsid w:val="00D7244F"/>
    <w:rsid w:val="00D72B93"/>
    <w:rsid w:val="00D7334A"/>
    <w:rsid w:val="00D73353"/>
    <w:rsid w:val="00D7397E"/>
    <w:rsid w:val="00D73EC9"/>
    <w:rsid w:val="00D744CD"/>
    <w:rsid w:val="00D74688"/>
    <w:rsid w:val="00D74853"/>
    <w:rsid w:val="00D74AFB"/>
    <w:rsid w:val="00D74FCF"/>
    <w:rsid w:val="00D75179"/>
    <w:rsid w:val="00D754B8"/>
    <w:rsid w:val="00D75BC2"/>
    <w:rsid w:val="00D76671"/>
    <w:rsid w:val="00D77069"/>
    <w:rsid w:val="00D803BF"/>
    <w:rsid w:val="00D8051A"/>
    <w:rsid w:val="00D8055B"/>
    <w:rsid w:val="00D805F9"/>
    <w:rsid w:val="00D80ABE"/>
    <w:rsid w:val="00D80DA3"/>
    <w:rsid w:val="00D813BD"/>
    <w:rsid w:val="00D81940"/>
    <w:rsid w:val="00D81BCF"/>
    <w:rsid w:val="00D81C57"/>
    <w:rsid w:val="00D827DA"/>
    <w:rsid w:val="00D830B3"/>
    <w:rsid w:val="00D83464"/>
    <w:rsid w:val="00D83555"/>
    <w:rsid w:val="00D8382B"/>
    <w:rsid w:val="00D838DA"/>
    <w:rsid w:val="00D8398A"/>
    <w:rsid w:val="00D84D68"/>
    <w:rsid w:val="00D85012"/>
    <w:rsid w:val="00D850A4"/>
    <w:rsid w:val="00D852B8"/>
    <w:rsid w:val="00D858E3"/>
    <w:rsid w:val="00D85B33"/>
    <w:rsid w:val="00D85D5C"/>
    <w:rsid w:val="00D86483"/>
    <w:rsid w:val="00D8649E"/>
    <w:rsid w:val="00D86E1A"/>
    <w:rsid w:val="00D87533"/>
    <w:rsid w:val="00D87797"/>
    <w:rsid w:val="00D87BE8"/>
    <w:rsid w:val="00D87D5D"/>
    <w:rsid w:val="00D87F7F"/>
    <w:rsid w:val="00D900A2"/>
    <w:rsid w:val="00D903B6"/>
    <w:rsid w:val="00D90529"/>
    <w:rsid w:val="00D90C3A"/>
    <w:rsid w:val="00D92559"/>
    <w:rsid w:val="00D929FF"/>
    <w:rsid w:val="00D92A7E"/>
    <w:rsid w:val="00D92DA2"/>
    <w:rsid w:val="00D9347A"/>
    <w:rsid w:val="00D934D1"/>
    <w:rsid w:val="00D93BCF"/>
    <w:rsid w:val="00D94350"/>
    <w:rsid w:val="00D94477"/>
    <w:rsid w:val="00D945AA"/>
    <w:rsid w:val="00D945E8"/>
    <w:rsid w:val="00D949FE"/>
    <w:rsid w:val="00D94C16"/>
    <w:rsid w:val="00D953D5"/>
    <w:rsid w:val="00D95534"/>
    <w:rsid w:val="00D95985"/>
    <w:rsid w:val="00D95F42"/>
    <w:rsid w:val="00D96979"/>
    <w:rsid w:val="00D97BFE"/>
    <w:rsid w:val="00D97C35"/>
    <w:rsid w:val="00D97CD0"/>
    <w:rsid w:val="00D97F69"/>
    <w:rsid w:val="00DA018B"/>
    <w:rsid w:val="00DA026B"/>
    <w:rsid w:val="00DA05DF"/>
    <w:rsid w:val="00DA0AAC"/>
    <w:rsid w:val="00DA10B7"/>
    <w:rsid w:val="00DA10D8"/>
    <w:rsid w:val="00DA1B03"/>
    <w:rsid w:val="00DA1F96"/>
    <w:rsid w:val="00DA259E"/>
    <w:rsid w:val="00DA26D5"/>
    <w:rsid w:val="00DA2AD7"/>
    <w:rsid w:val="00DA2E23"/>
    <w:rsid w:val="00DA3600"/>
    <w:rsid w:val="00DA41DD"/>
    <w:rsid w:val="00DA456F"/>
    <w:rsid w:val="00DA46B3"/>
    <w:rsid w:val="00DA484C"/>
    <w:rsid w:val="00DA4D11"/>
    <w:rsid w:val="00DA4F34"/>
    <w:rsid w:val="00DA4F49"/>
    <w:rsid w:val="00DA503B"/>
    <w:rsid w:val="00DA519C"/>
    <w:rsid w:val="00DA53F9"/>
    <w:rsid w:val="00DA684B"/>
    <w:rsid w:val="00DA6E85"/>
    <w:rsid w:val="00DA7128"/>
    <w:rsid w:val="00DA7943"/>
    <w:rsid w:val="00DA7E2D"/>
    <w:rsid w:val="00DA7F99"/>
    <w:rsid w:val="00DB0095"/>
    <w:rsid w:val="00DB0178"/>
    <w:rsid w:val="00DB046B"/>
    <w:rsid w:val="00DB0589"/>
    <w:rsid w:val="00DB0B74"/>
    <w:rsid w:val="00DB0C83"/>
    <w:rsid w:val="00DB0DC0"/>
    <w:rsid w:val="00DB1275"/>
    <w:rsid w:val="00DB131E"/>
    <w:rsid w:val="00DB1358"/>
    <w:rsid w:val="00DB1427"/>
    <w:rsid w:val="00DB1871"/>
    <w:rsid w:val="00DB1B33"/>
    <w:rsid w:val="00DB326C"/>
    <w:rsid w:val="00DB3790"/>
    <w:rsid w:val="00DB3836"/>
    <w:rsid w:val="00DB3E5A"/>
    <w:rsid w:val="00DB440F"/>
    <w:rsid w:val="00DB4928"/>
    <w:rsid w:val="00DB4CA7"/>
    <w:rsid w:val="00DB4F71"/>
    <w:rsid w:val="00DB53DA"/>
    <w:rsid w:val="00DB55CB"/>
    <w:rsid w:val="00DB6013"/>
    <w:rsid w:val="00DB6082"/>
    <w:rsid w:val="00DB6191"/>
    <w:rsid w:val="00DB6BF0"/>
    <w:rsid w:val="00DB7743"/>
    <w:rsid w:val="00DB7C07"/>
    <w:rsid w:val="00DB7C44"/>
    <w:rsid w:val="00DC01DE"/>
    <w:rsid w:val="00DC0640"/>
    <w:rsid w:val="00DC0A1B"/>
    <w:rsid w:val="00DC0C28"/>
    <w:rsid w:val="00DC1158"/>
    <w:rsid w:val="00DC11BC"/>
    <w:rsid w:val="00DC1363"/>
    <w:rsid w:val="00DC17FC"/>
    <w:rsid w:val="00DC2A8F"/>
    <w:rsid w:val="00DC2E5E"/>
    <w:rsid w:val="00DC3010"/>
    <w:rsid w:val="00DC33F1"/>
    <w:rsid w:val="00DC37BD"/>
    <w:rsid w:val="00DC3A87"/>
    <w:rsid w:val="00DC3EB5"/>
    <w:rsid w:val="00DC4525"/>
    <w:rsid w:val="00DC4595"/>
    <w:rsid w:val="00DC474C"/>
    <w:rsid w:val="00DC4E72"/>
    <w:rsid w:val="00DC4F95"/>
    <w:rsid w:val="00DC5173"/>
    <w:rsid w:val="00DC523D"/>
    <w:rsid w:val="00DC589E"/>
    <w:rsid w:val="00DC5F50"/>
    <w:rsid w:val="00DC683D"/>
    <w:rsid w:val="00DC72FA"/>
    <w:rsid w:val="00DD0221"/>
    <w:rsid w:val="00DD0258"/>
    <w:rsid w:val="00DD0BC0"/>
    <w:rsid w:val="00DD0CD9"/>
    <w:rsid w:val="00DD0E39"/>
    <w:rsid w:val="00DD16F5"/>
    <w:rsid w:val="00DD199E"/>
    <w:rsid w:val="00DD1C55"/>
    <w:rsid w:val="00DD1C98"/>
    <w:rsid w:val="00DD1CE1"/>
    <w:rsid w:val="00DD1CF3"/>
    <w:rsid w:val="00DD2192"/>
    <w:rsid w:val="00DD2679"/>
    <w:rsid w:val="00DD26B8"/>
    <w:rsid w:val="00DD2ECB"/>
    <w:rsid w:val="00DD32A5"/>
    <w:rsid w:val="00DD3376"/>
    <w:rsid w:val="00DD3758"/>
    <w:rsid w:val="00DD39AC"/>
    <w:rsid w:val="00DD45BE"/>
    <w:rsid w:val="00DD46AB"/>
    <w:rsid w:val="00DD477D"/>
    <w:rsid w:val="00DD47AD"/>
    <w:rsid w:val="00DD4D44"/>
    <w:rsid w:val="00DD54BB"/>
    <w:rsid w:val="00DD55A5"/>
    <w:rsid w:val="00DD5911"/>
    <w:rsid w:val="00DD5C1E"/>
    <w:rsid w:val="00DD5E14"/>
    <w:rsid w:val="00DD6219"/>
    <w:rsid w:val="00DD6695"/>
    <w:rsid w:val="00DD6D4E"/>
    <w:rsid w:val="00DD6E57"/>
    <w:rsid w:val="00DD72B3"/>
    <w:rsid w:val="00DD744C"/>
    <w:rsid w:val="00DD74A2"/>
    <w:rsid w:val="00DD79D4"/>
    <w:rsid w:val="00DD7AC6"/>
    <w:rsid w:val="00DE0650"/>
    <w:rsid w:val="00DE0800"/>
    <w:rsid w:val="00DE0CBB"/>
    <w:rsid w:val="00DE0DCF"/>
    <w:rsid w:val="00DE0F63"/>
    <w:rsid w:val="00DE125B"/>
    <w:rsid w:val="00DE26F5"/>
    <w:rsid w:val="00DE2750"/>
    <w:rsid w:val="00DE276C"/>
    <w:rsid w:val="00DE2790"/>
    <w:rsid w:val="00DE3164"/>
    <w:rsid w:val="00DE33D6"/>
    <w:rsid w:val="00DE3A13"/>
    <w:rsid w:val="00DE40AD"/>
    <w:rsid w:val="00DE45C4"/>
    <w:rsid w:val="00DE5143"/>
    <w:rsid w:val="00DE5641"/>
    <w:rsid w:val="00DE5BBE"/>
    <w:rsid w:val="00DE5D49"/>
    <w:rsid w:val="00DE61C4"/>
    <w:rsid w:val="00DE697F"/>
    <w:rsid w:val="00DE6F15"/>
    <w:rsid w:val="00DE7E81"/>
    <w:rsid w:val="00DF029E"/>
    <w:rsid w:val="00DF09AB"/>
    <w:rsid w:val="00DF0CF7"/>
    <w:rsid w:val="00DF0ED4"/>
    <w:rsid w:val="00DF1BAC"/>
    <w:rsid w:val="00DF1BB5"/>
    <w:rsid w:val="00DF1D75"/>
    <w:rsid w:val="00DF1FAD"/>
    <w:rsid w:val="00DF1FF8"/>
    <w:rsid w:val="00DF252B"/>
    <w:rsid w:val="00DF28E5"/>
    <w:rsid w:val="00DF2BF2"/>
    <w:rsid w:val="00DF2F11"/>
    <w:rsid w:val="00DF3081"/>
    <w:rsid w:val="00DF33DF"/>
    <w:rsid w:val="00DF3AA8"/>
    <w:rsid w:val="00DF3BC9"/>
    <w:rsid w:val="00DF3F68"/>
    <w:rsid w:val="00DF3FD7"/>
    <w:rsid w:val="00DF429E"/>
    <w:rsid w:val="00DF4555"/>
    <w:rsid w:val="00DF4C3F"/>
    <w:rsid w:val="00DF51C3"/>
    <w:rsid w:val="00DF52C4"/>
    <w:rsid w:val="00DF5951"/>
    <w:rsid w:val="00DF59B6"/>
    <w:rsid w:val="00DF59E0"/>
    <w:rsid w:val="00DF5DA4"/>
    <w:rsid w:val="00DF5E39"/>
    <w:rsid w:val="00DF603A"/>
    <w:rsid w:val="00DF65D6"/>
    <w:rsid w:val="00DF661E"/>
    <w:rsid w:val="00DF6B0F"/>
    <w:rsid w:val="00DF6D55"/>
    <w:rsid w:val="00DF6F6D"/>
    <w:rsid w:val="00DF6FDD"/>
    <w:rsid w:val="00DF7C54"/>
    <w:rsid w:val="00DF7C55"/>
    <w:rsid w:val="00E00309"/>
    <w:rsid w:val="00E008F9"/>
    <w:rsid w:val="00E00ABB"/>
    <w:rsid w:val="00E00C01"/>
    <w:rsid w:val="00E01914"/>
    <w:rsid w:val="00E01BE2"/>
    <w:rsid w:val="00E01FC0"/>
    <w:rsid w:val="00E022FC"/>
    <w:rsid w:val="00E024C7"/>
    <w:rsid w:val="00E02708"/>
    <w:rsid w:val="00E027D4"/>
    <w:rsid w:val="00E0299C"/>
    <w:rsid w:val="00E03F08"/>
    <w:rsid w:val="00E03F75"/>
    <w:rsid w:val="00E0408F"/>
    <w:rsid w:val="00E04527"/>
    <w:rsid w:val="00E047C9"/>
    <w:rsid w:val="00E05042"/>
    <w:rsid w:val="00E056D3"/>
    <w:rsid w:val="00E05706"/>
    <w:rsid w:val="00E05859"/>
    <w:rsid w:val="00E06971"/>
    <w:rsid w:val="00E06BE0"/>
    <w:rsid w:val="00E06DC3"/>
    <w:rsid w:val="00E0770B"/>
    <w:rsid w:val="00E07753"/>
    <w:rsid w:val="00E07C15"/>
    <w:rsid w:val="00E10359"/>
    <w:rsid w:val="00E110DA"/>
    <w:rsid w:val="00E115A0"/>
    <w:rsid w:val="00E11EB5"/>
    <w:rsid w:val="00E120CF"/>
    <w:rsid w:val="00E121AB"/>
    <w:rsid w:val="00E13C9C"/>
    <w:rsid w:val="00E14180"/>
    <w:rsid w:val="00E14EF3"/>
    <w:rsid w:val="00E15201"/>
    <w:rsid w:val="00E15665"/>
    <w:rsid w:val="00E15D64"/>
    <w:rsid w:val="00E15E0B"/>
    <w:rsid w:val="00E16546"/>
    <w:rsid w:val="00E16970"/>
    <w:rsid w:val="00E171E8"/>
    <w:rsid w:val="00E1725D"/>
    <w:rsid w:val="00E1757F"/>
    <w:rsid w:val="00E17914"/>
    <w:rsid w:val="00E1799C"/>
    <w:rsid w:val="00E17A01"/>
    <w:rsid w:val="00E17FFA"/>
    <w:rsid w:val="00E20188"/>
    <w:rsid w:val="00E205DA"/>
    <w:rsid w:val="00E2062F"/>
    <w:rsid w:val="00E212A1"/>
    <w:rsid w:val="00E212D4"/>
    <w:rsid w:val="00E21BCD"/>
    <w:rsid w:val="00E21C43"/>
    <w:rsid w:val="00E223C1"/>
    <w:rsid w:val="00E230E6"/>
    <w:rsid w:val="00E238E7"/>
    <w:rsid w:val="00E23B6B"/>
    <w:rsid w:val="00E24054"/>
    <w:rsid w:val="00E2492E"/>
    <w:rsid w:val="00E24A40"/>
    <w:rsid w:val="00E24DAE"/>
    <w:rsid w:val="00E25006"/>
    <w:rsid w:val="00E256BE"/>
    <w:rsid w:val="00E2574A"/>
    <w:rsid w:val="00E2580D"/>
    <w:rsid w:val="00E268CF"/>
    <w:rsid w:val="00E26E97"/>
    <w:rsid w:val="00E2737B"/>
    <w:rsid w:val="00E27807"/>
    <w:rsid w:val="00E300B6"/>
    <w:rsid w:val="00E30129"/>
    <w:rsid w:val="00E301B2"/>
    <w:rsid w:val="00E30A80"/>
    <w:rsid w:val="00E30BCF"/>
    <w:rsid w:val="00E30F72"/>
    <w:rsid w:val="00E318F1"/>
    <w:rsid w:val="00E31AD4"/>
    <w:rsid w:val="00E31EB6"/>
    <w:rsid w:val="00E31EEF"/>
    <w:rsid w:val="00E31F8D"/>
    <w:rsid w:val="00E32348"/>
    <w:rsid w:val="00E32A16"/>
    <w:rsid w:val="00E32DEA"/>
    <w:rsid w:val="00E336FF"/>
    <w:rsid w:val="00E33883"/>
    <w:rsid w:val="00E33B6B"/>
    <w:rsid w:val="00E33E91"/>
    <w:rsid w:val="00E34329"/>
    <w:rsid w:val="00E34788"/>
    <w:rsid w:val="00E34B30"/>
    <w:rsid w:val="00E35A96"/>
    <w:rsid w:val="00E35BFF"/>
    <w:rsid w:val="00E3678A"/>
    <w:rsid w:val="00E36E03"/>
    <w:rsid w:val="00E37989"/>
    <w:rsid w:val="00E37A52"/>
    <w:rsid w:val="00E37FDE"/>
    <w:rsid w:val="00E409D0"/>
    <w:rsid w:val="00E40EE9"/>
    <w:rsid w:val="00E4121D"/>
    <w:rsid w:val="00E41925"/>
    <w:rsid w:val="00E41AF6"/>
    <w:rsid w:val="00E41BBE"/>
    <w:rsid w:val="00E423C2"/>
    <w:rsid w:val="00E42887"/>
    <w:rsid w:val="00E42AD1"/>
    <w:rsid w:val="00E42AEA"/>
    <w:rsid w:val="00E42F48"/>
    <w:rsid w:val="00E4356B"/>
    <w:rsid w:val="00E43623"/>
    <w:rsid w:val="00E436F0"/>
    <w:rsid w:val="00E43706"/>
    <w:rsid w:val="00E43A36"/>
    <w:rsid w:val="00E43B49"/>
    <w:rsid w:val="00E43B50"/>
    <w:rsid w:val="00E448A9"/>
    <w:rsid w:val="00E44927"/>
    <w:rsid w:val="00E44A2A"/>
    <w:rsid w:val="00E44CEA"/>
    <w:rsid w:val="00E44E3A"/>
    <w:rsid w:val="00E45030"/>
    <w:rsid w:val="00E45A9B"/>
    <w:rsid w:val="00E45B3C"/>
    <w:rsid w:val="00E45B99"/>
    <w:rsid w:val="00E45F43"/>
    <w:rsid w:val="00E45F6E"/>
    <w:rsid w:val="00E467DE"/>
    <w:rsid w:val="00E46D5C"/>
    <w:rsid w:val="00E46FA9"/>
    <w:rsid w:val="00E47830"/>
    <w:rsid w:val="00E4790F"/>
    <w:rsid w:val="00E47E4D"/>
    <w:rsid w:val="00E500A5"/>
    <w:rsid w:val="00E50D64"/>
    <w:rsid w:val="00E5152F"/>
    <w:rsid w:val="00E51589"/>
    <w:rsid w:val="00E51B0C"/>
    <w:rsid w:val="00E51D9C"/>
    <w:rsid w:val="00E51E11"/>
    <w:rsid w:val="00E524B6"/>
    <w:rsid w:val="00E528AE"/>
    <w:rsid w:val="00E53655"/>
    <w:rsid w:val="00E53D69"/>
    <w:rsid w:val="00E54188"/>
    <w:rsid w:val="00E54C87"/>
    <w:rsid w:val="00E55355"/>
    <w:rsid w:val="00E55C88"/>
    <w:rsid w:val="00E55FE1"/>
    <w:rsid w:val="00E56724"/>
    <w:rsid w:val="00E568D2"/>
    <w:rsid w:val="00E56955"/>
    <w:rsid w:val="00E56D17"/>
    <w:rsid w:val="00E570C8"/>
    <w:rsid w:val="00E57253"/>
    <w:rsid w:val="00E575C6"/>
    <w:rsid w:val="00E57CFE"/>
    <w:rsid w:val="00E60A6C"/>
    <w:rsid w:val="00E60DB1"/>
    <w:rsid w:val="00E60DF5"/>
    <w:rsid w:val="00E60F79"/>
    <w:rsid w:val="00E610FE"/>
    <w:rsid w:val="00E61488"/>
    <w:rsid w:val="00E615C3"/>
    <w:rsid w:val="00E61947"/>
    <w:rsid w:val="00E62640"/>
    <w:rsid w:val="00E62882"/>
    <w:rsid w:val="00E62C32"/>
    <w:rsid w:val="00E63069"/>
    <w:rsid w:val="00E6369A"/>
    <w:rsid w:val="00E63ACF"/>
    <w:rsid w:val="00E63EE5"/>
    <w:rsid w:val="00E63FCB"/>
    <w:rsid w:val="00E645BA"/>
    <w:rsid w:val="00E650E8"/>
    <w:rsid w:val="00E6512F"/>
    <w:rsid w:val="00E66D08"/>
    <w:rsid w:val="00E6730A"/>
    <w:rsid w:val="00E67712"/>
    <w:rsid w:val="00E67807"/>
    <w:rsid w:val="00E67868"/>
    <w:rsid w:val="00E67FC5"/>
    <w:rsid w:val="00E7093C"/>
    <w:rsid w:val="00E70C7E"/>
    <w:rsid w:val="00E712DE"/>
    <w:rsid w:val="00E71390"/>
    <w:rsid w:val="00E7214D"/>
    <w:rsid w:val="00E7231B"/>
    <w:rsid w:val="00E72726"/>
    <w:rsid w:val="00E727E3"/>
    <w:rsid w:val="00E72B85"/>
    <w:rsid w:val="00E736A3"/>
    <w:rsid w:val="00E737AD"/>
    <w:rsid w:val="00E73B1F"/>
    <w:rsid w:val="00E73BA6"/>
    <w:rsid w:val="00E745D7"/>
    <w:rsid w:val="00E74DA5"/>
    <w:rsid w:val="00E74F66"/>
    <w:rsid w:val="00E74FC4"/>
    <w:rsid w:val="00E7558C"/>
    <w:rsid w:val="00E75612"/>
    <w:rsid w:val="00E75898"/>
    <w:rsid w:val="00E75F12"/>
    <w:rsid w:val="00E76101"/>
    <w:rsid w:val="00E76248"/>
    <w:rsid w:val="00E764A4"/>
    <w:rsid w:val="00E76C5F"/>
    <w:rsid w:val="00E77BCA"/>
    <w:rsid w:val="00E77DEF"/>
    <w:rsid w:val="00E77E2C"/>
    <w:rsid w:val="00E77F56"/>
    <w:rsid w:val="00E77FE5"/>
    <w:rsid w:val="00E802BC"/>
    <w:rsid w:val="00E807C5"/>
    <w:rsid w:val="00E8092A"/>
    <w:rsid w:val="00E80ABA"/>
    <w:rsid w:val="00E80D0F"/>
    <w:rsid w:val="00E81CD3"/>
    <w:rsid w:val="00E82064"/>
    <w:rsid w:val="00E825B5"/>
    <w:rsid w:val="00E82D14"/>
    <w:rsid w:val="00E84C7B"/>
    <w:rsid w:val="00E851D4"/>
    <w:rsid w:val="00E8555E"/>
    <w:rsid w:val="00E85688"/>
    <w:rsid w:val="00E85CFF"/>
    <w:rsid w:val="00E86456"/>
    <w:rsid w:val="00E86917"/>
    <w:rsid w:val="00E86AF8"/>
    <w:rsid w:val="00E8754A"/>
    <w:rsid w:val="00E8781C"/>
    <w:rsid w:val="00E87D14"/>
    <w:rsid w:val="00E87D15"/>
    <w:rsid w:val="00E87F56"/>
    <w:rsid w:val="00E9098E"/>
    <w:rsid w:val="00E90EF8"/>
    <w:rsid w:val="00E915E3"/>
    <w:rsid w:val="00E91BA4"/>
    <w:rsid w:val="00E9232A"/>
    <w:rsid w:val="00E92415"/>
    <w:rsid w:val="00E928DC"/>
    <w:rsid w:val="00E92C6C"/>
    <w:rsid w:val="00E92DCC"/>
    <w:rsid w:val="00E9304F"/>
    <w:rsid w:val="00E9309E"/>
    <w:rsid w:val="00E932D2"/>
    <w:rsid w:val="00E93578"/>
    <w:rsid w:val="00E93604"/>
    <w:rsid w:val="00E93D0E"/>
    <w:rsid w:val="00E93ED5"/>
    <w:rsid w:val="00E946EF"/>
    <w:rsid w:val="00E9479C"/>
    <w:rsid w:val="00E94EA5"/>
    <w:rsid w:val="00E94ECF"/>
    <w:rsid w:val="00E95808"/>
    <w:rsid w:val="00E95980"/>
    <w:rsid w:val="00E96119"/>
    <w:rsid w:val="00E96643"/>
    <w:rsid w:val="00E9695B"/>
    <w:rsid w:val="00E96AD7"/>
    <w:rsid w:val="00E96CC3"/>
    <w:rsid w:val="00E97A26"/>
    <w:rsid w:val="00EA08B6"/>
    <w:rsid w:val="00EA0E65"/>
    <w:rsid w:val="00EA0F53"/>
    <w:rsid w:val="00EA1177"/>
    <w:rsid w:val="00EA11A0"/>
    <w:rsid w:val="00EA1387"/>
    <w:rsid w:val="00EA14AB"/>
    <w:rsid w:val="00EA1509"/>
    <w:rsid w:val="00EA17D2"/>
    <w:rsid w:val="00EA193B"/>
    <w:rsid w:val="00EA2737"/>
    <w:rsid w:val="00EA30FF"/>
    <w:rsid w:val="00EA36B7"/>
    <w:rsid w:val="00EA390D"/>
    <w:rsid w:val="00EA3B61"/>
    <w:rsid w:val="00EA41D4"/>
    <w:rsid w:val="00EA42CA"/>
    <w:rsid w:val="00EA4DD0"/>
    <w:rsid w:val="00EA590D"/>
    <w:rsid w:val="00EA5D30"/>
    <w:rsid w:val="00EA673A"/>
    <w:rsid w:val="00EA67AE"/>
    <w:rsid w:val="00EA68A4"/>
    <w:rsid w:val="00EA6C3D"/>
    <w:rsid w:val="00EA706B"/>
    <w:rsid w:val="00EA70C4"/>
    <w:rsid w:val="00EA71FF"/>
    <w:rsid w:val="00EA7B7B"/>
    <w:rsid w:val="00EB0091"/>
    <w:rsid w:val="00EB0172"/>
    <w:rsid w:val="00EB0640"/>
    <w:rsid w:val="00EB07E9"/>
    <w:rsid w:val="00EB0E8D"/>
    <w:rsid w:val="00EB12A5"/>
    <w:rsid w:val="00EB1773"/>
    <w:rsid w:val="00EB1DD2"/>
    <w:rsid w:val="00EB213A"/>
    <w:rsid w:val="00EB2166"/>
    <w:rsid w:val="00EB2C76"/>
    <w:rsid w:val="00EB3347"/>
    <w:rsid w:val="00EB3395"/>
    <w:rsid w:val="00EB438D"/>
    <w:rsid w:val="00EB441B"/>
    <w:rsid w:val="00EB4532"/>
    <w:rsid w:val="00EB47B0"/>
    <w:rsid w:val="00EB4D62"/>
    <w:rsid w:val="00EB55F3"/>
    <w:rsid w:val="00EB577F"/>
    <w:rsid w:val="00EB5C75"/>
    <w:rsid w:val="00EB5D40"/>
    <w:rsid w:val="00EB5DAA"/>
    <w:rsid w:val="00EB5DD5"/>
    <w:rsid w:val="00EB613E"/>
    <w:rsid w:val="00EB6483"/>
    <w:rsid w:val="00EB6B87"/>
    <w:rsid w:val="00EB7644"/>
    <w:rsid w:val="00EB76B7"/>
    <w:rsid w:val="00EB7FC6"/>
    <w:rsid w:val="00EC0214"/>
    <w:rsid w:val="00EC04F6"/>
    <w:rsid w:val="00EC067D"/>
    <w:rsid w:val="00EC0C91"/>
    <w:rsid w:val="00EC0EC0"/>
    <w:rsid w:val="00EC1056"/>
    <w:rsid w:val="00EC137C"/>
    <w:rsid w:val="00EC16CE"/>
    <w:rsid w:val="00EC1AAB"/>
    <w:rsid w:val="00EC1F11"/>
    <w:rsid w:val="00EC204A"/>
    <w:rsid w:val="00EC25A6"/>
    <w:rsid w:val="00EC2BD2"/>
    <w:rsid w:val="00EC3433"/>
    <w:rsid w:val="00EC374A"/>
    <w:rsid w:val="00EC425D"/>
    <w:rsid w:val="00EC4813"/>
    <w:rsid w:val="00EC4888"/>
    <w:rsid w:val="00EC493D"/>
    <w:rsid w:val="00EC4AF3"/>
    <w:rsid w:val="00EC4FC5"/>
    <w:rsid w:val="00EC54E8"/>
    <w:rsid w:val="00EC5A5D"/>
    <w:rsid w:val="00EC6010"/>
    <w:rsid w:val="00EC60A6"/>
    <w:rsid w:val="00EC62F2"/>
    <w:rsid w:val="00EC6B2E"/>
    <w:rsid w:val="00EC6D77"/>
    <w:rsid w:val="00EC78DC"/>
    <w:rsid w:val="00EC7E70"/>
    <w:rsid w:val="00EC7F1B"/>
    <w:rsid w:val="00ED05AE"/>
    <w:rsid w:val="00ED1137"/>
    <w:rsid w:val="00ED15CB"/>
    <w:rsid w:val="00ED15DC"/>
    <w:rsid w:val="00ED172B"/>
    <w:rsid w:val="00ED195B"/>
    <w:rsid w:val="00ED207A"/>
    <w:rsid w:val="00ED2286"/>
    <w:rsid w:val="00ED2306"/>
    <w:rsid w:val="00ED27B9"/>
    <w:rsid w:val="00ED2C66"/>
    <w:rsid w:val="00ED3182"/>
    <w:rsid w:val="00ED3973"/>
    <w:rsid w:val="00ED3AA2"/>
    <w:rsid w:val="00ED3C3D"/>
    <w:rsid w:val="00ED4278"/>
    <w:rsid w:val="00ED42EF"/>
    <w:rsid w:val="00ED468A"/>
    <w:rsid w:val="00ED48FC"/>
    <w:rsid w:val="00ED50C6"/>
    <w:rsid w:val="00ED545A"/>
    <w:rsid w:val="00ED5A7A"/>
    <w:rsid w:val="00ED6079"/>
    <w:rsid w:val="00ED6BA1"/>
    <w:rsid w:val="00ED707E"/>
    <w:rsid w:val="00ED70C0"/>
    <w:rsid w:val="00ED710A"/>
    <w:rsid w:val="00ED72AE"/>
    <w:rsid w:val="00ED76B8"/>
    <w:rsid w:val="00ED76B9"/>
    <w:rsid w:val="00EE0183"/>
    <w:rsid w:val="00EE125F"/>
    <w:rsid w:val="00EE13B0"/>
    <w:rsid w:val="00EE265B"/>
    <w:rsid w:val="00EE30C3"/>
    <w:rsid w:val="00EE3326"/>
    <w:rsid w:val="00EE377F"/>
    <w:rsid w:val="00EE394B"/>
    <w:rsid w:val="00EE3A49"/>
    <w:rsid w:val="00EE42B9"/>
    <w:rsid w:val="00EE430C"/>
    <w:rsid w:val="00EE44DB"/>
    <w:rsid w:val="00EE51F4"/>
    <w:rsid w:val="00EE5368"/>
    <w:rsid w:val="00EE54A7"/>
    <w:rsid w:val="00EE5815"/>
    <w:rsid w:val="00EE59A6"/>
    <w:rsid w:val="00EE5C48"/>
    <w:rsid w:val="00EE6611"/>
    <w:rsid w:val="00EE69C5"/>
    <w:rsid w:val="00EE69EB"/>
    <w:rsid w:val="00EE6B8B"/>
    <w:rsid w:val="00EE715C"/>
    <w:rsid w:val="00EE724D"/>
    <w:rsid w:val="00EE72E3"/>
    <w:rsid w:val="00EE79D3"/>
    <w:rsid w:val="00EE7B69"/>
    <w:rsid w:val="00EE7C09"/>
    <w:rsid w:val="00EE7DD5"/>
    <w:rsid w:val="00EF009C"/>
    <w:rsid w:val="00EF023F"/>
    <w:rsid w:val="00EF02DD"/>
    <w:rsid w:val="00EF02F0"/>
    <w:rsid w:val="00EF0F43"/>
    <w:rsid w:val="00EF21FB"/>
    <w:rsid w:val="00EF25DB"/>
    <w:rsid w:val="00EF30F8"/>
    <w:rsid w:val="00EF35DD"/>
    <w:rsid w:val="00EF39CA"/>
    <w:rsid w:val="00EF39FF"/>
    <w:rsid w:val="00EF3BA5"/>
    <w:rsid w:val="00EF3FE3"/>
    <w:rsid w:val="00EF4983"/>
    <w:rsid w:val="00EF4A0B"/>
    <w:rsid w:val="00EF4BB8"/>
    <w:rsid w:val="00EF4F07"/>
    <w:rsid w:val="00EF57A9"/>
    <w:rsid w:val="00EF5B1D"/>
    <w:rsid w:val="00EF5DBC"/>
    <w:rsid w:val="00EF5FB5"/>
    <w:rsid w:val="00EF63FC"/>
    <w:rsid w:val="00EF6593"/>
    <w:rsid w:val="00EF67FC"/>
    <w:rsid w:val="00EF681D"/>
    <w:rsid w:val="00EF6DF3"/>
    <w:rsid w:val="00EF6E27"/>
    <w:rsid w:val="00EF7167"/>
    <w:rsid w:val="00EF71AA"/>
    <w:rsid w:val="00EF789A"/>
    <w:rsid w:val="00EF7DDF"/>
    <w:rsid w:val="00F00703"/>
    <w:rsid w:val="00F008BF"/>
    <w:rsid w:val="00F00F1B"/>
    <w:rsid w:val="00F00F31"/>
    <w:rsid w:val="00F0127E"/>
    <w:rsid w:val="00F014FD"/>
    <w:rsid w:val="00F01590"/>
    <w:rsid w:val="00F015B0"/>
    <w:rsid w:val="00F01AAB"/>
    <w:rsid w:val="00F01AC1"/>
    <w:rsid w:val="00F01BED"/>
    <w:rsid w:val="00F023B3"/>
    <w:rsid w:val="00F0246B"/>
    <w:rsid w:val="00F02F38"/>
    <w:rsid w:val="00F03214"/>
    <w:rsid w:val="00F04141"/>
    <w:rsid w:val="00F043AF"/>
    <w:rsid w:val="00F043D8"/>
    <w:rsid w:val="00F04A62"/>
    <w:rsid w:val="00F05CEC"/>
    <w:rsid w:val="00F05ECE"/>
    <w:rsid w:val="00F06116"/>
    <w:rsid w:val="00F0675D"/>
    <w:rsid w:val="00F07F60"/>
    <w:rsid w:val="00F07FF6"/>
    <w:rsid w:val="00F1029F"/>
    <w:rsid w:val="00F10541"/>
    <w:rsid w:val="00F106C8"/>
    <w:rsid w:val="00F10D63"/>
    <w:rsid w:val="00F1158F"/>
    <w:rsid w:val="00F11691"/>
    <w:rsid w:val="00F11A6B"/>
    <w:rsid w:val="00F12840"/>
    <w:rsid w:val="00F12965"/>
    <w:rsid w:val="00F12E3A"/>
    <w:rsid w:val="00F13483"/>
    <w:rsid w:val="00F13619"/>
    <w:rsid w:val="00F138DC"/>
    <w:rsid w:val="00F13EE5"/>
    <w:rsid w:val="00F14135"/>
    <w:rsid w:val="00F14246"/>
    <w:rsid w:val="00F143D1"/>
    <w:rsid w:val="00F14BD5"/>
    <w:rsid w:val="00F154FE"/>
    <w:rsid w:val="00F158C1"/>
    <w:rsid w:val="00F15B69"/>
    <w:rsid w:val="00F1649D"/>
    <w:rsid w:val="00F1658A"/>
    <w:rsid w:val="00F16B10"/>
    <w:rsid w:val="00F16CF8"/>
    <w:rsid w:val="00F16F35"/>
    <w:rsid w:val="00F1791C"/>
    <w:rsid w:val="00F17A60"/>
    <w:rsid w:val="00F17D72"/>
    <w:rsid w:val="00F20A3C"/>
    <w:rsid w:val="00F20A59"/>
    <w:rsid w:val="00F2135A"/>
    <w:rsid w:val="00F21F5B"/>
    <w:rsid w:val="00F22013"/>
    <w:rsid w:val="00F221D4"/>
    <w:rsid w:val="00F222D5"/>
    <w:rsid w:val="00F22EE4"/>
    <w:rsid w:val="00F239D9"/>
    <w:rsid w:val="00F24436"/>
    <w:rsid w:val="00F2448E"/>
    <w:rsid w:val="00F24A8B"/>
    <w:rsid w:val="00F24AD5"/>
    <w:rsid w:val="00F2567D"/>
    <w:rsid w:val="00F261F0"/>
    <w:rsid w:val="00F2675A"/>
    <w:rsid w:val="00F269F4"/>
    <w:rsid w:val="00F27BA9"/>
    <w:rsid w:val="00F27C92"/>
    <w:rsid w:val="00F27ED4"/>
    <w:rsid w:val="00F307D2"/>
    <w:rsid w:val="00F30C48"/>
    <w:rsid w:val="00F31CA4"/>
    <w:rsid w:val="00F3216C"/>
    <w:rsid w:val="00F327C6"/>
    <w:rsid w:val="00F32C5E"/>
    <w:rsid w:val="00F33446"/>
    <w:rsid w:val="00F339FF"/>
    <w:rsid w:val="00F33A9A"/>
    <w:rsid w:val="00F33CC4"/>
    <w:rsid w:val="00F33FCA"/>
    <w:rsid w:val="00F3412D"/>
    <w:rsid w:val="00F35625"/>
    <w:rsid w:val="00F35F6A"/>
    <w:rsid w:val="00F3626B"/>
    <w:rsid w:val="00F36705"/>
    <w:rsid w:val="00F3698C"/>
    <w:rsid w:val="00F373DE"/>
    <w:rsid w:val="00F3740E"/>
    <w:rsid w:val="00F37B1A"/>
    <w:rsid w:val="00F4030F"/>
    <w:rsid w:val="00F40384"/>
    <w:rsid w:val="00F40B9B"/>
    <w:rsid w:val="00F4112D"/>
    <w:rsid w:val="00F41159"/>
    <w:rsid w:val="00F413C6"/>
    <w:rsid w:val="00F425FC"/>
    <w:rsid w:val="00F42BA0"/>
    <w:rsid w:val="00F43235"/>
    <w:rsid w:val="00F4430F"/>
    <w:rsid w:val="00F4477F"/>
    <w:rsid w:val="00F44E6A"/>
    <w:rsid w:val="00F454F6"/>
    <w:rsid w:val="00F45683"/>
    <w:rsid w:val="00F45AC1"/>
    <w:rsid w:val="00F45F63"/>
    <w:rsid w:val="00F45FA5"/>
    <w:rsid w:val="00F460D8"/>
    <w:rsid w:val="00F464AB"/>
    <w:rsid w:val="00F46772"/>
    <w:rsid w:val="00F46D66"/>
    <w:rsid w:val="00F46D99"/>
    <w:rsid w:val="00F46F6F"/>
    <w:rsid w:val="00F47374"/>
    <w:rsid w:val="00F4764B"/>
    <w:rsid w:val="00F476A1"/>
    <w:rsid w:val="00F47ACA"/>
    <w:rsid w:val="00F503E1"/>
    <w:rsid w:val="00F505A3"/>
    <w:rsid w:val="00F5066F"/>
    <w:rsid w:val="00F50A8E"/>
    <w:rsid w:val="00F50E08"/>
    <w:rsid w:val="00F50FBC"/>
    <w:rsid w:val="00F51A70"/>
    <w:rsid w:val="00F51BC5"/>
    <w:rsid w:val="00F5231A"/>
    <w:rsid w:val="00F52328"/>
    <w:rsid w:val="00F52669"/>
    <w:rsid w:val="00F52829"/>
    <w:rsid w:val="00F52AFC"/>
    <w:rsid w:val="00F5310B"/>
    <w:rsid w:val="00F533D8"/>
    <w:rsid w:val="00F53706"/>
    <w:rsid w:val="00F538BF"/>
    <w:rsid w:val="00F5410F"/>
    <w:rsid w:val="00F54152"/>
    <w:rsid w:val="00F54283"/>
    <w:rsid w:val="00F54795"/>
    <w:rsid w:val="00F55AF3"/>
    <w:rsid w:val="00F564E8"/>
    <w:rsid w:val="00F56890"/>
    <w:rsid w:val="00F57466"/>
    <w:rsid w:val="00F577F3"/>
    <w:rsid w:val="00F600FF"/>
    <w:rsid w:val="00F601C8"/>
    <w:rsid w:val="00F609AC"/>
    <w:rsid w:val="00F60B52"/>
    <w:rsid w:val="00F60C26"/>
    <w:rsid w:val="00F618A0"/>
    <w:rsid w:val="00F6283C"/>
    <w:rsid w:val="00F628F8"/>
    <w:rsid w:val="00F62FEC"/>
    <w:rsid w:val="00F6320D"/>
    <w:rsid w:val="00F63327"/>
    <w:rsid w:val="00F63546"/>
    <w:rsid w:val="00F637AE"/>
    <w:rsid w:val="00F63D52"/>
    <w:rsid w:val="00F6415E"/>
    <w:rsid w:val="00F64B52"/>
    <w:rsid w:val="00F64C62"/>
    <w:rsid w:val="00F65097"/>
    <w:rsid w:val="00F650BB"/>
    <w:rsid w:val="00F656F1"/>
    <w:rsid w:val="00F65AB7"/>
    <w:rsid w:val="00F65F17"/>
    <w:rsid w:val="00F6677F"/>
    <w:rsid w:val="00F66E29"/>
    <w:rsid w:val="00F66E6E"/>
    <w:rsid w:val="00F6746E"/>
    <w:rsid w:val="00F7032E"/>
    <w:rsid w:val="00F703AB"/>
    <w:rsid w:val="00F70730"/>
    <w:rsid w:val="00F70799"/>
    <w:rsid w:val="00F70FCF"/>
    <w:rsid w:val="00F70FE8"/>
    <w:rsid w:val="00F7145C"/>
    <w:rsid w:val="00F714C9"/>
    <w:rsid w:val="00F71B12"/>
    <w:rsid w:val="00F72050"/>
    <w:rsid w:val="00F72639"/>
    <w:rsid w:val="00F72816"/>
    <w:rsid w:val="00F72F3B"/>
    <w:rsid w:val="00F73125"/>
    <w:rsid w:val="00F735C6"/>
    <w:rsid w:val="00F7378C"/>
    <w:rsid w:val="00F739EF"/>
    <w:rsid w:val="00F739F9"/>
    <w:rsid w:val="00F73AF2"/>
    <w:rsid w:val="00F73E26"/>
    <w:rsid w:val="00F74041"/>
    <w:rsid w:val="00F7467B"/>
    <w:rsid w:val="00F748F4"/>
    <w:rsid w:val="00F749EE"/>
    <w:rsid w:val="00F74C8D"/>
    <w:rsid w:val="00F75142"/>
    <w:rsid w:val="00F75AA7"/>
    <w:rsid w:val="00F75C95"/>
    <w:rsid w:val="00F75E4E"/>
    <w:rsid w:val="00F76782"/>
    <w:rsid w:val="00F76D8B"/>
    <w:rsid w:val="00F76F76"/>
    <w:rsid w:val="00F7709D"/>
    <w:rsid w:val="00F770ED"/>
    <w:rsid w:val="00F77CA1"/>
    <w:rsid w:val="00F77FA2"/>
    <w:rsid w:val="00F800DC"/>
    <w:rsid w:val="00F80423"/>
    <w:rsid w:val="00F804BB"/>
    <w:rsid w:val="00F8091A"/>
    <w:rsid w:val="00F80B12"/>
    <w:rsid w:val="00F80CF4"/>
    <w:rsid w:val="00F811C4"/>
    <w:rsid w:val="00F81C19"/>
    <w:rsid w:val="00F8208A"/>
    <w:rsid w:val="00F823EC"/>
    <w:rsid w:val="00F829FC"/>
    <w:rsid w:val="00F82C1A"/>
    <w:rsid w:val="00F82F8B"/>
    <w:rsid w:val="00F83506"/>
    <w:rsid w:val="00F839C7"/>
    <w:rsid w:val="00F845AD"/>
    <w:rsid w:val="00F84880"/>
    <w:rsid w:val="00F85568"/>
    <w:rsid w:val="00F85916"/>
    <w:rsid w:val="00F859BB"/>
    <w:rsid w:val="00F85D1F"/>
    <w:rsid w:val="00F85D24"/>
    <w:rsid w:val="00F867E8"/>
    <w:rsid w:val="00F8697D"/>
    <w:rsid w:val="00F86FE2"/>
    <w:rsid w:val="00F87004"/>
    <w:rsid w:val="00F873D9"/>
    <w:rsid w:val="00F87492"/>
    <w:rsid w:val="00F87A92"/>
    <w:rsid w:val="00F87B3A"/>
    <w:rsid w:val="00F87DFD"/>
    <w:rsid w:val="00F900E0"/>
    <w:rsid w:val="00F90208"/>
    <w:rsid w:val="00F905AC"/>
    <w:rsid w:val="00F9065A"/>
    <w:rsid w:val="00F90BF2"/>
    <w:rsid w:val="00F90C0A"/>
    <w:rsid w:val="00F90E1D"/>
    <w:rsid w:val="00F90E2B"/>
    <w:rsid w:val="00F910A6"/>
    <w:rsid w:val="00F911AC"/>
    <w:rsid w:val="00F91898"/>
    <w:rsid w:val="00F91A21"/>
    <w:rsid w:val="00F91A87"/>
    <w:rsid w:val="00F921A8"/>
    <w:rsid w:val="00F92598"/>
    <w:rsid w:val="00F927B2"/>
    <w:rsid w:val="00F9285F"/>
    <w:rsid w:val="00F92FFE"/>
    <w:rsid w:val="00F93074"/>
    <w:rsid w:val="00F93389"/>
    <w:rsid w:val="00F93CBE"/>
    <w:rsid w:val="00F93E31"/>
    <w:rsid w:val="00F944F0"/>
    <w:rsid w:val="00F9463D"/>
    <w:rsid w:val="00F948BB"/>
    <w:rsid w:val="00F95527"/>
    <w:rsid w:val="00F95601"/>
    <w:rsid w:val="00F95667"/>
    <w:rsid w:val="00F95B7B"/>
    <w:rsid w:val="00F95FD3"/>
    <w:rsid w:val="00F964CB"/>
    <w:rsid w:val="00F9651A"/>
    <w:rsid w:val="00F9779B"/>
    <w:rsid w:val="00F97E4A"/>
    <w:rsid w:val="00FA049D"/>
    <w:rsid w:val="00FA05DC"/>
    <w:rsid w:val="00FA0758"/>
    <w:rsid w:val="00FA08FB"/>
    <w:rsid w:val="00FA0AB6"/>
    <w:rsid w:val="00FA0D40"/>
    <w:rsid w:val="00FA0D7A"/>
    <w:rsid w:val="00FA141C"/>
    <w:rsid w:val="00FA1762"/>
    <w:rsid w:val="00FA194A"/>
    <w:rsid w:val="00FA1AAA"/>
    <w:rsid w:val="00FA21E9"/>
    <w:rsid w:val="00FA2229"/>
    <w:rsid w:val="00FA3141"/>
    <w:rsid w:val="00FA3843"/>
    <w:rsid w:val="00FA38FE"/>
    <w:rsid w:val="00FA39B6"/>
    <w:rsid w:val="00FA3E6C"/>
    <w:rsid w:val="00FA3FF8"/>
    <w:rsid w:val="00FA4D00"/>
    <w:rsid w:val="00FA5A56"/>
    <w:rsid w:val="00FA5BEF"/>
    <w:rsid w:val="00FA5E4A"/>
    <w:rsid w:val="00FA69DF"/>
    <w:rsid w:val="00FA6CB3"/>
    <w:rsid w:val="00FA7132"/>
    <w:rsid w:val="00FA7215"/>
    <w:rsid w:val="00FA74BB"/>
    <w:rsid w:val="00FB0621"/>
    <w:rsid w:val="00FB066E"/>
    <w:rsid w:val="00FB0B82"/>
    <w:rsid w:val="00FB0CD3"/>
    <w:rsid w:val="00FB0D0E"/>
    <w:rsid w:val="00FB0F0E"/>
    <w:rsid w:val="00FB1431"/>
    <w:rsid w:val="00FB156D"/>
    <w:rsid w:val="00FB1775"/>
    <w:rsid w:val="00FB1C26"/>
    <w:rsid w:val="00FB1C3E"/>
    <w:rsid w:val="00FB2154"/>
    <w:rsid w:val="00FB22E1"/>
    <w:rsid w:val="00FB26C3"/>
    <w:rsid w:val="00FB2D26"/>
    <w:rsid w:val="00FB358B"/>
    <w:rsid w:val="00FB3A2E"/>
    <w:rsid w:val="00FB3CD9"/>
    <w:rsid w:val="00FB4429"/>
    <w:rsid w:val="00FB4F04"/>
    <w:rsid w:val="00FB53CC"/>
    <w:rsid w:val="00FB588F"/>
    <w:rsid w:val="00FB5892"/>
    <w:rsid w:val="00FB5BB7"/>
    <w:rsid w:val="00FB6332"/>
    <w:rsid w:val="00FB64FC"/>
    <w:rsid w:val="00FB6541"/>
    <w:rsid w:val="00FB6CAD"/>
    <w:rsid w:val="00FB761B"/>
    <w:rsid w:val="00FB7780"/>
    <w:rsid w:val="00FC015D"/>
    <w:rsid w:val="00FC01CA"/>
    <w:rsid w:val="00FC0425"/>
    <w:rsid w:val="00FC09E0"/>
    <w:rsid w:val="00FC0C20"/>
    <w:rsid w:val="00FC1258"/>
    <w:rsid w:val="00FC1E2E"/>
    <w:rsid w:val="00FC1E76"/>
    <w:rsid w:val="00FC2B1F"/>
    <w:rsid w:val="00FC2D6F"/>
    <w:rsid w:val="00FC2EE8"/>
    <w:rsid w:val="00FC2EEE"/>
    <w:rsid w:val="00FC334F"/>
    <w:rsid w:val="00FC346D"/>
    <w:rsid w:val="00FC3883"/>
    <w:rsid w:val="00FC38C5"/>
    <w:rsid w:val="00FC3944"/>
    <w:rsid w:val="00FC3BD6"/>
    <w:rsid w:val="00FC3C5A"/>
    <w:rsid w:val="00FC401B"/>
    <w:rsid w:val="00FC4138"/>
    <w:rsid w:val="00FC433D"/>
    <w:rsid w:val="00FC4F11"/>
    <w:rsid w:val="00FC5D21"/>
    <w:rsid w:val="00FC63C9"/>
    <w:rsid w:val="00FC64DF"/>
    <w:rsid w:val="00FC6636"/>
    <w:rsid w:val="00FC6F1A"/>
    <w:rsid w:val="00FC716B"/>
    <w:rsid w:val="00FC71CA"/>
    <w:rsid w:val="00FC7C18"/>
    <w:rsid w:val="00FC7CE3"/>
    <w:rsid w:val="00FD027E"/>
    <w:rsid w:val="00FD0731"/>
    <w:rsid w:val="00FD0824"/>
    <w:rsid w:val="00FD0C14"/>
    <w:rsid w:val="00FD0C91"/>
    <w:rsid w:val="00FD0FB5"/>
    <w:rsid w:val="00FD11F9"/>
    <w:rsid w:val="00FD17F0"/>
    <w:rsid w:val="00FD23A3"/>
    <w:rsid w:val="00FD255A"/>
    <w:rsid w:val="00FD279B"/>
    <w:rsid w:val="00FD30C6"/>
    <w:rsid w:val="00FD36A1"/>
    <w:rsid w:val="00FD3E15"/>
    <w:rsid w:val="00FD4954"/>
    <w:rsid w:val="00FD51AD"/>
    <w:rsid w:val="00FD5762"/>
    <w:rsid w:val="00FD5779"/>
    <w:rsid w:val="00FD5A47"/>
    <w:rsid w:val="00FD5BF4"/>
    <w:rsid w:val="00FD5CF5"/>
    <w:rsid w:val="00FD6DED"/>
    <w:rsid w:val="00FD7076"/>
    <w:rsid w:val="00FD7B2B"/>
    <w:rsid w:val="00FD7CAF"/>
    <w:rsid w:val="00FE05A2"/>
    <w:rsid w:val="00FE0D87"/>
    <w:rsid w:val="00FE12C3"/>
    <w:rsid w:val="00FE16C9"/>
    <w:rsid w:val="00FE1BD7"/>
    <w:rsid w:val="00FE2371"/>
    <w:rsid w:val="00FE29B9"/>
    <w:rsid w:val="00FE2A55"/>
    <w:rsid w:val="00FE2D84"/>
    <w:rsid w:val="00FE366F"/>
    <w:rsid w:val="00FE3725"/>
    <w:rsid w:val="00FE3795"/>
    <w:rsid w:val="00FE37D3"/>
    <w:rsid w:val="00FE3A6C"/>
    <w:rsid w:val="00FE3D8B"/>
    <w:rsid w:val="00FE495C"/>
    <w:rsid w:val="00FE5857"/>
    <w:rsid w:val="00FE6CA0"/>
    <w:rsid w:val="00FE6DEF"/>
    <w:rsid w:val="00FE76FD"/>
    <w:rsid w:val="00FE79CD"/>
    <w:rsid w:val="00FE7A4B"/>
    <w:rsid w:val="00FF01B8"/>
    <w:rsid w:val="00FF1807"/>
    <w:rsid w:val="00FF18FD"/>
    <w:rsid w:val="00FF1954"/>
    <w:rsid w:val="00FF21D1"/>
    <w:rsid w:val="00FF27E2"/>
    <w:rsid w:val="00FF2A1E"/>
    <w:rsid w:val="00FF3A25"/>
    <w:rsid w:val="00FF3B7F"/>
    <w:rsid w:val="00FF3E4B"/>
    <w:rsid w:val="00FF43EE"/>
    <w:rsid w:val="00FF43FD"/>
    <w:rsid w:val="00FF44A8"/>
    <w:rsid w:val="00FF4879"/>
    <w:rsid w:val="00FF498B"/>
    <w:rsid w:val="00FF4C26"/>
    <w:rsid w:val="00FF4EAA"/>
    <w:rsid w:val="00FF4F49"/>
    <w:rsid w:val="00FF4FF7"/>
    <w:rsid w:val="00FF506A"/>
    <w:rsid w:val="00FF5313"/>
    <w:rsid w:val="00FF5371"/>
    <w:rsid w:val="00FF551D"/>
    <w:rsid w:val="00FF562F"/>
    <w:rsid w:val="00FF578C"/>
    <w:rsid w:val="00FF579D"/>
    <w:rsid w:val="00FF5F9A"/>
    <w:rsid w:val="00FF606E"/>
    <w:rsid w:val="00FF6127"/>
    <w:rsid w:val="00FF64CD"/>
    <w:rsid w:val="00FF6B3E"/>
    <w:rsid w:val="00FF6C69"/>
    <w:rsid w:val="00FF71D8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05AD"/>
  <w15:chartTrackingRefBased/>
  <w15:docId w15:val="{3D6DB298-65BD-426C-9D66-E8575F49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BD7"/>
    <w:rPr>
      <w:kern w:val="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F6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6BD7"/>
    <w:rPr>
      <w:kern w:val="0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8F6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6BD7"/>
    <w:rPr>
      <w:kern w:val="0"/>
      <w:lang w:val="en-US"/>
    </w:rPr>
  </w:style>
  <w:style w:type="paragraph" w:styleId="Corptext">
    <w:name w:val="Body Text"/>
    <w:basedOn w:val="Normal"/>
    <w:link w:val="CorptextCaracter"/>
    <w:uiPriority w:val="1"/>
    <w:qFormat/>
    <w:rsid w:val="008F6B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8F6BD7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D827DA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D827DA"/>
    <w:rPr>
      <w:kern w:val="0"/>
      <w:lang w:val="en-US"/>
    </w:rPr>
  </w:style>
  <w:style w:type="paragraph" w:styleId="Frspaiere">
    <w:name w:val="No Spacing"/>
    <w:link w:val="FrspaiereCaracter"/>
    <w:uiPriority w:val="1"/>
    <w:qFormat/>
    <w:rsid w:val="00D827DA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</w:rPr>
  </w:style>
  <w:style w:type="character" w:customStyle="1" w:styleId="FrspaiereCaracter">
    <w:name w:val="Fără spațiere Caracter"/>
    <w:link w:val="Frspaiere"/>
    <w:uiPriority w:val="1"/>
    <w:locked/>
    <w:rsid w:val="00D827DA"/>
    <w:rPr>
      <w:rFonts w:ascii="Calibri" w:eastAsia="Calibri" w:hAnsi="Calibri" w:cs="Times New Roman"/>
      <w:kern w:val="0"/>
      <w:lang w:val="en-US"/>
    </w:rPr>
  </w:style>
  <w:style w:type="paragraph" w:customStyle="1" w:styleId="DefaultText">
    <w:name w:val="Default Text"/>
    <w:basedOn w:val="Normal"/>
    <w:link w:val="DefaultTextChar"/>
    <w:uiPriority w:val="99"/>
    <w:rsid w:val="00D82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DefaultTextChar">
    <w:name w:val="Default Text Char"/>
    <w:link w:val="DefaultText"/>
    <w:uiPriority w:val="99"/>
    <w:locked/>
    <w:rsid w:val="00D827DA"/>
    <w:rPr>
      <w:rFonts w:ascii="Times New Roman" w:eastAsia="Times New Roman" w:hAnsi="Times New Roman" w:cs="Times New Roman"/>
      <w:kern w:val="0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33</TotalTime>
  <Pages>1</Pages>
  <Words>2593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Manea Alexandru</dc:creator>
  <cp:keywords/>
  <dc:description/>
  <cp:lastModifiedBy>Manea Alexandru</cp:lastModifiedBy>
  <cp:revision>10</cp:revision>
  <dcterms:created xsi:type="dcterms:W3CDTF">2024-07-03T09:24:00Z</dcterms:created>
  <dcterms:modified xsi:type="dcterms:W3CDTF">2024-07-04T06:26:00Z</dcterms:modified>
</cp:coreProperties>
</file>